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80F08" w14:textId="77777777" w:rsidR="00D9592D" w:rsidRDefault="00D9592D" w:rsidP="00C57928">
      <w:pPr>
        <w:pStyle w:val="Heading"/>
        <w:spacing w:after="0"/>
      </w:pPr>
      <w:r>
        <w:t>Technical Report Documentation Page</w:t>
      </w:r>
    </w:p>
    <w:sdt>
      <w:sdtPr>
        <w:rPr>
          <w:sz w:val="18"/>
          <w:szCs w:val="18"/>
        </w:rPr>
        <w:id w:val="-1926021000"/>
        <w:placeholder>
          <w:docPart w:val="C9ECE60C841B42F6A6DF640C5FF7D243"/>
        </w:placeholder>
        <w:showingPlcHdr/>
      </w:sdtPr>
      <w:sdtEndPr/>
      <w:sdtContent>
        <w:p w14:paraId="0F1556FD" w14:textId="77777777" w:rsidR="001A32BE" w:rsidRDefault="00C57928" w:rsidP="00C57928">
          <w:pPr>
            <w:jc w:val="center"/>
            <w:rPr>
              <w:i/>
              <w:sz w:val="16"/>
              <w:szCs w:val="16"/>
            </w:rPr>
          </w:pPr>
          <w:r w:rsidRPr="006A4DDB">
            <w:rPr>
              <w:i/>
              <w:sz w:val="16"/>
              <w:szCs w:val="16"/>
            </w:rPr>
            <w:t xml:space="preserve">General instructions: </w:t>
          </w:r>
          <w:r w:rsidR="00B52078" w:rsidRPr="006A4DDB">
            <w:rPr>
              <w:i/>
              <w:sz w:val="16"/>
              <w:szCs w:val="16"/>
            </w:rPr>
            <w:t>To add text, c</w:t>
          </w:r>
          <w:r w:rsidRPr="006A4DDB">
            <w:rPr>
              <w:i/>
              <w:sz w:val="16"/>
              <w:szCs w:val="16"/>
            </w:rPr>
            <w:t>lick inside</w:t>
          </w:r>
          <w:r w:rsidR="001A32BE">
            <w:rPr>
              <w:i/>
              <w:sz w:val="16"/>
              <w:szCs w:val="16"/>
            </w:rPr>
            <w:t xml:space="preserve"> a</w:t>
          </w:r>
          <w:r w:rsidR="00B52078" w:rsidRPr="006A4DDB">
            <w:rPr>
              <w:i/>
              <w:sz w:val="16"/>
              <w:szCs w:val="16"/>
            </w:rPr>
            <w:t xml:space="preserve"> </w:t>
          </w:r>
          <w:r w:rsidRPr="006A4DDB">
            <w:rPr>
              <w:i/>
              <w:sz w:val="16"/>
              <w:szCs w:val="16"/>
            </w:rPr>
            <w:t xml:space="preserve">form field </w:t>
          </w:r>
          <w:r w:rsidR="00B52078" w:rsidRPr="006A4DDB">
            <w:rPr>
              <w:i/>
              <w:sz w:val="16"/>
              <w:szCs w:val="16"/>
            </w:rPr>
            <w:t xml:space="preserve">below </w:t>
          </w:r>
          <w:r w:rsidR="00EF78CC" w:rsidRPr="006A4DDB">
            <w:rPr>
              <w:i/>
              <w:sz w:val="16"/>
              <w:szCs w:val="16"/>
            </w:rPr>
            <w:t xml:space="preserve">(will appear as a blue highlighted </w:t>
          </w:r>
          <w:r w:rsidR="000652DD">
            <w:rPr>
              <w:i/>
              <w:sz w:val="16"/>
              <w:szCs w:val="16"/>
            </w:rPr>
            <w:t xml:space="preserve">or outlined </w:t>
          </w:r>
          <w:r w:rsidR="00EF78CC" w:rsidRPr="006A4DDB">
            <w:rPr>
              <w:i/>
              <w:sz w:val="16"/>
              <w:szCs w:val="16"/>
            </w:rPr>
            <w:t xml:space="preserve">box) </w:t>
          </w:r>
          <w:r w:rsidR="00B52078" w:rsidRPr="006A4DDB">
            <w:rPr>
              <w:i/>
              <w:sz w:val="16"/>
              <w:szCs w:val="16"/>
            </w:rPr>
            <w:t>and begin typing</w:t>
          </w:r>
          <w:r w:rsidR="004067F4" w:rsidRPr="006A4DDB">
            <w:rPr>
              <w:i/>
              <w:sz w:val="16"/>
              <w:szCs w:val="16"/>
            </w:rPr>
            <w:t xml:space="preserve">. The instructions will be replaced by the new text. If no text </w:t>
          </w:r>
          <w:r w:rsidR="007B32E7">
            <w:rPr>
              <w:i/>
              <w:sz w:val="16"/>
              <w:szCs w:val="16"/>
            </w:rPr>
            <w:t xml:space="preserve">needs to </w:t>
          </w:r>
          <w:r w:rsidR="004067F4" w:rsidRPr="006A4DDB">
            <w:rPr>
              <w:i/>
              <w:sz w:val="16"/>
              <w:szCs w:val="16"/>
            </w:rPr>
            <w:t xml:space="preserve">be added, </w:t>
          </w:r>
          <w:r w:rsidRPr="006A4DDB">
            <w:rPr>
              <w:i/>
              <w:sz w:val="16"/>
              <w:szCs w:val="16"/>
            </w:rPr>
            <w:t xml:space="preserve">remove </w:t>
          </w:r>
          <w:r w:rsidR="00B52078" w:rsidRPr="006A4DDB">
            <w:rPr>
              <w:i/>
              <w:sz w:val="16"/>
              <w:szCs w:val="16"/>
            </w:rPr>
            <w:t>the</w:t>
          </w:r>
          <w:r w:rsidR="000652DD">
            <w:rPr>
              <w:i/>
              <w:sz w:val="16"/>
              <w:szCs w:val="16"/>
            </w:rPr>
            <w:t xml:space="preserve"> form</w:t>
          </w:r>
          <w:r w:rsidR="00B52078" w:rsidRPr="006A4DDB">
            <w:rPr>
              <w:i/>
              <w:sz w:val="16"/>
              <w:szCs w:val="16"/>
            </w:rPr>
            <w:t xml:space="preserve"> </w:t>
          </w:r>
          <w:r w:rsidRPr="006A4DDB">
            <w:rPr>
              <w:i/>
              <w:sz w:val="16"/>
              <w:szCs w:val="16"/>
            </w:rPr>
            <w:t>field</w:t>
          </w:r>
          <w:r w:rsidR="003E27C5" w:rsidRPr="006A4DDB">
            <w:rPr>
              <w:i/>
              <w:sz w:val="16"/>
              <w:szCs w:val="16"/>
            </w:rPr>
            <w:t xml:space="preserve"> and </w:t>
          </w:r>
          <w:r w:rsidR="00B52078" w:rsidRPr="006A4DDB">
            <w:rPr>
              <w:i/>
              <w:sz w:val="16"/>
              <w:szCs w:val="16"/>
            </w:rPr>
            <w:t xml:space="preserve">its </w:t>
          </w:r>
          <w:r w:rsidR="004067F4" w:rsidRPr="006A4DDB">
            <w:rPr>
              <w:i/>
              <w:sz w:val="16"/>
              <w:szCs w:val="16"/>
            </w:rPr>
            <w:t xml:space="preserve">instructions by </w:t>
          </w:r>
          <w:r w:rsidR="00FD208B" w:rsidRPr="006A4DDB">
            <w:rPr>
              <w:i/>
              <w:sz w:val="16"/>
              <w:szCs w:val="16"/>
            </w:rPr>
            <w:t>click</w:t>
          </w:r>
          <w:r w:rsidR="004067F4" w:rsidRPr="006A4DDB">
            <w:rPr>
              <w:i/>
              <w:sz w:val="16"/>
              <w:szCs w:val="16"/>
            </w:rPr>
            <w:t>ing</w:t>
          </w:r>
          <w:r w:rsidR="00FD208B" w:rsidRPr="006A4DDB">
            <w:rPr>
              <w:i/>
              <w:sz w:val="16"/>
              <w:szCs w:val="16"/>
            </w:rPr>
            <w:t xml:space="preserve"> inside the field, then pres</w:t>
          </w:r>
          <w:r w:rsidR="004067F4" w:rsidRPr="006A4DDB">
            <w:rPr>
              <w:i/>
              <w:sz w:val="16"/>
              <w:szCs w:val="16"/>
            </w:rPr>
            <w:t>sing</w:t>
          </w:r>
          <w:r w:rsidR="00FD208B" w:rsidRPr="006A4DDB">
            <w:rPr>
              <w:i/>
              <w:sz w:val="16"/>
              <w:szCs w:val="16"/>
            </w:rPr>
            <w:t xml:space="preserve"> the Delete key twice</w:t>
          </w:r>
          <w:r w:rsidR="006A4DDB" w:rsidRPr="006A4DDB">
            <w:rPr>
              <w:i/>
              <w:sz w:val="16"/>
              <w:szCs w:val="16"/>
            </w:rPr>
            <w:t xml:space="preserve">. </w:t>
          </w:r>
        </w:p>
        <w:p w14:paraId="29A88407" w14:textId="6B4B1895" w:rsidR="00C57928" w:rsidRPr="006B63B0" w:rsidRDefault="001A32BE" w:rsidP="006B63B0">
          <w:pPr>
            <w:jc w:val="center"/>
            <w:rPr>
              <w:sz w:val="18"/>
              <w:szCs w:val="18"/>
            </w:rPr>
          </w:pPr>
          <w:r>
            <w:rPr>
              <w:i/>
              <w:sz w:val="16"/>
              <w:szCs w:val="16"/>
            </w:rPr>
            <w:t xml:space="preserve">FOR THE MoDOT TRDP, </w:t>
          </w:r>
          <w:r w:rsidRPr="001A32BE">
            <w:rPr>
              <w:i/>
              <w:sz w:val="16"/>
              <w:szCs w:val="16"/>
            </w:rPr>
            <w:t xml:space="preserve">LEAVE THE FOLLOWING FIELDS BLANK: 2, 3, 6 (USUALLY), </w:t>
          </w:r>
          <w:r>
            <w:rPr>
              <w:i/>
              <w:sz w:val="16"/>
              <w:szCs w:val="16"/>
            </w:rPr>
            <w:t xml:space="preserve">10, </w:t>
          </w:r>
          <w:r w:rsidRPr="001A32BE">
            <w:rPr>
              <w:i/>
              <w:sz w:val="16"/>
              <w:szCs w:val="16"/>
            </w:rPr>
            <w:t>14 (USUALLY) AND 22</w:t>
          </w:r>
          <w:r w:rsidR="00E5425E">
            <w:rPr>
              <w:i/>
              <w:sz w:val="16"/>
              <w:szCs w:val="16"/>
            </w:rPr>
            <w:t>.</w:t>
          </w:r>
          <w:r w:rsidR="006B63B0">
            <w:rPr>
              <w:i/>
              <w:sz w:val="16"/>
              <w:szCs w:val="16"/>
            </w:rPr>
            <w:t xml:space="preserve"> </w:t>
          </w:r>
          <w:r w:rsidR="006A4DDB" w:rsidRPr="006A4DDB">
            <w:rPr>
              <w:i/>
              <w:sz w:val="16"/>
              <w:szCs w:val="16"/>
            </w:rPr>
            <w:t xml:space="preserve">Please remove this </w:t>
          </w:r>
          <w:r>
            <w:rPr>
              <w:i/>
              <w:sz w:val="16"/>
              <w:szCs w:val="16"/>
            </w:rPr>
            <w:t xml:space="preserve">form </w:t>
          </w:r>
          <w:r w:rsidR="006A4DDB" w:rsidRPr="006A4DDB">
            <w:rPr>
              <w:i/>
              <w:sz w:val="16"/>
              <w:szCs w:val="16"/>
            </w:rPr>
            <w:t>field before completing form</w:t>
          </w:r>
          <w:r w:rsidR="00C57928" w:rsidRPr="006A4DDB">
            <w:rPr>
              <w:i/>
              <w:sz w:val="16"/>
              <w:szCs w:val="16"/>
            </w:rPr>
            <w:t>.</w:t>
          </w:r>
        </w:p>
      </w:sdtContent>
    </w:sdt>
    <w:tbl>
      <w:tblPr>
        <w:tblW w:w="10749" w:type="dxa"/>
        <w:jc w:val="center"/>
        <w:tblInd w:w="-1389" w:type="dxa"/>
        <w:tblLayout w:type="fixed"/>
        <w:tblCellMar>
          <w:left w:w="120" w:type="dxa"/>
          <w:right w:w="120" w:type="dxa"/>
        </w:tblCellMar>
        <w:tblLook w:val="0000" w:firstRow="0" w:lastRow="0" w:firstColumn="0" w:lastColumn="0" w:noHBand="0" w:noVBand="0"/>
      </w:tblPr>
      <w:tblGrid>
        <w:gridCol w:w="3684"/>
        <w:gridCol w:w="794"/>
        <w:gridCol w:w="1236"/>
        <w:gridCol w:w="1371"/>
        <w:gridCol w:w="482"/>
        <w:gridCol w:w="1679"/>
        <w:gridCol w:w="1503"/>
      </w:tblGrid>
      <w:tr w:rsidR="00D9592D" w14:paraId="5357F187" w14:textId="77777777" w:rsidTr="00886F5E">
        <w:trPr>
          <w:cantSplit/>
          <w:jc w:val="center"/>
        </w:trPr>
        <w:tc>
          <w:tcPr>
            <w:tcW w:w="3684" w:type="dxa"/>
            <w:tcBorders>
              <w:top w:val="single" w:sz="4" w:space="0" w:color="000000"/>
              <w:left w:val="single" w:sz="4" w:space="0" w:color="000000"/>
              <w:bottom w:val="nil"/>
              <w:right w:val="single" w:sz="4" w:space="0" w:color="000000"/>
            </w:tcBorders>
          </w:tcPr>
          <w:p w14:paraId="40DDC9E6" w14:textId="77777777" w:rsidR="00E5425E" w:rsidRDefault="00D9592D" w:rsidP="009F47BF">
            <w:pPr>
              <w:pStyle w:val="TRDpagestyleonly"/>
              <w:rPr>
                <w:b/>
              </w:rPr>
            </w:pPr>
            <w:r w:rsidRPr="00886F5E">
              <w:rPr>
                <w:b/>
              </w:rPr>
              <w:t>1. Report No.</w:t>
            </w:r>
          </w:p>
          <w:p w14:paraId="17974FBA" w14:textId="77777777" w:rsidR="00D9592D" w:rsidRPr="00E5425E" w:rsidRDefault="00E5425E" w:rsidP="00E5425E">
            <w:pPr>
              <w:pStyle w:val="TRDpagestyleonly"/>
              <w:rPr>
                <w:color w:val="FF0000"/>
              </w:rPr>
            </w:pPr>
            <w:r w:rsidRPr="00335DD1">
              <w:t>[MoDOT will add its own report number here or you can request a report number close to publication]</w:t>
            </w:r>
          </w:p>
        </w:tc>
        <w:tc>
          <w:tcPr>
            <w:tcW w:w="3401" w:type="dxa"/>
            <w:gridSpan w:val="3"/>
            <w:tcBorders>
              <w:top w:val="single" w:sz="4" w:space="0" w:color="000000"/>
              <w:left w:val="single" w:sz="4" w:space="0" w:color="000000"/>
              <w:bottom w:val="nil"/>
              <w:right w:val="single" w:sz="4" w:space="0" w:color="000000"/>
            </w:tcBorders>
          </w:tcPr>
          <w:p w14:paraId="22DA5DE0" w14:textId="77777777" w:rsidR="00D9592D" w:rsidRPr="00886F5E" w:rsidRDefault="00D9592D" w:rsidP="00502B35">
            <w:pPr>
              <w:pStyle w:val="TRDpagestyleonly"/>
              <w:rPr>
                <w:b/>
              </w:rPr>
            </w:pPr>
            <w:r w:rsidRPr="00886F5E">
              <w:rPr>
                <w:b/>
              </w:rPr>
              <w:t>2. Government Accession No.</w:t>
            </w:r>
          </w:p>
        </w:tc>
        <w:tc>
          <w:tcPr>
            <w:tcW w:w="3664" w:type="dxa"/>
            <w:gridSpan w:val="3"/>
            <w:tcBorders>
              <w:top w:val="single" w:sz="4" w:space="0" w:color="000000"/>
              <w:left w:val="single" w:sz="4" w:space="0" w:color="000000"/>
              <w:bottom w:val="nil"/>
              <w:right w:val="single" w:sz="4" w:space="0" w:color="000000"/>
            </w:tcBorders>
          </w:tcPr>
          <w:p w14:paraId="2E5022E8" w14:textId="77777777" w:rsidR="00D9592D" w:rsidRDefault="00D9592D" w:rsidP="00BC5D4A">
            <w:pPr>
              <w:pStyle w:val="TRDpagestyleonly"/>
            </w:pPr>
            <w:r w:rsidRPr="00886F5E">
              <w:rPr>
                <w:b/>
              </w:rPr>
              <w:t>3. Recipient’s Catalog No.</w:t>
            </w:r>
          </w:p>
        </w:tc>
      </w:tr>
      <w:tr w:rsidR="00D9592D" w14:paraId="1948B5E3" w14:textId="77777777" w:rsidTr="00886F5E">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6FD99A50" w14:textId="77777777" w:rsidR="00D9592D" w:rsidRPr="00886F5E" w:rsidRDefault="00D9592D" w:rsidP="00AC4E82">
            <w:pPr>
              <w:pStyle w:val="NoSpacing"/>
              <w:rPr>
                <w:b/>
              </w:rPr>
            </w:pPr>
            <w:r w:rsidRPr="00886F5E">
              <w:rPr>
                <w:b/>
              </w:rPr>
              <w:t>4. Title and Subtitle</w:t>
            </w:r>
          </w:p>
          <w:sdt>
            <w:sdtPr>
              <w:id w:val="1958059112"/>
              <w:placeholder>
                <w:docPart w:val="15812307DD7444B888B75EAC29AF214E"/>
              </w:placeholder>
              <w:showingPlcHdr/>
            </w:sdtPr>
            <w:sdtEndPr/>
            <w:sdtContent>
              <w:p w14:paraId="0A01D9D7" w14:textId="77777777" w:rsidR="00D9592D" w:rsidRDefault="00524D31" w:rsidP="00C57928">
                <w:pPr>
                  <w:pStyle w:val="NoSpacing"/>
                </w:pPr>
                <w:r w:rsidRPr="00AC4E82">
                  <w:t xml:space="preserve">Enter title and subtitle </w:t>
                </w:r>
                <w:r w:rsidR="005429B8" w:rsidRPr="00AC4E82">
                  <w:t>(use mixed case</w:t>
                </w:r>
                <w:r w:rsidR="003C4606">
                  <w:t xml:space="preserve"> with initial caps for first word in title and subtitle</w:t>
                </w:r>
                <w:r w:rsidR="005429B8" w:rsidRPr="00AC4E82">
                  <w:t>) with volume and part numbers, if applicable.</w:t>
                </w:r>
              </w:p>
            </w:sdtContent>
          </w:sdt>
        </w:tc>
        <w:tc>
          <w:tcPr>
            <w:tcW w:w="3664" w:type="dxa"/>
            <w:gridSpan w:val="3"/>
            <w:tcBorders>
              <w:top w:val="single" w:sz="4" w:space="0" w:color="000000"/>
              <w:left w:val="nil"/>
              <w:bottom w:val="single" w:sz="4" w:space="0" w:color="000000"/>
              <w:right w:val="single" w:sz="4" w:space="0" w:color="000000"/>
            </w:tcBorders>
          </w:tcPr>
          <w:p w14:paraId="040EBA71" w14:textId="77777777" w:rsidR="00D9592D" w:rsidRPr="00886F5E" w:rsidRDefault="00D9592D" w:rsidP="009F47BF">
            <w:pPr>
              <w:pStyle w:val="TRDpagestyleonly"/>
              <w:rPr>
                <w:b/>
              </w:rPr>
            </w:pPr>
            <w:r w:rsidRPr="00886F5E">
              <w:rPr>
                <w:b/>
              </w:rPr>
              <w:t>5. Report Date</w:t>
            </w:r>
          </w:p>
          <w:sdt>
            <w:sdtPr>
              <w:id w:val="-707098654"/>
              <w:placeholder>
                <w:docPart w:val="06E3400B94B645D183A2C3B267E0C7A5"/>
              </w:placeholder>
              <w:showingPlcHdr/>
              <w:text/>
            </w:sdtPr>
            <w:sdtEndPr/>
            <w:sdtContent>
              <w:p w14:paraId="44133068" w14:textId="77777777" w:rsidR="00D9592D" w:rsidRDefault="00502B35" w:rsidP="008845FC">
                <w:pPr>
                  <w:pStyle w:val="TRDpagestyleonly"/>
                </w:pPr>
                <w:r w:rsidRPr="006425BC">
                  <w:rPr>
                    <w:rFonts w:eastAsiaTheme="minorHAnsi"/>
                  </w:rPr>
                  <w:t xml:space="preserve">Enter </w:t>
                </w:r>
                <w:r w:rsidR="00E5425E">
                  <w:rPr>
                    <w:rFonts w:eastAsiaTheme="minorHAnsi"/>
                  </w:rPr>
                  <w:t xml:space="preserve">your </w:t>
                </w:r>
                <w:r w:rsidRPr="006425BC">
                  <w:rPr>
                    <w:rFonts w:eastAsiaTheme="minorHAnsi"/>
                  </w:rPr>
                  <w:t>full publication date, including month and date, if available, and full year. Example: June 5, 2014 or June 2014 or 2014</w:t>
                </w:r>
                <w:r w:rsidR="008845FC">
                  <w:rPr>
                    <w:rFonts w:eastAsiaTheme="minorHAnsi"/>
                  </w:rPr>
                  <w:t>.</w:t>
                </w:r>
              </w:p>
            </w:sdtContent>
          </w:sdt>
          <w:p w14:paraId="2F34D7D4" w14:textId="77777777" w:rsidR="008845FC" w:rsidRDefault="008845FC" w:rsidP="008845FC">
            <w:pPr>
              <w:pStyle w:val="TRDpagestyleonly"/>
            </w:pPr>
            <w:r w:rsidRPr="006B63B0">
              <w:t>Published: [MoDOT will add its own publication date here]</w:t>
            </w:r>
          </w:p>
        </w:tc>
      </w:tr>
      <w:tr w:rsidR="00D9592D" w14:paraId="590E9102" w14:textId="77777777" w:rsidTr="00886F5E">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15767F16" w14:textId="77777777" w:rsidR="00D9592D" w:rsidRDefault="00D9592D" w:rsidP="009F47BF">
            <w:pPr>
              <w:pStyle w:val="TRDpagestyleonly"/>
            </w:pPr>
          </w:p>
        </w:tc>
        <w:tc>
          <w:tcPr>
            <w:tcW w:w="3664" w:type="dxa"/>
            <w:gridSpan w:val="3"/>
            <w:tcBorders>
              <w:top w:val="single" w:sz="4" w:space="0" w:color="000000"/>
              <w:left w:val="nil"/>
              <w:bottom w:val="single" w:sz="4" w:space="0" w:color="000000"/>
              <w:right w:val="single" w:sz="4" w:space="0" w:color="000000"/>
            </w:tcBorders>
          </w:tcPr>
          <w:p w14:paraId="7DF63C9D" w14:textId="77777777" w:rsidR="00D9592D" w:rsidRPr="00886F5E" w:rsidRDefault="00886F5E" w:rsidP="009F47BF">
            <w:pPr>
              <w:pStyle w:val="TRDpagestyleonly"/>
              <w:rPr>
                <w:b/>
              </w:rPr>
            </w:pPr>
            <w:r>
              <w:rPr>
                <w:b/>
              </w:rPr>
              <w:t>6. Performing Organization Code</w:t>
            </w:r>
            <w:r w:rsidR="00D9592D" w:rsidRPr="00886F5E">
              <w:rPr>
                <w:b/>
              </w:rPr>
              <w:t xml:space="preserve"> </w:t>
            </w:r>
          </w:p>
          <w:sdt>
            <w:sdtPr>
              <w:id w:val="-1659299640"/>
              <w:placeholder>
                <w:docPart w:val="5D1BF1D0CEEA43B1A4D9A2018E35A673"/>
              </w:placeholder>
              <w:showingPlcHdr/>
              <w:text/>
            </w:sdtPr>
            <w:sdtEndPr/>
            <w:sdtContent>
              <w:p w14:paraId="6A805A21" w14:textId="77777777" w:rsidR="00D9592D" w:rsidRDefault="00502B35" w:rsidP="008845FC">
                <w:pPr>
                  <w:pStyle w:val="TRDpagestyleonly"/>
                </w:pPr>
                <w:r w:rsidRPr="006425BC">
                  <w:rPr>
                    <w:rFonts w:eastAsiaTheme="minorHAnsi"/>
                  </w:rPr>
                  <w:t xml:space="preserve">Enter any/all unique numbers assigned to the performing organization, </w:t>
                </w:r>
                <w:r w:rsidR="008845FC" w:rsidRPr="001A32BE">
                  <w:rPr>
                    <w:rFonts w:eastAsiaTheme="minorHAnsi"/>
                  </w:rPr>
                  <w:t xml:space="preserve">such as a university or UTC, </w:t>
                </w:r>
                <w:r w:rsidRPr="006425BC">
                  <w:rPr>
                    <w:rFonts w:eastAsiaTheme="minorHAnsi"/>
                  </w:rPr>
                  <w:t>if applicable.</w:t>
                </w:r>
              </w:p>
            </w:sdtContent>
          </w:sdt>
        </w:tc>
      </w:tr>
      <w:tr w:rsidR="00D9592D" w14:paraId="34890A52" w14:textId="77777777" w:rsidTr="00886F5E">
        <w:trPr>
          <w:cantSplit/>
          <w:jc w:val="center"/>
        </w:trPr>
        <w:tc>
          <w:tcPr>
            <w:tcW w:w="7085" w:type="dxa"/>
            <w:gridSpan w:val="4"/>
            <w:tcBorders>
              <w:top w:val="single" w:sz="4" w:space="0" w:color="000000"/>
              <w:left w:val="single" w:sz="4" w:space="0" w:color="000000"/>
              <w:bottom w:val="single" w:sz="4" w:space="0" w:color="000000"/>
              <w:right w:val="single" w:sz="4" w:space="0" w:color="000000"/>
            </w:tcBorders>
          </w:tcPr>
          <w:p w14:paraId="1EDDDE95" w14:textId="77777777" w:rsidR="00D9592D" w:rsidRPr="00886F5E" w:rsidRDefault="00D9592D" w:rsidP="009F47BF">
            <w:pPr>
              <w:pStyle w:val="TRDpagestyleonly"/>
              <w:rPr>
                <w:b/>
              </w:rPr>
            </w:pPr>
            <w:r w:rsidRPr="00886F5E">
              <w:rPr>
                <w:b/>
              </w:rPr>
              <w:t>7. Author(s)</w:t>
            </w:r>
          </w:p>
          <w:sdt>
            <w:sdtPr>
              <w:id w:val="273755552"/>
              <w:placeholder>
                <w:docPart w:val="1D8E176EC9F04578960D24386026ABFE"/>
              </w:placeholder>
              <w:showingPlcHdr/>
            </w:sdtPr>
            <w:sdtEndPr/>
            <w:sdtContent>
              <w:p w14:paraId="40B0C056" w14:textId="479835B4" w:rsidR="00D9592D" w:rsidRDefault="00A414CF" w:rsidP="005C124D">
                <w:pPr>
                  <w:pStyle w:val="NoSpacing"/>
                </w:pPr>
                <w:r>
                  <w:t xml:space="preserve">Enter name(s) of person(s) responsible for writing the report, performing the research, or credited with the content of the report. Form of entry is first name, middle initial (if applicable), last name, and any additional qualifiers. Primary author is listed first. </w:t>
                </w:r>
                <w:r w:rsidR="00033E98" w:rsidRPr="006A4DDB">
                  <w:t xml:space="preserve">After </w:t>
                </w:r>
                <w:r w:rsidRPr="006A4DDB">
                  <w:t>each author</w:t>
                </w:r>
                <w:r w:rsidR="00033E98" w:rsidRPr="006A4DDB">
                  <w:t xml:space="preserve"> name</w:t>
                </w:r>
                <w:r w:rsidRPr="006A4DDB">
                  <w:t>, enter ORCID</w:t>
                </w:r>
                <w:r w:rsidR="00090E87" w:rsidRPr="006A4DDB">
                  <w:t xml:space="preserve"> </w:t>
                </w:r>
                <w:r w:rsidR="00763259" w:rsidRPr="006A4DDB">
                  <w:t>(</w:t>
                </w:r>
                <w:hyperlink r:id="rId8" w:history="1">
                  <w:r w:rsidR="005C124D" w:rsidRPr="00904393">
                    <w:rPr>
                      <w:rStyle w:val="Hyperlink"/>
                    </w:rPr>
                    <w:t>https://orcid.org</w:t>
                  </w:r>
                </w:hyperlink>
                <w:r w:rsidR="005C124D">
                  <w:t xml:space="preserve">) </w:t>
                </w:r>
                <w:r w:rsidR="003812FB" w:rsidRPr="006A4DDB">
                  <w:t>URL</w:t>
                </w:r>
                <w:r w:rsidR="00763259" w:rsidRPr="006A4DDB">
                  <w:t>, when available. Example:</w:t>
                </w:r>
                <w:r w:rsidRPr="006A4DDB">
                  <w:t xml:space="preserve"> </w:t>
                </w:r>
                <w:r w:rsidR="00A679D2" w:rsidRPr="00A679D2">
                  <w:t xml:space="preserve">Josiah Carberry, Ph.D. </w:t>
                </w:r>
                <w:hyperlink r:id="rId9" w:history="1">
                  <w:r w:rsidR="005C124D" w:rsidRPr="00904393">
                    <w:rPr>
                      <w:rStyle w:val="Hyperlink"/>
                    </w:rPr>
                    <w:t>https://orcid.org/0000-0002-1825-0097</w:t>
                  </w:r>
                </w:hyperlink>
                <w:r w:rsidR="005C124D">
                  <w:t xml:space="preserve"> </w:t>
                </w:r>
              </w:p>
            </w:sdtContent>
          </w:sdt>
        </w:tc>
        <w:tc>
          <w:tcPr>
            <w:tcW w:w="3664" w:type="dxa"/>
            <w:gridSpan w:val="3"/>
            <w:tcBorders>
              <w:top w:val="single" w:sz="4" w:space="0" w:color="000000"/>
              <w:left w:val="single" w:sz="4" w:space="0" w:color="000000"/>
              <w:bottom w:val="single" w:sz="4" w:space="0" w:color="000000"/>
              <w:right w:val="single" w:sz="4" w:space="0" w:color="000000"/>
            </w:tcBorders>
          </w:tcPr>
          <w:p w14:paraId="57CF84A6" w14:textId="77777777" w:rsidR="00D9592D" w:rsidRPr="00886F5E" w:rsidRDefault="00D9592D" w:rsidP="009F47BF">
            <w:pPr>
              <w:pStyle w:val="TRDpagestyleonly"/>
              <w:rPr>
                <w:b/>
              </w:rPr>
            </w:pPr>
            <w:r w:rsidRPr="00886F5E">
              <w:rPr>
                <w:b/>
              </w:rPr>
              <w:t xml:space="preserve">8. Performing Organization Report No. </w:t>
            </w:r>
          </w:p>
          <w:sdt>
            <w:sdtPr>
              <w:rPr>
                <w:b/>
              </w:rPr>
              <w:id w:val="-1297836734"/>
              <w:placeholder>
                <w:docPart w:val="C32F7441F9E14B46811A28374DB1BDF8"/>
              </w:placeholder>
              <w:showingPlcHdr/>
              <w:text/>
            </w:sdtPr>
            <w:sdtEndPr/>
            <w:sdtContent>
              <w:p w14:paraId="4F20B33D" w14:textId="77777777" w:rsidR="00D9592D" w:rsidRDefault="00502B35" w:rsidP="00033E98">
                <w:pPr>
                  <w:pStyle w:val="TRDpagestyleonly"/>
                  <w:rPr>
                    <w:b/>
                  </w:rPr>
                </w:pPr>
                <w:r w:rsidRPr="006425BC">
                  <w:rPr>
                    <w:rFonts w:eastAsiaTheme="minorHAnsi"/>
                  </w:rPr>
                  <w:t>Enter any/all unique alphanumeric report numbers assigned by the performing organization</w:t>
                </w:r>
                <w:r w:rsidRPr="001A32BE">
                  <w:rPr>
                    <w:rFonts w:eastAsiaTheme="minorHAnsi"/>
                  </w:rPr>
                  <w:t xml:space="preserve">, </w:t>
                </w:r>
                <w:r w:rsidR="00850646" w:rsidRPr="001A32BE">
                  <w:rPr>
                    <w:rFonts w:eastAsiaTheme="minorHAnsi"/>
                  </w:rPr>
                  <w:t xml:space="preserve">such as a university or UTC, </w:t>
                </w:r>
                <w:r w:rsidRPr="006425BC">
                  <w:rPr>
                    <w:rFonts w:eastAsiaTheme="minorHAnsi"/>
                  </w:rPr>
                  <w:t>if applicable.</w:t>
                </w:r>
              </w:p>
            </w:sdtContent>
          </w:sdt>
        </w:tc>
      </w:tr>
      <w:tr w:rsidR="00D9592D" w14:paraId="1A15513A" w14:textId="77777777" w:rsidTr="00886F5E">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085DB97E" w14:textId="77777777" w:rsidR="00D9592D" w:rsidRPr="00886F5E" w:rsidRDefault="00D9592D" w:rsidP="009F47BF">
            <w:pPr>
              <w:pStyle w:val="TRDpagestyleonly"/>
              <w:rPr>
                <w:b/>
              </w:rPr>
            </w:pPr>
            <w:r w:rsidRPr="00886F5E">
              <w:rPr>
                <w:b/>
              </w:rPr>
              <w:t>9. Performing Organization Name and Address</w:t>
            </w:r>
          </w:p>
          <w:sdt>
            <w:sdtPr>
              <w:id w:val="1973328497"/>
              <w:placeholder>
                <w:docPart w:val="8A0B0431283A41018DB422E0A7D6B17E"/>
              </w:placeholder>
              <w:showingPlcHdr/>
            </w:sdtPr>
            <w:sdtEndPr/>
            <w:sdtContent>
              <w:p w14:paraId="0EA1D81D" w14:textId="77777777" w:rsidR="00D9592D" w:rsidRDefault="005429B8" w:rsidP="003812FB">
                <w:pPr>
                  <w:pStyle w:val="NoSpacing"/>
                </w:pPr>
                <w:r w:rsidRPr="001A32BE">
                  <w:t>Enter the name and address of the organization</w:t>
                </w:r>
                <w:r w:rsidR="008438B1" w:rsidRPr="001A32BE">
                  <w:t>(s)</w:t>
                </w:r>
                <w:r w:rsidRPr="001A32BE">
                  <w:t xml:space="preserve"> performing the research.</w:t>
                </w:r>
                <w:r w:rsidR="008845FC" w:rsidRPr="001A32BE">
                  <w:t xml:space="preserve"> See examples below</w:t>
                </w:r>
                <w:r w:rsidR="008845FC" w:rsidRPr="008845FC">
                  <w:rPr>
                    <w:color w:val="FF0000"/>
                  </w:rPr>
                  <w:t>.</w:t>
                </w:r>
              </w:p>
            </w:sdtContent>
          </w:sdt>
          <w:p w14:paraId="71EC92FE" w14:textId="77777777" w:rsidR="008845FC" w:rsidRDefault="008845FC" w:rsidP="008845FC">
            <w:pPr>
              <w:pStyle w:val="NoSpacing"/>
            </w:pPr>
            <w:r>
              <w:t>Department of Civil and Environmental Engineering</w:t>
            </w:r>
          </w:p>
          <w:p w14:paraId="1BD01EE6" w14:textId="77777777" w:rsidR="008845FC" w:rsidRDefault="008845FC" w:rsidP="008845FC">
            <w:pPr>
              <w:pStyle w:val="NoSpacing"/>
            </w:pPr>
            <w:r>
              <w:t>University of Missouri-Columbia</w:t>
            </w:r>
          </w:p>
          <w:p w14:paraId="1A3E245D" w14:textId="77777777" w:rsidR="008845FC" w:rsidRDefault="008845FC" w:rsidP="008845FC">
            <w:pPr>
              <w:pStyle w:val="NoSpacing"/>
            </w:pPr>
            <w:r w:rsidRPr="00EE60C9">
              <w:t xml:space="preserve">E2509 </w:t>
            </w:r>
            <w:r>
              <w:t>L</w:t>
            </w:r>
            <w:r w:rsidRPr="000B1821">
              <w:t>afferre Hall, Columbia, MO 65201</w:t>
            </w:r>
          </w:p>
          <w:p w14:paraId="5D05D036" w14:textId="77777777" w:rsidR="008845FC" w:rsidRDefault="008845FC" w:rsidP="008845FC">
            <w:pPr>
              <w:pStyle w:val="NoSpacing"/>
            </w:pPr>
          </w:p>
          <w:p w14:paraId="43118BF2" w14:textId="77777777" w:rsidR="008845FC" w:rsidRDefault="008845FC" w:rsidP="008845FC">
            <w:pPr>
              <w:pStyle w:val="NoSpacing"/>
            </w:pPr>
            <w:r>
              <w:t>Department of Civil, Architectural and Environmental Engineering</w:t>
            </w:r>
          </w:p>
          <w:p w14:paraId="1332A513" w14:textId="77777777" w:rsidR="008845FC" w:rsidRDefault="008845FC" w:rsidP="008845FC">
            <w:pPr>
              <w:pStyle w:val="NoSpacing"/>
            </w:pPr>
            <w:r>
              <w:t>Missouri University of Science and Technology</w:t>
            </w:r>
          </w:p>
          <w:p w14:paraId="18F37B6F" w14:textId="77777777" w:rsidR="008845FC" w:rsidRDefault="008845FC" w:rsidP="008845FC">
            <w:pPr>
              <w:pStyle w:val="NoSpacing"/>
            </w:pPr>
            <w:r>
              <w:t>1401 N. Pine St., Rolla, MO 65409</w:t>
            </w:r>
          </w:p>
        </w:tc>
        <w:tc>
          <w:tcPr>
            <w:tcW w:w="3664" w:type="dxa"/>
            <w:gridSpan w:val="3"/>
            <w:tcBorders>
              <w:top w:val="single" w:sz="4" w:space="0" w:color="000000"/>
              <w:left w:val="single" w:sz="4" w:space="0" w:color="000000"/>
              <w:bottom w:val="single" w:sz="4" w:space="0" w:color="000000"/>
              <w:right w:val="single" w:sz="4" w:space="0" w:color="000000"/>
            </w:tcBorders>
          </w:tcPr>
          <w:p w14:paraId="4FD30746" w14:textId="77777777" w:rsidR="00D9592D" w:rsidRPr="00886F5E" w:rsidRDefault="00D9592D" w:rsidP="009F47BF">
            <w:pPr>
              <w:pStyle w:val="TRDpagestyleonly"/>
              <w:rPr>
                <w:b/>
              </w:rPr>
            </w:pPr>
            <w:r w:rsidRPr="00886F5E">
              <w:rPr>
                <w:b/>
              </w:rPr>
              <w:t>10. Work Unit No.</w:t>
            </w:r>
          </w:p>
          <w:p w14:paraId="6DCAD9E0" w14:textId="77777777" w:rsidR="00D9592D" w:rsidRDefault="00D9592D" w:rsidP="001A6CF7">
            <w:pPr>
              <w:pStyle w:val="TRDpagestyleonly"/>
            </w:pPr>
          </w:p>
        </w:tc>
      </w:tr>
      <w:tr w:rsidR="00D9592D" w14:paraId="6D401FAF" w14:textId="77777777" w:rsidTr="00886F5E">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3ED9D24C" w14:textId="77777777" w:rsidR="00D9592D" w:rsidRDefault="00D9592D" w:rsidP="009F47BF">
            <w:pPr>
              <w:pStyle w:val="TRDpagestyleonly"/>
            </w:pPr>
          </w:p>
        </w:tc>
        <w:tc>
          <w:tcPr>
            <w:tcW w:w="3664" w:type="dxa"/>
            <w:gridSpan w:val="3"/>
            <w:tcBorders>
              <w:top w:val="single" w:sz="4" w:space="0" w:color="000000"/>
              <w:left w:val="single" w:sz="4" w:space="0" w:color="000000"/>
              <w:bottom w:val="single" w:sz="4" w:space="0" w:color="000000"/>
              <w:right w:val="single" w:sz="4" w:space="0" w:color="000000"/>
            </w:tcBorders>
          </w:tcPr>
          <w:p w14:paraId="4565783D" w14:textId="77777777" w:rsidR="00D9592D" w:rsidRDefault="00D9592D" w:rsidP="009F47BF">
            <w:pPr>
              <w:pStyle w:val="TRDpagestyleonly"/>
              <w:rPr>
                <w:b/>
              </w:rPr>
            </w:pPr>
            <w:r w:rsidRPr="00886F5E">
              <w:rPr>
                <w:b/>
              </w:rPr>
              <w:t>11. Contract or Grant No.</w:t>
            </w:r>
          </w:p>
          <w:p w14:paraId="60C292B3" w14:textId="77777777" w:rsidR="008845FC" w:rsidRPr="001A32BE" w:rsidRDefault="008845FC" w:rsidP="009F47BF">
            <w:pPr>
              <w:pStyle w:val="TRDpagestyleonly"/>
            </w:pPr>
            <w:r w:rsidRPr="008845FC">
              <w:t xml:space="preserve">MoDOT project # </w:t>
            </w:r>
            <w:r w:rsidRPr="001A32BE">
              <w:t>[enter number here]</w:t>
            </w:r>
          </w:p>
          <w:sdt>
            <w:sdtPr>
              <w:rPr>
                <w:b/>
              </w:rPr>
              <w:id w:val="-434595895"/>
              <w:placeholder>
                <w:docPart w:val="D658B3A6DE3D49ED85DCCEE15F35E38B"/>
              </w:placeholder>
              <w:showingPlcHdr/>
              <w:text/>
            </w:sdtPr>
            <w:sdtEndPr/>
            <w:sdtContent>
              <w:p w14:paraId="2382D55D" w14:textId="77777777" w:rsidR="00D9592D" w:rsidRDefault="00845D40" w:rsidP="008845FC">
                <w:pPr>
                  <w:pStyle w:val="NoSpacing"/>
                  <w:rPr>
                    <w:b/>
                  </w:rPr>
                </w:pPr>
                <w:r w:rsidRPr="006A4DDB">
                  <w:t xml:space="preserve">Enter </w:t>
                </w:r>
                <w:r w:rsidR="008845FC" w:rsidRPr="001A32BE">
                  <w:t xml:space="preserve">any other </w:t>
                </w:r>
                <w:r w:rsidRPr="006A4DDB">
                  <w:t>contract, grant, and/or project number under which the report was prepared. Specify whether the number is a contract, grant, or project number</w:t>
                </w:r>
                <w:r w:rsidR="008845FC">
                  <w:t>.</w:t>
                </w:r>
              </w:p>
            </w:sdtContent>
          </w:sdt>
        </w:tc>
      </w:tr>
      <w:tr w:rsidR="00D9592D" w14:paraId="0790D128" w14:textId="77777777" w:rsidTr="00886F5E">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500C60AE" w14:textId="77777777" w:rsidR="00D9592D" w:rsidRDefault="00D9592D" w:rsidP="009F47BF">
            <w:pPr>
              <w:pStyle w:val="TRDpagestyleonly"/>
              <w:rPr>
                <w:b/>
              </w:rPr>
            </w:pPr>
            <w:r w:rsidRPr="00886F5E">
              <w:rPr>
                <w:b/>
              </w:rPr>
              <w:t>12. Sponsoring Agency Name and Address</w:t>
            </w:r>
          </w:p>
          <w:p w14:paraId="05E5C077" w14:textId="77777777" w:rsidR="008845FC" w:rsidRPr="003804F2" w:rsidRDefault="008845FC" w:rsidP="008845FC">
            <w:pPr>
              <w:spacing w:before="40"/>
              <w:rPr>
                <w:rFonts w:eastAsiaTheme="minorHAnsi"/>
                <w:sz w:val="20"/>
                <w:szCs w:val="20"/>
              </w:rPr>
            </w:pPr>
            <w:r w:rsidRPr="003804F2">
              <w:rPr>
                <w:rFonts w:eastAsiaTheme="minorHAnsi"/>
                <w:sz w:val="20"/>
                <w:szCs w:val="20"/>
              </w:rPr>
              <w:t>Missouri Department of Transportation (SPR</w:t>
            </w:r>
            <w:r w:rsidR="001A32BE">
              <w:rPr>
                <w:rFonts w:eastAsiaTheme="minorHAnsi"/>
                <w:sz w:val="20"/>
                <w:szCs w:val="20"/>
              </w:rPr>
              <w:t>)</w:t>
            </w:r>
            <w:r w:rsidRPr="003804F2">
              <w:rPr>
                <w:rFonts w:eastAsiaTheme="minorHAnsi"/>
                <w:sz w:val="20"/>
                <w:szCs w:val="20"/>
              </w:rPr>
              <w:t xml:space="preserve"> </w:t>
            </w:r>
          </w:p>
          <w:p w14:paraId="5A15531F" w14:textId="77777777" w:rsidR="008845FC" w:rsidRDefault="008845FC" w:rsidP="008845FC">
            <w:pPr>
              <w:spacing w:before="40"/>
              <w:rPr>
                <w:rFonts w:eastAsiaTheme="minorHAnsi"/>
                <w:sz w:val="20"/>
                <w:szCs w:val="20"/>
              </w:rPr>
            </w:pPr>
            <w:r w:rsidRPr="003804F2">
              <w:rPr>
                <w:rFonts w:eastAsiaTheme="minorHAnsi"/>
                <w:sz w:val="20"/>
                <w:szCs w:val="20"/>
              </w:rPr>
              <w:t>Cons</w:t>
            </w:r>
            <w:r>
              <w:rPr>
                <w:rFonts w:eastAsiaTheme="minorHAnsi"/>
                <w:sz w:val="20"/>
                <w:szCs w:val="20"/>
              </w:rPr>
              <w:t>truction and Materials Division</w:t>
            </w:r>
          </w:p>
          <w:p w14:paraId="7F22A772" w14:textId="77777777" w:rsidR="008845FC" w:rsidRDefault="008845FC" w:rsidP="008845FC">
            <w:pPr>
              <w:spacing w:before="40"/>
              <w:rPr>
                <w:rFonts w:eastAsiaTheme="minorHAnsi"/>
                <w:sz w:val="20"/>
                <w:szCs w:val="20"/>
              </w:rPr>
            </w:pPr>
            <w:r w:rsidRPr="003804F2">
              <w:rPr>
                <w:rFonts w:eastAsiaTheme="minorHAnsi"/>
                <w:sz w:val="20"/>
                <w:szCs w:val="20"/>
              </w:rPr>
              <w:t>P.O. Box 270</w:t>
            </w:r>
          </w:p>
          <w:p w14:paraId="6F7EC2C9" w14:textId="77777777" w:rsidR="008845FC" w:rsidRPr="003804F2" w:rsidRDefault="008845FC" w:rsidP="008845FC">
            <w:pPr>
              <w:spacing w:before="40"/>
              <w:rPr>
                <w:rFonts w:eastAsiaTheme="minorHAnsi"/>
                <w:sz w:val="20"/>
                <w:szCs w:val="20"/>
              </w:rPr>
            </w:pPr>
            <w:r w:rsidRPr="003804F2">
              <w:rPr>
                <w:rFonts w:eastAsiaTheme="minorHAnsi"/>
                <w:sz w:val="20"/>
                <w:szCs w:val="20"/>
              </w:rPr>
              <w:t>Jefferson City, MO 65102</w:t>
            </w:r>
          </w:p>
          <w:sdt>
            <w:sdtPr>
              <w:id w:val="-734703762"/>
              <w:placeholder>
                <w:docPart w:val="83304937DD6341F4BF32411CCE1E622B"/>
              </w:placeholder>
              <w:showingPlcHdr/>
            </w:sdtPr>
            <w:sdtEndPr/>
            <w:sdtContent>
              <w:p w14:paraId="6D039B51" w14:textId="77777777" w:rsidR="00D9592D" w:rsidRPr="00763259" w:rsidRDefault="00763259" w:rsidP="001A32BE">
                <w:pPr>
                  <w:pStyle w:val="NoSpacing"/>
                  <w:rPr>
                    <w:rFonts w:eastAsia="Times New Roman"/>
                    <w:sz w:val="24"/>
                    <w:szCs w:val="24"/>
                  </w:rPr>
                </w:pPr>
                <w:r w:rsidRPr="001A32BE">
                  <w:t xml:space="preserve">Enter </w:t>
                </w:r>
                <w:r w:rsidR="008845FC" w:rsidRPr="001A32BE">
                  <w:t xml:space="preserve">any other </w:t>
                </w:r>
                <w:r w:rsidRPr="001A32BE">
                  <w:t>name</w:t>
                </w:r>
                <w:r w:rsidR="008845FC" w:rsidRPr="001A32BE">
                  <w:t>s</w:t>
                </w:r>
                <w:r w:rsidRPr="001A32BE">
                  <w:t xml:space="preserve"> </w:t>
                </w:r>
                <w:r w:rsidRPr="00AC4E82">
                  <w:t>and address</w:t>
                </w:r>
                <w:r w:rsidR="008845FC">
                  <w:t>es</w:t>
                </w:r>
                <w:r w:rsidRPr="00AC4E82">
                  <w:t xml:space="preserve"> of organization(s) financially responsible for the work. </w:t>
                </w:r>
                <w:r w:rsidR="00033E98" w:rsidRPr="006A4DDB">
                  <w:t xml:space="preserve">After </w:t>
                </w:r>
                <w:r w:rsidRPr="006A4DDB">
                  <w:t>each agency</w:t>
                </w:r>
                <w:r w:rsidR="00033E98" w:rsidRPr="006A4DDB">
                  <w:t xml:space="preserve"> name</w:t>
                </w:r>
                <w:r w:rsidRPr="006A4DDB">
                  <w:t>, enter</w:t>
                </w:r>
                <w:r w:rsidRPr="006A4DDB">
                  <w:rPr>
                    <w:rStyle w:val="PlaceholderText"/>
                  </w:rPr>
                  <w:t xml:space="preserve"> </w:t>
                </w:r>
                <w:r w:rsidR="006A4DDB" w:rsidRPr="006A4DDB">
                  <w:rPr>
                    <w:rStyle w:val="PlaceholderText"/>
                    <w:color w:val="auto"/>
                  </w:rPr>
                  <w:t>funding type (e.g. SPR)</w:t>
                </w:r>
                <w:r w:rsidR="001A32BE">
                  <w:rPr>
                    <w:rStyle w:val="PlaceholderText"/>
                    <w:color w:val="auto"/>
                  </w:rPr>
                  <w:t>.</w:t>
                </w:r>
              </w:p>
            </w:sdtContent>
          </w:sdt>
        </w:tc>
        <w:tc>
          <w:tcPr>
            <w:tcW w:w="3664" w:type="dxa"/>
            <w:gridSpan w:val="3"/>
            <w:tcBorders>
              <w:top w:val="single" w:sz="4" w:space="0" w:color="000000"/>
              <w:left w:val="single" w:sz="4" w:space="0" w:color="000000"/>
              <w:bottom w:val="single" w:sz="4" w:space="0" w:color="000000"/>
              <w:right w:val="single" w:sz="4" w:space="0" w:color="000000"/>
            </w:tcBorders>
          </w:tcPr>
          <w:p w14:paraId="3E6A6DD5" w14:textId="77777777" w:rsidR="00D9592D" w:rsidRDefault="00D9592D" w:rsidP="009F47BF">
            <w:pPr>
              <w:pStyle w:val="TRDpagestyleonly"/>
              <w:rPr>
                <w:b/>
              </w:rPr>
            </w:pPr>
            <w:r w:rsidRPr="00886F5E">
              <w:rPr>
                <w:b/>
              </w:rPr>
              <w:t>13. Type of Report and Period Covered</w:t>
            </w:r>
          </w:p>
          <w:p w14:paraId="14046484" w14:textId="77777777" w:rsidR="00D9592D" w:rsidRPr="00B463D0" w:rsidRDefault="00B463D0" w:rsidP="00E5425E">
            <w:pPr>
              <w:pStyle w:val="TRDpagestyleonly"/>
            </w:pPr>
            <w:r w:rsidRPr="00B463D0">
              <w:t>Final Report</w:t>
            </w:r>
            <w:r w:rsidR="00E5425E">
              <w:t xml:space="preserve"> (enter dates here such as June 2012-June 2014)</w:t>
            </w:r>
          </w:p>
        </w:tc>
      </w:tr>
      <w:tr w:rsidR="00D9592D" w14:paraId="1E3642FE" w14:textId="77777777" w:rsidTr="00886F5E">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59B49DA8" w14:textId="77777777" w:rsidR="00D9592D" w:rsidRDefault="00D9592D" w:rsidP="009F47BF">
            <w:pPr>
              <w:pStyle w:val="TRDpagestyleonly"/>
            </w:pPr>
          </w:p>
        </w:tc>
        <w:tc>
          <w:tcPr>
            <w:tcW w:w="3664" w:type="dxa"/>
            <w:gridSpan w:val="3"/>
            <w:tcBorders>
              <w:top w:val="single" w:sz="4" w:space="0" w:color="000000"/>
              <w:left w:val="single" w:sz="4" w:space="0" w:color="000000"/>
              <w:bottom w:val="single" w:sz="4" w:space="0" w:color="000000"/>
              <w:right w:val="single" w:sz="4" w:space="0" w:color="000000"/>
            </w:tcBorders>
          </w:tcPr>
          <w:p w14:paraId="011123BB" w14:textId="77777777" w:rsidR="00D9592D" w:rsidRPr="00886F5E" w:rsidRDefault="00D9592D" w:rsidP="009F47BF">
            <w:pPr>
              <w:pStyle w:val="TRDpagestyleonly"/>
              <w:rPr>
                <w:b/>
              </w:rPr>
            </w:pPr>
            <w:r w:rsidRPr="00886F5E">
              <w:rPr>
                <w:b/>
              </w:rPr>
              <w:t>14. Sponsoring Agency Code</w:t>
            </w:r>
          </w:p>
          <w:sdt>
            <w:sdtPr>
              <w:id w:val="1114871985"/>
              <w:placeholder>
                <w:docPart w:val="4FB25322FF024F7091B7C01BA3648CB2"/>
              </w:placeholder>
              <w:showingPlcHdr/>
              <w:text/>
            </w:sdtPr>
            <w:sdtEndPr/>
            <w:sdtContent>
              <w:p w14:paraId="09946D6A" w14:textId="77777777" w:rsidR="00D9592D" w:rsidRPr="00AC4E82" w:rsidRDefault="001A6CF7" w:rsidP="003A7424">
                <w:pPr>
                  <w:pStyle w:val="NoSpacing"/>
                </w:pPr>
                <w:r w:rsidRPr="00AC4E82">
                  <w:t xml:space="preserve">If available, enter the </w:t>
                </w:r>
                <w:r w:rsidR="003A7424">
                  <w:t xml:space="preserve">office </w:t>
                </w:r>
                <w:r w:rsidRPr="00AC4E82">
                  <w:t xml:space="preserve">code or acronym </w:t>
                </w:r>
                <w:r w:rsidR="003A7424">
                  <w:t xml:space="preserve">if a </w:t>
                </w:r>
                <w:r w:rsidRPr="00AC4E82">
                  <w:t>sponsoring agency</w:t>
                </w:r>
                <w:r w:rsidR="003A7424">
                  <w:t xml:space="preserve"> (such as FHWA or NHTSA) is named in field #12. F</w:t>
                </w:r>
                <w:r w:rsidR="00033E98" w:rsidRPr="006A4DDB">
                  <w:t xml:space="preserve">or </w:t>
                </w:r>
                <w:r w:rsidR="003A7424">
                  <w:t xml:space="preserve">FHWA office </w:t>
                </w:r>
                <w:r w:rsidR="00033E98" w:rsidRPr="006A4DDB">
                  <w:t>codes,</w:t>
                </w:r>
                <w:r w:rsidR="00033E98">
                  <w:t xml:space="preserve"> </w:t>
                </w:r>
                <w:r w:rsidR="000B1FD8">
                  <w:t xml:space="preserve">see </w:t>
                </w:r>
                <w:hyperlink r:id="rId10" w:history="1">
                  <w:r w:rsidR="00B463D0" w:rsidRPr="001F2CEF">
                    <w:rPr>
                      <w:rStyle w:val="Hyperlink"/>
                    </w:rPr>
                    <w:t>https://fhwaapps.fhwa.dot.gov/foisp/hqphone.do</w:t>
                  </w:r>
                </w:hyperlink>
                <w:r w:rsidR="00B463D0">
                  <w:t xml:space="preserve">. </w:t>
                </w:r>
                <w:r w:rsidR="00B463D0" w:rsidRPr="001A32BE">
                  <w:t>Otherwise, leave blank.</w:t>
                </w:r>
                <w:r w:rsidR="000B1FD8" w:rsidRPr="001A32BE">
                  <w:t>]</w:t>
                </w:r>
              </w:p>
            </w:sdtContent>
          </w:sdt>
        </w:tc>
      </w:tr>
      <w:tr w:rsidR="00D9592D" w14:paraId="38FAC514" w14:textId="77777777" w:rsidTr="000B1FD8">
        <w:trPr>
          <w:cantSplit/>
          <w:jc w:val="center"/>
        </w:trPr>
        <w:tc>
          <w:tcPr>
            <w:tcW w:w="10749" w:type="dxa"/>
            <w:gridSpan w:val="7"/>
            <w:tcBorders>
              <w:top w:val="single" w:sz="4" w:space="0" w:color="000000"/>
              <w:left w:val="single" w:sz="4" w:space="0" w:color="000000"/>
              <w:bottom w:val="single" w:sz="4" w:space="0" w:color="000000"/>
              <w:right w:val="single" w:sz="4" w:space="0" w:color="000000"/>
            </w:tcBorders>
          </w:tcPr>
          <w:p w14:paraId="22B4D431" w14:textId="77777777" w:rsidR="00D9592D" w:rsidRPr="00886F5E" w:rsidRDefault="00D9592D" w:rsidP="009F47BF">
            <w:pPr>
              <w:pStyle w:val="TRDpagestyleonly"/>
              <w:rPr>
                <w:b/>
              </w:rPr>
            </w:pPr>
            <w:r w:rsidRPr="00886F5E">
              <w:rPr>
                <w:b/>
              </w:rPr>
              <w:t>15. Supplementary Notes</w:t>
            </w:r>
          </w:p>
          <w:p w14:paraId="0E3D29B1" w14:textId="56B3053E" w:rsidR="006A4DDB" w:rsidRPr="001A32BE" w:rsidRDefault="006A4DDB" w:rsidP="009F47BF">
            <w:pPr>
              <w:pStyle w:val="TRDpagestyleonly"/>
            </w:pPr>
            <w:r>
              <w:t>Conducted in cooperation with the U.S. Department of Transportation, Federal Highway Administration.</w:t>
            </w:r>
            <w:r w:rsidR="008845FC" w:rsidRPr="003804F2">
              <w:t xml:space="preserve"> MoDOT research reports are available in the Innovation Library at </w:t>
            </w:r>
            <w:hyperlink r:id="rId11" w:history="1">
              <w:r w:rsidR="006B63B0" w:rsidRPr="00461566">
                <w:rPr>
                  <w:rStyle w:val="Hyperlink"/>
                </w:rPr>
                <w:t>https://www.modot.org/research-publications</w:t>
              </w:r>
            </w:hyperlink>
            <w:r w:rsidR="006B63B0">
              <w:t xml:space="preserve">. </w:t>
            </w:r>
          </w:p>
          <w:sdt>
            <w:sdtPr>
              <w:id w:val="290261526"/>
              <w:placeholder>
                <w:docPart w:val="E9A4848617C441509D31675C6C511F43"/>
              </w:placeholder>
              <w:showingPlcHdr/>
            </w:sdtPr>
            <w:sdtEndPr/>
            <w:sdtContent>
              <w:p w14:paraId="5B752AE0" w14:textId="0C1C517D" w:rsidR="00D9592D" w:rsidRPr="00AC4E82" w:rsidRDefault="00CC5448" w:rsidP="005C124D">
                <w:pPr>
                  <w:pStyle w:val="NoSpacing"/>
                </w:pPr>
                <w:r w:rsidRPr="00AC4E82">
                  <w:t xml:space="preserve">Enter information </w:t>
                </w:r>
                <w:r w:rsidR="001A32BE">
                  <w:t xml:space="preserve">here </w:t>
                </w:r>
                <w:r w:rsidRPr="00AC4E82">
                  <w:t xml:space="preserve">not included elsewhere, such as translation of (or by), report supersedes, old edition number, </w:t>
                </w:r>
                <w:r w:rsidR="00524D31" w:rsidRPr="00AC4E82">
                  <w:t>alternate title</w:t>
                </w:r>
                <w:r w:rsidR="00711440" w:rsidRPr="00AC4E82">
                  <w:t xml:space="preserve"> (e.g. project name</w:t>
                </w:r>
                <w:r w:rsidR="006A3792" w:rsidRPr="00AC4E82">
                  <w:t>),</w:t>
                </w:r>
                <w:r w:rsidR="00524D31" w:rsidRPr="00AC4E82">
                  <w:t xml:space="preserve"> hypertext links to documents or related information in the form of </w:t>
                </w:r>
                <w:r w:rsidRPr="00AC4E82">
                  <w:t>URL</w:t>
                </w:r>
                <w:r w:rsidR="00FA7AE4" w:rsidRPr="00AC4E82">
                  <w:t>s</w:t>
                </w:r>
                <w:r w:rsidR="008E1B69">
                  <w:t xml:space="preserve">, </w:t>
                </w:r>
                <w:r w:rsidR="00FA7AE4" w:rsidRPr="00485570">
                  <w:t>PURLs</w:t>
                </w:r>
                <w:r w:rsidR="008E1B69">
                  <w:t xml:space="preserve"> (</w:t>
                </w:r>
                <w:r w:rsidR="006A3792">
                  <w:t xml:space="preserve">preferred over URLs - </w:t>
                </w:r>
                <w:hyperlink r:id="rId12" w:history="1">
                  <w:r w:rsidR="005C124D" w:rsidRPr="00904393">
                    <w:rPr>
                      <w:rStyle w:val="Hyperlink"/>
                    </w:rPr>
                    <w:t>https://archive.org/services/purl/help</w:t>
                  </w:r>
                </w:hyperlink>
                <w:r w:rsidR="005C124D">
                  <w:t xml:space="preserve">), </w:t>
                </w:r>
                <w:r w:rsidR="008E1B69">
                  <w:t>DOIs (</w:t>
                </w:r>
                <w:hyperlink r:id="rId13" w:history="1">
                  <w:r w:rsidR="005C124D" w:rsidRPr="00904393">
                    <w:rPr>
                      <w:rStyle w:val="Hyperlink"/>
                    </w:rPr>
                    <w:t>https://www.doi.org</w:t>
                  </w:r>
                </w:hyperlink>
                <w:r w:rsidR="005C124D">
                  <w:t xml:space="preserve">), </w:t>
                </w:r>
                <w:r w:rsidR="00711440" w:rsidRPr="00AC4E82">
                  <w:t xml:space="preserve">insertion of QR codes, </w:t>
                </w:r>
                <w:r w:rsidR="00FA7AE4" w:rsidRPr="00AC4E82">
                  <w:t xml:space="preserve">copyright </w:t>
                </w:r>
                <w:r w:rsidR="008D7A27">
                  <w:t xml:space="preserve">or disclaimer </w:t>
                </w:r>
                <w:r w:rsidR="00FA7AE4" w:rsidRPr="00AC4E82">
                  <w:t xml:space="preserve">statements, </w:t>
                </w:r>
                <w:r w:rsidRPr="00AC4E82">
                  <w:t>etc.</w:t>
                </w:r>
                <w:r w:rsidR="00931A15">
                  <w:t xml:space="preserve"> Edit boilerplate FHWA statement above if needed.</w:t>
                </w:r>
              </w:p>
            </w:sdtContent>
          </w:sdt>
        </w:tc>
      </w:tr>
      <w:tr w:rsidR="00D9592D" w14:paraId="7D8F5E4E" w14:textId="77777777" w:rsidTr="000B1FD8">
        <w:trPr>
          <w:cantSplit/>
          <w:jc w:val="center"/>
        </w:trPr>
        <w:tc>
          <w:tcPr>
            <w:tcW w:w="10749" w:type="dxa"/>
            <w:gridSpan w:val="7"/>
            <w:tcBorders>
              <w:top w:val="single" w:sz="4" w:space="0" w:color="000000"/>
              <w:left w:val="single" w:sz="4" w:space="0" w:color="000000"/>
              <w:bottom w:val="single" w:sz="4" w:space="0" w:color="000000"/>
              <w:right w:val="single" w:sz="4" w:space="0" w:color="000000"/>
            </w:tcBorders>
          </w:tcPr>
          <w:p w14:paraId="07676F81" w14:textId="77777777" w:rsidR="00D9592D" w:rsidRPr="00886F5E" w:rsidRDefault="00D9592D" w:rsidP="009F47BF">
            <w:pPr>
              <w:pStyle w:val="TRDpagestyleonly"/>
              <w:rPr>
                <w:b/>
              </w:rPr>
            </w:pPr>
            <w:r w:rsidRPr="00886F5E">
              <w:rPr>
                <w:b/>
              </w:rPr>
              <w:lastRenderedPageBreak/>
              <w:t>16. Abstract</w:t>
            </w:r>
          </w:p>
          <w:sdt>
            <w:sdtPr>
              <w:id w:val="976964064"/>
              <w:placeholder>
                <w:docPart w:val="56391581245C41C783562F0904E47510"/>
              </w:placeholder>
              <w:showingPlcHdr/>
            </w:sdtPr>
            <w:sdtEndPr/>
            <w:sdtContent>
              <w:p w14:paraId="262D562C" w14:textId="19D70CC3" w:rsidR="00D9592D" w:rsidRPr="00AC4E82" w:rsidRDefault="00CC5448" w:rsidP="00AC4E82">
                <w:pPr>
                  <w:pStyle w:val="NoSpacing"/>
                </w:pPr>
                <w:r w:rsidRPr="00AC4E82">
                  <w:t>Enter a brief factual summary of the most significant information, including the purpose, methods, results, and conclusions of the work. When appropriate, the abstract should include advice on how the results of the research can be used.</w:t>
                </w:r>
                <w:r w:rsidR="00524D31" w:rsidRPr="00AC4E82">
                  <w:t xml:space="preserve"> For guidance, please see </w:t>
                </w:r>
                <w:r w:rsidR="00485570">
                  <w:t>ANSI/</w:t>
                </w:r>
                <w:r w:rsidR="00524D31" w:rsidRPr="00485570">
                  <w:t xml:space="preserve">NISO </w:t>
                </w:r>
                <w:r w:rsidR="00485570">
                  <w:t>Z39.14-1997 (R2015) Guidelines for Abstracts (</w:t>
                </w:r>
                <w:hyperlink r:id="rId14" w:history="1">
                  <w:r w:rsidR="005C124D" w:rsidRPr="00904393">
                    <w:rPr>
                      <w:rStyle w:val="Hyperlink"/>
                    </w:rPr>
                    <w:t>https://www.niso.org/publications/ansiniso-z3914-1997-r2015-guidelines-abstracts</w:t>
                  </w:r>
                </w:hyperlink>
                <w:r w:rsidR="005C124D">
                  <w:t xml:space="preserve"> </w:t>
                </w:r>
                <w:r w:rsidR="00485570">
                  <w:t>)</w:t>
                </w:r>
                <w:r w:rsidR="00524D31" w:rsidRPr="00AC4E82">
                  <w:t>.</w:t>
                </w:r>
              </w:p>
            </w:sdtContent>
          </w:sdt>
          <w:p w14:paraId="344F9334" w14:textId="77777777" w:rsidR="00D9592D" w:rsidRPr="00B729EC" w:rsidRDefault="00D9592D" w:rsidP="009F47BF">
            <w:pPr>
              <w:pStyle w:val="TRDpagestyleonly"/>
            </w:pPr>
          </w:p>
          <w:p w14:paraId="6BCEF4B9" w14:textId="77777777" w:rsidR="00D9592D" w:rsidRDefault="00D9592D" w:rsidP="009F47BF">
            <w:pPr>
              <w:pStyle w:val="TRDpagestyleonly"/>
            </w:pPr>
          </w:p>
        </w:tc>
      </w:tr>
      <w:tr w:rsidR="00D9592D" w14:paraId="7AECBCD4" w14:textId="77777777" w:rsidTr="000B1FD8">
        <w:trPr>
          <w:cantSplit/>
          <w:jc w:val="center"/>
        </w:trPr>
        <w:tc>
          <w:tcPr>
            <w:tcW w:w="5714" w:type="dxa"/>
            <w:gridSpan w:val="3"/>
            <w:tcBorders>
              <w:top w:val="single" w:sz="4" w:space="0" w:color="000000"/>
              <w:left w:val="single" w:sz="4" w:space="0" w:color="000000"/>
              <w:bottom w:val="single" w:sz="4" w:space="0" w:color="auto"/>
              <w:right w:val="single" w:sz="4" w:space="0" w:color="000000"/>
            </w:tcBorders>
          </w:tcPr>
          <w:p w14:paraId="0021D558" w14:textId="77777777" w:rsidR="00D9592D" w:rsidRPr="00886F5E" w:rsidRDefault="00D9592D" w:rsidP="009F47BF">
            <w:pPr>
              <w:pStyle w:val="TRDpagestyleonly"/>
              <w:rPr>
                <w:b/>
              </w:rPr>
            </w:pPr>
            <w:r w:rsidRPr="00886F5E">
              <w:rPr>
                <w:b/>
              </w:rPr>
              <w:t>17. Key Words</w:t>
            </w:r>
          </w:p>
          <w:sdt>
            <w:sdtPr>
              <w:id w:val="-1237383748"/>
              <w:placeholder>
                <w:docPart w:val="5441DFBB5E6049128846298A79341576"/>
              </w:placeholder>
              <w:showingPlcHdr/>
              <w:text/>
            </w:sdtPr>
            <w:sdtEndPr/>
            <w:sdtContent>
              <w:p w14:paraId="2D023FF3" w14:textId="4A038EC1" w:rsidR="00D9592D" w:rsidRPr="00AC4E82" w:rsidRDefault="001A6CF7" w:rsidP="006B63B0">
                <w:pPr>
                  <w:pStyle w:val="NoSpacing"/>
                </w:pPr>
                <w:r w:rsidRPr="00AC4E82">
                  <w:t>Enter words, terms, or phrases that identify important topics in the report.</w:t>
                </w:r>
                <w:r w:rsidR="00850646" w:rsidRPr="000C1A59">
                  <w:rPr>
                    <w:color w:val="FF0000"/>
                  </w:rPr>
                  <w:t xml:space="preserve"> </w:t>
                </w:r>
                <w:r w:rsidR="00850646" w:rsidRPr="006B63B0">
                  <w:t>MoDOT will add Transportation Research Thesaurus (</w:t>
                </w:r>
                <w:r w:rsidR="001A32BE" w:rsidRPr="006B63B0">
                  <w:t>TRT) (</w:t>
                </w:r>
                <w:hyperlink r:id="rId15" w:history="1">
                  <w:r w:rsidR="006B63B0" w:rsidRPr="00461566">
                    <w:rPr>
                      <w:rStyle w:val="Hyperlink"/>
                    </w:rPr>
                    <w:t>http://trt.trb.org</w:t>
                  </w:r>
                </w:hyperlink>
                <w:r w:rsidR="006B63B0">
                  <w:t xml:space="preserve">) </w:t>
                </w:r>
                <w:r w:rsidR="001A32BE" w:rsidRPr="006B63B0">
                  <w:t>terms</w:t>
                </w:r>
                <w:r w:rsidR="00E5425E" w:rsidRPr="006B63B0">
                  <w:t xml:space="preserve"> here</w:t>
                </w:r>
                <w:r w:rsidR="001A32BE" w:rsidRPr="006B63B0">
                  <w:t>.</w:t>
                </w:r>
              </w:p>
            </w:sdtContent>
          </w:sdt>
        </w:tc>
        <w:tc>
          <w:tcPr>
            <w:tcW w:w="5035" w:type="dxa"/>
            <w:gridSpan w:val="4"/>
            <w:tcBorders>
              <w:top w:val="single" w:sz="4" w:space="0" w:color="000000"/>
              <w:left w:val="single" w:sz="4" w:space="0" w:color="000000"/>
              <w:bottom w:val="single" w:sz="4" w:space="0" w:color="auto"/>
              <w:right w:val="single" w:sz="4" w:space="0" w:color="000000"/>
            </w:tcBorders>
          </w:tcPr>
          <w:p w14:paraId="4A5C22D9" w14:textId="77777777" w:rsidR="00D9592D" w:rsidRPr="00886F5E" w:rsidRDefault="00D9592D" w:rsidP="009F47BF">
            <w:pPr>
              <w:pStyle w:val="TRDpagestyleonly"/>
              <w:rPr>
                <w:b/>
              </w:rPr>
            </w:pPr>
            <w:r w:rsidRPr="00886F5E">
              <w:rPr>
                <w:b/>
              </w:rPr>
              <w:t>18. Distribution Statement</w:t>
            </w:r>
          </w:p>
          <w:p w14:paraId="4BB1B154" w14:textId="77777777" w:rsidR="00D9592D" w:rsidRDefault="00D9592D" w:rsidP="00850646">
            <w:pPr>
              <w:pStyle w:val="NoSpacing"/>
            </w:pPr>
            <w:r>
              <w:t>No restrictions. This document is available through the National Technical Information Service, Springfield, VA 22161.</w:t>
            </w:r>
            <w:r w:rsidR="001A6CF7">
              <w:t xml:space="preserve"> </w:t>
            </w:r>
          </w:p>
        </w:tc>
      </w:tr>
      <w:tr w:rsidR="00D9592D" w14:paraId="04FBBF14" w14:textId="77777777" w:rsidTr="000B1FD8">
        <w:trPr>
          <w:cantSplit/>
          <w:trHeight w:val="512"/>
          <w:jc w:val="center"/>
        </w:trPr>
        <w:tc>
          <w:tcPr>
            <w:tcW w:w="4478" w:type="dxa"/>
            <w:gridSpan w:val="2"/>
            <w:tcBorders>
              <w:left w:val="single" w:sz="4" w:space="0" w:color="auto"/>
              <w:bottom w:val="single" w:sz="4" w:space="0" w:color="auto"/>
              <w:right w:val="single" w:sz="4" w:space="0" w:color="auto"/>
            </w:tcBorders>
          </w:tcPr>
          <w:p w14:paraId="6714FEA2" w14:textId="77777777" w:rsidR="00D9592D" w:rsidRPr="00886F5E" w:rsidRDefault="00D9592D" w:rsidP="009F47BF">
            <w:pPr>
              <w:pStyle w:val="TRDpagestyleonly"/>
              <w:rPr>
                <w:b/>
              </w:rPr>
            </w:pPr>
            <w:r w:rsidRPr="00886F5E">
              <w:rPr>
                <w:b/>
              </w:rPr>
              <w:t>19. Security Classif. (of this report)</w:t>
            </w:r>
          </w:p>
          <w:p w14:paraId="2B79832A" w14:textId="77777777" w:rsidR="00D9592D" w:rsidRPr="00AC4E82" w:rsidRDefault="00850646" w:rsidP="003E27C5">
            <w:pPr>
              <w:pStyle w:val="NoSpacing"/>
            </w:pPr>
            <w:r>
              <w:t>Unclassified.</w:t>
            </w:r>
          </w:p>
        </w:tc>
        <w:tc>
          <w:tcPr>
            <w:tcW w:w="3089" w:type="dxa"/>
            <w:gridSpan w:val="3"/>
            <w:tcBorders>
              <w:left w:val="single" w:sz="4" w:space="0" w:color="auto"/>
              <w:bottom w:val="single" w:sz="4" w:space="0" w:color="auto"/>
              <w:right w:val="single" w:sz="4" w:space="0" w:color="auto"/>
            </w:tcBorders>
          </w:tcPr>
          <w:p w14:paraId="6FA9B4D4" w14:textId="77777777" w:rsidR="00D9592D" w:rsidRPr="00886F5E" w:rsidRDefault="00D9592D" w:rsidP="009F47BF">
            <w:pPr>
              <w:pStyle w:val="TRDpagestyleonly"/>
              <w:rPr>
                <w:b/>
              </w:rPr>
            </w:pPr>
            <w:r w:rsidRPr="00886F5E">
              <w:rPr>
                <w:b/>
              </w:rPr>
              <w:t>20. Security Classif. (of this page)</w:t>
            </w:r>
          </w:p>
          <w:p w14:paraId="5C8B094C" w14:textId="77777777" w:rsidR="00D9592D" w:rsidRPr="00AC4E82" w:rsidRDefault="00850646" w:rsidP="00A679D2">
            <w:pPr>
              <w:pStyle w:val="NoSpacing"/>
            </w:pPr>
            <w:r>
              <w:t>Unclassified.</w:t>
            </w:r>
          </w:p>
        </w:tc>
        <w:tc>
          <w:tcPr>
            <w:tcW w:w="1679" w:type="dxa"/>
            <w:tcBorders>
              <w:left w:val="single" w:sz="4" w:space="0" w:color="auto"/>
              <w:bottom w:val="single" w:sz="4" w:space="0" w:color="auto"/>
              <w:right w:val="single" w:sz="4" w:space="0" w:color="auto"/>
            </w:tcBorders>
          </w:tcPr>
          <w:p w14:paraId="5CF0922F" w14:textId="77777777" w:rsidR="00D9592D" w:rsidRPr="00886F5E" w:rsidRDefault="00D9592D" w:rsidP="009F47BF">
            <w:pPr>
              <w:pStyle w:val="TRDpagestyleonly"/>
              <w:rPr>
                <w:b/>
              </w:rPr>
            </w:pPr>
            <w:r w:rsidRPr="00886F5E">
              <w:rPr>
                <w:b/>
              </w:rPr>
              <w:t>21. No. of Pages</w:t>
            </w:r>
          </w:p>
          <w:sdt>
            <w:sdtPr>
              <w:id w:val="-981695269"/>
              <w:placeholder>
                <w:docPart w:val="210E60489CAF40E6ADAC6E0E9149F60C"/>
              </w:placeholder>
              <w:showingPlcHdr/>
              <w:text/>
            </w:sdtPr>
            <w:sdtEndPr/>
            <w:sdtContent>
              <w:p w14:paraId="1424EC4B" w14:textId="77777777" w:rsidR="00D9592D" w:rsidRPr="00AC4E82" w:rsidRDefault="00393CD9" w:rsidP="003E27C5">
                <w:pPr>
                  <w:pStyle w:val="NoSpacing"/>
                </w:pPr>
                <w:r w:rsidRPr="00AC4E82">
                  <w:t>Enter the total number of pages in the report, including both sides of all pages and the front and back covers.</w:t>
                </w:r>
              </w:p>
            </w:sdtContent>
          </w:sdt>
        </w:tc>
        <w:tc>
          <w:tcPr>
            <w:tcW w:w="1503" w:type="dxa"/>
            <w:tcBorders>
              <w:left w:val="single" w:sz="4" w:space="0" w:color="auto"/>
              <w:bottom w:val="single" w:sz="4" w:space="0" w:color="auto"/>
              <w:right w:val="single" w:sz="4" w:space="0" w:color="auto"/>
            </w:tcBorders>
          </w:tcPr>
          <w:p w14:paraId="6789BD34" w14:textId="77777777" w:rsidR="00D9592D" w:rsidRPr="00886F5E" w:rsidRDefault="00D9592D" w:rsidP="009F47BF">
            <w:pPr>
              <w:pStyle w:val="TRDpagestyleonly"/>
              <w:rPr>
                <w:b/>
              </w:rPr>
            </w:pPr>
            <w:r w:rsidRPr="00886F5E">
              <w:rPr>
                <w:b/>
              </w:rPr>
              <w:t>22. Price</w:t>
            </w:r>
          </w:p>
          <w:p w14:paraId="2A2C6A6E" w14:textId="77777777" w:rsidR="00D9592D" w:rsidRPr="00AC4E82" w:rsidRDefault="00D9592D" w:rsidP="003E27C5">
            <w:pPr>
              <w:pStyle w:val="NoSpacing"/>
            </w:pPr>
          </w:p>
        </w:tc>
      </w:tr>
      <w:tr w:rsidR="00D9592D" w:rsidRPr="002718A3" w14:paraId="694837B0" w14:textId="77777777" w:rsidTr="000B1FD8">
        <w:trPr>
          <w:cantSplit/>
          <w:jc w:val="center"/>
        </w:trPr>
        <w:tc>
          <w:tcPr>
            <w:tcW w:w="4478" w:type="dxa"/>
            <w:gridSpan w:val="2"/>
            <w:tcBorders>
              <w:top w:val="single" w:sz="4" w:space="0" w:color="auto"/>
            </w:tcBorders>
          </w:tcPr>
          <w:p w14:paraId="48DE0FD2" w14:textId="77777777" w:rsidR="00D9592D" w:rsidRPr="002718A3" w:rsidRDefault="00D9592D" w:rsidP="009F47BF">
            <w:pPr>
              <w:pStyle w:val="TRDpagestyleonly"/>
            </w:pPr>
            <w:r w:rsidRPr="002718A3">
              <w:t>Form DOT F 1700.7 (8-72)</w:t>
            </w:r>
          </w:p>
        </w:tc>
        <w:tc>
          <w:tcPr>
            <w:tcW w:w="6271" w:type="dxa"/>
            <w:gridSpan w:val="5"/>
            <w:tcBorders>
              <w:top w:val="single" w:sz="4" w:space="0" w:color="auto"/>
            </w:tcBorders>
          </w:tcPr>
          <w:p w14:paraId="0A11D5EA" w14:textId="77777777" w:rsidR="00D9592D" w:rsidRPr="002718A3" w:rsidRDefault="00D9592D" w:rsidP="009F47BF">
            <w:pPr>
              <w:pStyle w:val="TRDpagestyleonly"/>
              <w:jc w:val="right"/>
            </w:pPr>
            <w:r w:rsidRPr="002718A3">
              <w:t>Reproduction of completed page authorized</w:t>
            </w:r>
          </w:p>
        </w:tc>
      </w:tr>
    </w:tbl>
    <w:p w14:paraId="128D584C" w14:textId="77777777" w:rsidR="00D9592D" w:rsidRPr="00D9592D" w:rsidRDefault="00D9592D" w:rsidP="00AC4E82"/>
    <w:sectPr w:rsidR="00D9592D" w:rsidRPr="00D9592D" w:rsidSect="000B1F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formsDesig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9D"/>
    <w:rsid w:val="00033E98"/>
    <w:rsid w:val="000460FD"/>
    <w:rsid w:val="00061C6E"/>
    <w:rsid w:val="000652DD"/>
    <w:rsid w:val="00090E87"/>
    <w:rsid w:val="000B1FD8"/>
    <w:rsid w:val="001251AB"/>
    <w:rsid w:val="001A32BE"/>
    <w:rsid w:val="001A6CF7"/>
    <w:rsid w:val="001B157F"/>
    <w:rsid w:val="001B5A1D"/>
    <w:rsid w:val="001E778F"/>
    <w:rsid w:val="001F5861"/>
    <w:rsid w:val="002C47CD"/>
    <w:rsid w:val="002E28EC"/>
    <w:rsid w:val="00335DD1"/>
    <w:rsid w:val="003812FB"/>
    <w:rsid w:val="00393CD9"/>
    <w:rsid w:val="003A7424"/>
    <w:rsid w:val="003C4606"/>
    <w:rsid w:val="003C6A7D"/>
    <w:rsid w:val="003E27C5"/>
    <w:rsid w:val="004067F4"/>
    <w:rsid w:val="00424ED6"/>
    <w:rsid w:val="004738D2"/>
    <w:rsid w:val="00485570"/>
    <w:rsid w:val="00502B35"/>
    <w:rsid w:val="00524D31"/>
    <w:rsid w:val="00530BD9"/>
    <w:rsid w:val="005429B8"/>
    <w:rsid w:val="005C124D"/>
    <w:rsid w:val="005F6473"/>
    <w:rsid w:val="00607521"/>
    <w:rsid w:val="006425BC"/>
    <w:rsid w:val="0067066B"/>
    <w:rsid w:val="0069691D"/>
    <w:rsid w:val="006A3792"/>
    <w:rsid w:val="006A4DDB"/>
    <w:rsid w:val="006B63B0"/>
    <w:rsid w:val="00711440"/>
    <w:rsid w:val="00763259"/>
    <w:rsid w:val="007B32E7"/>
    <w:rsid w:val="00832C08"/>
    <w:rsid w:val="00843888"/>
    <w:rsid w:val="008438B1"/>
    <w:rsid w:val="00845D40"/>
    <w:rsid w:val="00850646"/>
    <w:rsid w:val="00854082"/>
    <w:rsid w:val="008845FC"/>
    <w:rsid w:val="00886F5E"/>
    <w:rsid w:val="008B46C5"/>
    <w:rsid w:val="008D7A27"/>
    <w:rsid w:val="008E1B69"/>
    <w:rsid w:val="008E2777"/>
    <w:rsid w:val="00931A15"/>
    <w:rsid w:val="0093642E"/>
    <w:rsid w:val="00962F32"/>
    <w:rsid w:val="009B0433"/>
    <w:rsid w:val="009D56EB"/>
    <w:rsid w:val="009F6E3C"/>
    <w:rsid w:val="00A414CF"/>
    <w:rsid w:val="00A55D6B"/>
    <w:rsid w:val="00A679D2"/>
    <w:rsid w:val="00AC4E82"/>
    <w:rsid w:val="00AC709D"/>
    <w:rsid w:val="00AD7ED4"/>
    <w:rsid w:val="00B2328D"/>
    <w:rsid w:val="00B463D0"/>
    <w:rsid w:val="00B52078"/>
    <w:rsid w:val="00BC5D4A"/>
    <w:rsid w:val="00BC752F"/>
    <w:rsid w:val="00C077FF"/>
    <w:rsid w:val="00C548E7"/>
    <w:rsid w:val="00C57928"/>
    <w:rsid w:val="00C7610C"/>
    <w:rsid w:val="00C77FCD"/>
    <w:rsid w:val="00CC5448"/>
    <w:rsid w:val="00CE46A0"/>
    <w:rsid w:val="00D2237B"/>
    <w:rsid w:val="00D8784F"/>
    <w:rsid w:val="00D9592D"/>
    <w:rsid w:val="00DC08F6"/>
    <w:rsid w:val="00DC42D8"/>
    <w:rsid w:val="00DF4325"/>
    <w:rsid w:val="00E036B0"/>
    <w:rsid w:val="00E5425E"/>
    <w:rsid w:val="00E7221B"/>
    <w:rsid w:val="00EE4321"/>
    <w:rsid w:val="00EF78CC"/>
    <w:rsid w:val="00F7591F"/>
    <w:rsid w:val="00FA7AE4"/>
    <w:rsid w:val="00FD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aliases w:val="Front Matter Only"/>
    <w:next w:val="Normal"/>
    <w:rsid w:val="00D9592D"/>
    <w:pPr>
      <w:spacing w:after="240" w:line="240" w:lineRule="auto"/>
      <w:jc w:val="center"/>
    </w:pPr>
    <w:rPr>
      <w:rFonts w:ascii="Times New Roman" w:eastAsia="Times New Roman" w:hAnsi="Times New Roman" w:cs="Times New Roman"/>
      <w:b/>
      <w:caps/>
      <w:sz w:val="24"/>
      <w:szCs w:val="24"/>
    </w:rPr>
  </w:style>
  <w:style w:type="paragraph" w:customStyle="1" w:styleId="TRDpagestyleonly">
    <w:name w:val="TRD page style only"/>
    <w:rsid w:val="00D9592D"/>
    <w:pPr>
      <w:spacing w:before="40"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1E778F"/>
    <w:rPr>
      <w:color w:val="808080"/>
    </w:rPr>
  </w:style>
  <w:style w:type="paragraph" w:styleId="BalloonText">
    <w:name w:val="Balloon Text"/>
    <w:basedOn w:val="Normal"/>
    <w:link w:val="BalloonTextChar"/>
    <w:uiPriority w:val="99"/>
    <w:semiHidden/>
    <w:unhideWhenUsed/>
    <w:rsid w:val="001E778F"/>
    <w:rPr>
      <w:rFonts w:ascii="Tahoma" w:hAnsi="Tahoma" w:cs="Tahoma"/>
      <w:sz w:val="16"/>
      <w:szCs w:val="16"/>
    </w:rPr>
  </w:style>
  <w:style w:type="character" w:customStyle="1" w:styleId="BalloonTextChar">
    <w:name w:val="Balloon Text Char"/>
    <w:basedOn w:val="DefaultParagraphFont"/>
    <w:link w:val="BalloonText"/>
    <w:uiPriority w:val="99"/>
    <w:semiHidden/>
    <w:rsid w:val="001E778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7066B"/>
    <w:rPr>
      <w:sz w:val="16"/>
      <w:szCs w:val="16"/>
    </w:rPr>
  </w:style>
  <w:style w:type="paragraph" w:styleId="CommentText">
    <w:name w:val="annotation text"/>
    <w:basedOn w:val="Normal"/>
    <w:link w:val="CommentTextChar"/>
    <w:uiPriority w:val="99"/>
    <w:semiHidden/>
    <w:unhideWhenUsed/>
    <w:rsid w:val="0067066B"/>
    <w:rPr>
      <w:sz w:val="20"/>
      <w:szCs w:val="20"/>
    </w:rPr>
  </w:style>
  <w:style w:type="character" w:customStyle="1" w:styleId="CommentTextChar">
    <w:name w:val="Comment Text Char"/>
    <w:basedOn w:val="DefaultParagraphFont"/>
    <w:link w:val="CommentText"/>
    <w:uiPriority w:val="99"/>
    <w:semiHidden/>
    <w:rsid w:val="006706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066B"/>
    <w:rPr>
      <w:b/>
      <w:bCs/>
    </w:rPr>
  </w:style>
  <w:style w:type="character" w:customStyle="1" w:styleId="CommentSubjectChar">
    <w:name w:val="Comment Subject Char"/>
    <w:basedOn w:val="CommentTextChar"/>
    <w:link w:val="CommentSubject"/>
    <w:uiPriority w:val="99"/>
    <w:semiHidden/>
    <w:rsid w:val="0067066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429B8"/>
    <w:rPr>
      <w:color w:val="0000FF" w:themeColor="hyperlink"/>
      <w:u w:val="single"/>
    </w:rPr>
  </w:style>
  <w:style w:type="paragraph" w:styleId="NoSpacing">
    <w:name w:val="No Spacing"/>
    <w:basedOn w:val="TRDpagestyleonly"/>
    <w:uiPriority w:val="1"/>
    <w:qFormat/>
    <w:rsid w:val="00AC4E82"/>
    <w:rPr>
      <w:rFonts w:eastAsiaTheme="minorHAnsi"/>
    </w:rPr>
  </w:style>
  <w:style w:type="character" w:styleId="FollowedHyperlink">
    <w:name w:val="FollowedHyperlink"/>
    <w:basedOn w:val="DefaultParagraphFont"/>
    <w:uiPriority w:val="99"/>
    <w:semiHidden/>
    <w:unhideWhenUsed/>
    <w:rsid w:val="007632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aliases w:val="Front Matter Only"/>
    <w:next w:val="Normal"/>
    <w:rsid w:val="00D9592D"/>
    <w:pPr>
      <w:spacing w:after="240" w:line="240" w:lineRule="auto"/>
      <w:jc w:val="center"/>
    </w:pPr>
    <w:rPr>
      <w:rFonts w:ascii="Times New Roman" w:eastAsia="Times New Roman" w:hAnsi="Times New Roman" w:cs="Times New Roman"/>
      <w:b/>
      <w:caps/>
      <w:sz w:val="24"/>
      <w:szCs w:val="24"/>
    </w:rPr>
  </w:style>
  <w:style w:type="paragraph" w:customStyle="1" w:styleId="TRDpagestyleonly">
    <w:name w:val="TRD page style only"/>
    <w:rsid w:val="00D9592D"/>
    <w:pPr>
      <w:spacing w:before="40"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1E778F"/>
    <w:rPr>
      <w:color w:val="808080"/>
    </w:rPr>
  </w:style>
  <w:style w:type="paragraph" w:styleId="BalloonText">
    <w:name w:val="Balloon Text"/>
    <w:basedOn w:val="Normal"/>
    <w:link w:val="BalloonTextChar"/>
    <w:uiPriority w:val="99"/>
    <w:semiHidden/>
    <w:unhideWhenUsed/>
    <w:rsid w:val="001E778F"/>
    <w:rPr>
      <w:rFonts w:ascii="Tahoma" w:hAnsi="Tahoma" w:cs="Tahoma"/>
      <w:sz w:val="16"/>
      <w:szCs w:val="16"/>
    </w:rPr>
  </w:style>
  <w:style w:type="character" w:customStyle="1" w:styleId="BalloonTextChar">
    <w:name w:val="Balloon Text Char"/>
    <w:basedOn w:val="DefaultParagraphFont"/>
    <w:link w:val="BalloonText"/>
    <w:uiPriority w:val="99"/>
    <w:semiHidden/>
    <w:rsid w:val="001E778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7066B"/>
    <w:rPr>
      <w:sz w:val="16"/>
      <w:szCs w:val="16"/>
    </w:rPr>
  </w:style>
  <w:style w:type="paragraph" w:styleId="CommentText">
    <w:name w:val="annotation text"/>
    <w:basedOn w:val="Normal"/>
    <w:link w:val="CommentTextChar"/>
    <w:uiPriority w:val="99"/>
    <w:semiHidden/>
    <w:unhideWhenUsed/>
    <w:rsid w:val="0067066B"/>
    <w:rPr>
      <w:sz w:val="20"/>
      <w:szCs w:val="20"/>
    </w:rPr>
  </w:style>
  <w:style w:type="character" w:customStyle="1" w:styleId="CommentTextChar">
    <w:name w:val="Comment Text Char"/>
    <w:basedOn w:val="DefaultParagraphFont"/>
    <w:link w:val="CommentText"/>
    <w:uiPriority w:val="99"/>
    <w:semiHidden/>
    <w:rsid w:val="006706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066B"/>
    <w:rPr>
      <w:b/>
      <w:bCs/>
    </w:rPr>
  </w:style>
  <w:style w:type="character" w:customStyle="1" w:styleId="CommentSubjectChar">
    <w:name w:val="Comment Subject Char"/>
    <w:basedOn w:val="CommentTextChar"/>
    <w:link w:val="CommentSubject"/>
    <w:uiPriority w:val="99"/>
    <w:semiHidden/>
    <w:rsid w:val="0067066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429B8"/>
    <w:rPr>
      <w:color w:val="0000FF" w:themeColor="hyperlink"/>
      <w:u w:val="single"/>
    </w:rPr>
  </w:style>
  <w:style w:type="paragraph" w:styleId="NoSpacing">
    <w:name w:val="No Spacing"/>
    <w:basedOn w:val="TRDpagestyleonly"/>
    <w:uiPriority w:val="1"/>
    <w:qFormat/>
    <w:rsid w:val="00AC4E82"/>
    <w:rPr>
      <w:rFonts w:eastAsiaTheme="minorHAnsi"/>
    </w:rPr>
  </w:style>
  <w:style w:type="character" w:styleId="FollowedHyperlink">
    <w:name w:val="FollowedHyperlink"/>
    <w:basedOn w:val="DefaultParagraphFont"/>
    <w:uiPriority w:val="99"/>
    <w:semiHidden/>
    <w:unhideWhenUsed/>
    <w:rsid w:val="00763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7372">
      <w:bodyDiv w:val="1"/>
      <w:marLeft w:val="0"/>
      <w:marRight w:val="0"/>
      <w:marTop w:val="0"/>
      <w:marBottom w:val="0"/>
      <w:divBdr>
        <w:top w:val="none" w:sz="0" w:space="0" w:color="auto"/>
        <w:left w:val="none" w:sz="0" w:space="0" w:color="auto"/>
        <w:bottom w:val="none" w:sz="0" w:space="0" w:color="auto"/>
        <w:right w:val="none" w:sz="0" w:space="0" w:color="auto"/>
      </w:divBdr>
    </w:div>
    <w:div w:id="708530929">
      <w:bodyDiv w:val="1"/>
      <w:marLeft w:val="0"/>
      <w:marRight w:val="0"/>
      <w:marTop w:val="0"/>
      <w:marBottom w:val="0"/>
      <w:divBdr>
        <w:top w:val="none" w:sz="0" w:space="0" w:color="auto"/>
        <w:left w:val="none" w:sz="0" w:space="0" w:color="auto"/>
        <w:bottom w:val="none" w:sz="0" w:space="0" w:color="auto"/>
        <w:right w:val="none" w:sz="0" w:space="0" w:color="auto"/>
      </w:divBdr>
    </w:div>
    <w:div w:id="15786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www.do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chive.org/services/purl/hel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ot.org/research-publications" TargetMode="External"/><Relationship Id="rId5" Type="http://schemas.microsoft.com/office/2007/relationships/stylesWithEffects" Target="stylesWithEffects.xml"/><Relationship Id="rId15" Type="http://schemas.openxmlformats.org/officeDocument/2006/relationships/hyperlink" Target="http://trt.trb.org" TargetMode="External"/><Relationship Id="rId10" Type="http://schemas.openxmlformats.org/officeDocument/2006/relationships/hyperlink" Target="https://fhwaapps.fhwa.dot.gov/foisp/hqphone.do" TargetMode="External"/><Relationship Id="rId4" Type="http://schemas.openxmlformats.org/officeDocument/2006/relationships/styles" Target="styles.xml"/><Relationship Id="rId9" Type="http://schemas.openxmlformats.org/officeDocument/2006/relationships/hyperlink" Target="https://orcid.org/0000-0002-1825-0097" TargetMode="External"/><Relationship Id="rId14" Type="http://schemas.openxmlformats.org/officeDocument/2006/relationships/hyperlink" Target="https://www.niso.org/publications/ansiniso-z3914-1997-r2015-guidelines-abstra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enr1\Documents\mchenr1\Backup\TPF\TRD%20page\TRDP_TEMPLATE-Proposed.dotx" TargetMode="External"/></Relationships>
</file>

<file path=word/glossary/_rels/document.xml.rels><?xml version="1.0" encoding="UTF-8" standalone="yes"?>
<Relationships xmlns="http://schemas.openxmlformats.org/package/2006/relationships"><Relationship Id="rId8" Type="http://schemas.openxmlformats.org/officeDocument/2006/relationships/hyperlink" Target="https://archive.org/services/purl/help" TargetMode="External"/><Relationship Id="rId3" Type="http://schemas.openxmlformats.org/officeDocument/2006/relationships/settings" Target="settings.xml"/><Relationship Id="rId7" Type="http://schemas.openxmlformats.org/officeDocument/2006/relationships/hyperlink" Target="https://fhwaapps.fhwa.dot.gov/foisp/hqphone.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rcid.org/0000-0002-1825-0097" TargetMode="External"/><Relationship Id="rId11" Type="http://schemas.openxmlformats.org/officeDocument/2006/relationships/fontTable" Target="fontTable.xml"/><Relationship Id="rId5" Type="http://schemas.openxmlformats.org/officeDocument/2006/relationships/hyperlink" Target="https://orcid.org" TargetMode="External"/><Relationship Id="rId10" Type="http://schemas.openxmlformats.org/officeDocument/2006/relationships/hyperlink" Target="https://www.niso.org/publications/ansiniso-z3914-1997-r2015-guidelines-abstracts" TargetMode="External"/><Relationship Id="rId4" Type="http://schemas.openxmlformats.org/officeDocument/2006/relationships/webSettings" Target="webSettings.xml"/><Relationship Id="rId9" Type="http://schemas.openxmlformats.org/officeDocument/2006/relationships/hyperlink" Target="https://www.doi.org" TargetMode="Externa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812307DD7444B888B75EAC29AF214E"/>
        <w:category>
          <w:name w:val="General"/>
          <w:gallery w:val="placeholder"/>
        </w:category>
        <w:types>
          <w:type w:val="bbPlcHdr"/>
        </w:types>
        <w:behaviors>
          <w:behavior w:val="content"/>
        </w:behaviors>
        <w:guid w:val="{15CAFAFE-19F9-4661-980F-A88AF575E8C0}"/>
      </w:docPartPr>
      <w:docPartBody>
        <w:p w14:paraId="5ED9C6AD" w14:textId="2D013B96" w:rsidR="004405E4" w:rsidRDefault="000D7901">
          <w:pPr>
            <w:pStyle w:val="15812307DD7444B888B75EAC29AF214E"/>
          </w:pPr>
          <w:r w:rsidRPr="00AC4E82">
            <w:t>Enter title and subtitle (use mixed case</w:t>
          </w:r>
          <w:r>
            <w:t xml:space="preserve"> with initial caps for first word in title and subtitle</w:t>
          </w:r>
          <w:r w:rsidRPr="00AC4E82">
            <w:t>) with volume and part numbers, if applicable.</w:t>
          </w:r>
        </w:p>
      </w:docPartBody>
    </w:docPart>
    <w:docPart>
      <w:docPartPr>
        <w:name w:val="06E3400B94B645D183A2C3B267E0C7A5"/>
        <w:category>
          <w:name w:val="General"/>
          <w:gallery w:val="placeholder"/>
        </w:category>
        <w:types>
          <w:type w:val="bbPlcHdr"/>
        </w:types>
        <w:behaviors>
          <w:behavior w:val="content"/>
        </w:behaviors>
        <w:guid w:val="{63A38FAC-1568-4C27-9AD6-56A6FD979E0C}"/>
      </w:docPartPr>
      <w:docPartBody>
        <w:p w14:paraId="5ED9C6AE" w14:textId="774C984D" w:rsidR="004405E4" w:rsidRDefault="000D7901" w:rsidP="000D7901">
          <w:pPr>
            <w:pStyle w:val="06E3400B94B645D183A2C3B267E0C7A532"/>
          </w:pPr>
          <w:r w:rsidRPr="006425BC">
            <w:rPr>
              <w:rFonts w:eastAsiaTheme="minorHAnsi"/>
            </w:rPr>
            <w:t xml:space="preserve">Enter </w:t>
          </w:r>
          <w:r>
            <w:rPr>
              <w:rFonts w:eastAsiaTheme="minorHAnsi"/>
            </w:rPr>
            <w:t xml:space="preserve">your </w:t>
          </w:r>
          <w:r w:rsidRPr="006425BC">
            <w:rPr>
              <w:rFonts w:eastAsiaTheme="minorHAnsi"/>
            </w:rPr>
            <w:t>full publication date, including month and date, if available, and full year. Example: June 5, 2014 or June 2014 or 2014</w:t>
          </w:r>
          <w:r>
            <w:rPr>
              <w:rFonts w:eastAsiaTheme="minorHAnsi"/>
            </w:rPr>
            <w:t>.</w:t>
          </w:r>
        </w:p>
      </w:docPartBody>
    </w:docPart>
    <w:docPart>
      <w:docPartPr>
        <w:name w:val="5D1BF1D0CEEA43B1A4D9A2018E35A673"/>
        <w:category>
          <w:name w:val="General"/>
          <w:gallery w:val="placeholder"/>
        </w:category>
        <w:types>
          <w:type w:val="bbPlcHdr"/>
        </w:types>
        <w:behaviors>
          <w:behavior w:val="content"/>
        </w:behaviors>
        <w:guid w:val="{7EEA5AE0-7ADC-4861-8AE0-AF638225871D}"/>
      </w:docPartPr>
      <w:docPartBody>
        <w:p w14:paraId="5ED9C6AF" w14:textId="345406DC" w:rsidR="004405E4" w:rsidRDefault="000D7901" w:rsidP="000D7901">
          <w:pPr>
            <w:pStyle w:val="5D1BF1D0CEEA43B1A4D9A2018E35A67332"/>
          </w:pPr>
          <w:r w:rsidRPr="006425BC">
            <w:rPr>
              <w:rFonts w:eastAsiaTheme="minorHAnsi"/>
            </w:rPr>
            <w:t xml:space="preserve">Enter any/all unique numbers assigned to the performing organization, </w:t>
          </w:r>
          <w:r w:rsidRPr="001A32BE">
            <w:rPr>
              <w:rFonts w:eastAsiaTheme="minorHAnsi"/>
            </w:rPr>
            <w:t xml:space="preserve">such as a university or UTC, </w:t>
          </w:r>
          <w:r w:rsidRPr="006425BC">
            <w:rPr>
              <w:rFonts w:eastAsiaTheme="minorHAnsi"/>
            </w:rPr>
            <w:t>if applicable.</w:t>
          </w:r>
        </w:p>
      </w:docPartBody>
    </w:docPart>
    <w:docPart>
      <w:docPartPr>
        <w:name w:val="1D8E176EC9F04578960D24386026ABFE"/>
        <w:category>
          <w:name w:val="General"/>
          <w:gallery w:val="placeholder"/>
        </w:category>
        <w:types>
          <w:type w:val="bbPlcHdr"/>
        </w:types>
        <w:behaviors>
          <w:behavior w:val="content"/>
        </w:behaviors>
        <w:guid w:val="{1D976882-BB62-4226-AE32-C5030A2E5E74}"/>
      </w:docPartPr>
      <w:docPartBody>
        <w:p w14:paraId="5ED9C6B0" w14:textId="5FE85143" w:rsidR="004405E4" w:rsidRDefault="000D7901" w:rsidP="000D7901">
          <w:pPr>
            <w:pStyle w:val="1D8E176EC9F04578960D24386026ABFE19"/>
          </w:pPr>
          <w:r>
            <w:t xml:space="preserve">Enter name(s) of person(s) responsible for writing the report, performing the research, or credited with the content of the report. Form of entry is first name, middle initial (if applicable), last name, and any additional qualifiers. Primary author is listed first. </w:t>
          </w:r>
          <w:r w:rsidRPr="006A4DDB">
            <w:t>After each author name, enter ORCID (</w:t>
          </w:r>
          <w:hyperlink r:id="rId5" w:history="1">
            <w:r w:rsidRPr="00904393">
              <w:rPr>
                <w:rStyle w:val="Hyperlink"/>
              </w:rPr>
              <w:t>https://orcid.org</w:t>
            </w:r>
          </w:hyperlink>
          <w:r>
            <w:t xml:space="preserve">) </w:t>
          </w:r>
          <w:r w:rsidRPr="006A4DDB">
            <w:t xml:space="preserve">URL, when available. Example: </w:t>
          </w:r>
          <w:r w:rsidRPr="00A679D2">
            <w:t xml:space="preserve">Josiah Carberry, Ph.D. </w:t>
          </w:r>
          <w:hyperlink r:id="rId6" w:history="1">
            <w:r w:rsidRPr="00904393">
              <w:rPr>
                <w:rStyle w:val="Hyperlink"/>
              </w:rPr>
              <w:t>https://orcid.org/0000-0002-1825-0097</w:t>
            </w:r>
          </w:hyperlink>
          <w:r>
            <w:t xml:space="preserve"> </w:t>
          </w:r>
        </w:p>
      </w:docPartBody>
    </w:docPart>
    <w:docPart>
      <w:docPartPr>
        <w:name w:val="C32F7441F9E14B46811A28374DB1BDF8"/>
        <w:category>
          <w:name w:val="General"/>
          <w:gallery w:val="placeholder"/>
        </w:category>
        <w:types>
          <w:type w:val="bbPlcHdr"/>
        </w:types>
        <w:behaviors>
          <w:behavior w:val="content"/>
        </w:behaviors>
        <w:guid w:val="{8C94D2B1-3335-4759-8252-95B5E400F5F6}"/>
      </w:docPartPr>
      <w:docPartBody>
        <w:p w14:paraId="5ED9C6B1" w14:textId="19097C88" w:rsidR="004405E4" w:rsidRDefault="000D7901" w:rsidP="000D7901">
          <w:pPr>
            <w:pStyle w:val="C32F7441F9E14B46811A28374DB1BDF832"/>
          </w:pPr>
          <w:r w:rsidRPr="006425BC">
            <w:rPr>
              <w:rFonts w:eastAsiaTheme="minorHAnsi"/>
            </w:rPr>
            <w:t>Enter any/all unique alphanumeric report numbers assigned by the performing organization</w:t>
          </w:r>
          <w:r w:rsidRPr="001A32BE">
            <w:rPr>
              <w:rFonts w:eastAsiaTheme="minorHAnsi"/>
            </w:rPr>
            <w:t xml:space="preserve">, such as a university or UTC, </w:t>
          </w:r>
          <w:r w:rsidRPr="006425BC">
            <w:rPr>
              <w:rFonts w:eastAsiaTheme="minorHAnsi"/>
            </w:rPr>
            <w:t>if applicable.</w:t>
          </w:r>
        </w:p>
      </w:docPartBody>
    </w:docPart>
    <w:docPart>
      <w:docPartPr>
        <w:name w:val="8A0B0431283A41018DB422E0A7D6B17E"/>
        <w:category>
          <w:name w:val="General"/>
          <w:gallery w:val="placeholder"/>
        </w:category>
        <w:types>
          <w:type w:val="bbPlcHdr"/>
        </w:types>
        <w:behaviors>
          <w:behavior w:val="content"/>
        </w:behaviors>
        <w:guid w:val="{3682E66D-203A-4E52-8868-9DD1BD8C02A7}"/>
      </w:docPartPr>
      <w:docPartBody>
        <w:p w14:paraId="5ED9C6B2" w14:textId="0DDE3C1F" w:rsidR="004405E4" w:rsidRDefault="000D7901" w:rsidP="000D7901">
          <w:pPr>
            <w:pStyle w:val="8A0B0431283A41018DB422E0A7D6B17E10"/>
          </w:pPr>
          <w:r w:rsidRPr="001A32BE">
            <w:t>Enter the name and address of the organization(s) performing the research. See examples below</w:t>
          </w:r>
          <w:r w:rsidRPr="008845FC">
            <w:rPr>
              <w:color w:val="FF0000"/>
            </w:rPr>
            <w:t>.</w:t>
          </w:r>
        </w:p>
      </w:docPartBody>
    </w:docPart>
    <w:docPart>
      <w:docPartPr>
        <w:name w:val="D658B3A6DE3D49ED85DCCEE15F35E38B"/>
        <w:category>
          <w:name w:val="General"/>
          <w:gallery w:val="placeholder"/>
        </w:category>
        <w:types>
          <w:type w:val="bbPlcHdr"/>
        </w:types>
        <w:behaviors>
          <w:behavior w:val="content"/>
        </w:behaviors>
        <w:guid w:val="{FC4B836B-78E6-4D23-96EE-1C059FC27881}"/>
      </w:docPartPr>
      <w:docPartBody>
        <w:p w14:paraId="5ED9C6B3" w14:textId="3B5B0ED6" w:rsidR="004405E4" w:rsidRDefault="000D7901" w:rsidP="009F0E39">
          <w:pPr>
            <w:pStyle w:val="D658B3A6DE3D49ED85DCCEE15F35E38B8"/>
          </w:pPr>
          <w:r w:rsidRPr="006A4DDB">
            <w:t xml:space="preserve">Enter </w:t>
          </w:r>
          <w:r w:rsidRPr="001A32BE">
            <w:t xml:space="preserve">any other </w:t>
          </w:r>
          <w:r w:rsidRPr="006A4DDB">
            <w:t>contract, grant, and/or project number under which the report was prepared. Specify whether the number is a contract, grant, or project number</w:t>
          </w:r>
          <w:r>
            <w:t>.</w:t>
          </w:r>
        </w:p>
      </w:docPartBody>
    </w:docPart>
    <w:docPart>
      <w:docPartPr>
        <w:name w:val="83304937DD6341F4BF32411CCE1E622B"/>
        <w:category>
          <w:name w:val="General"/>
          <w:gallery w:val="placeholder"/>
        </w:category>
        <w:types>
          <w:type w:val="bbPlcHdr"/>
        </w:types>
        <w:behaviors>
          <w:behavior w:val="content"/>
        </w:behaviors>
        <w:guid w:val="{FE41FDB2-3DB1-4228-B41E-7CD7666F70D4}"/>
      </w:docPartPr>
      <w:docPartBody>
        <w:p w14:paraId="5ED9C6B4" w14:textId="69531802" w:rsidR="004405E4" w:rsidRDefault="000D7901" w:rsidP="000D7901">
          <w:pPr>
            <w:pStyle w:val="83304937DD6341F4BF32411CCE1E622B32"/>
          </w:pPr>
          <w:r w:rsidRPr="001A32BE">
            <w:t xml:space="preserve">Enter any other names </w:t>
          </w:r>
          <w:r w:rsidRPr="00AC4E82">
            <w:t>and address</w:t>
          </w:r>
          <w:r>
            <w:t>es</w:t>
          </w:r>
          <w:r w:rsidRPr="00AC4E82">
            <w:t xml:space="preserve"> of organization(s) financially responsible for the work. </w:t>
          </w:r>
          <w:r w:rsidRPr="006A4DDB">
            <w:t>After each agency name, enter</w:t>
          </w:r>
          <w:r w:rsidRPr="006A4DDB">
            <w:rPr>
              <w:rStyle w:val="PlaceholderText"/>
            </w:rPr>
            <w:t xml:space="preserve"> funding type (e.g. SPR)</w:t>
          </w:r>
          <w:r>
            <w:rPr>
              <w:rStyle w:val="PlaceholderText"/>
            </w:rPr>
            <w:t>.</w:t>
          </w:r>
        </w:p>
      </w:docPartBody>
    </w:docPart>
    <w:docPart>
      <w:docPartPr>
        <w:name w:val="4FB25322FF024F7091B7C01BA3648CB2"/>
        <w:category>
          <w:name w:val="General"/>
          <w:gallery w:val="placeholder"/>
        </w:category>
        <w:types>
          <w:type w:val="bbPlcHdr"/>
        </w:types>
        <w:behaviors>
          <w:behavior w:val="content"/>
        </w:behaviors>
        <w:guid w:val="{7D3E34BA-743F-48D8-8C83-C67211C817DD}"/>
      </w:docPartPr>
      <w:docPartBody>
        <w:p w14:paraId="5ED9C6B5" w14:textId="58FE4A41" w:rsidR="004405E4" w:rsidRDefault="000D7901" w:rsidP="000D7901">
          <w:pPr>
            <w:pStyle w:val="4FB25322FF024F7091B7C01BA3648CB210"/>
          </w:pPr>
          <w:r w:rsidRPr="00AC4E82">
            <w:t xml:space="preserve">If available, enter the </w:t>
          </w:r>
          <w:r>
            <w:t xml:space="preserve">office </w:t>
          </w:r>
          <w:r w:rsidRPr="00AC4E82">
            <w:t xml:space="preserve">code or acronym </w:t>
          </w:r>
          <w:r>
            <w:t xml:space="preserve">if a </w:t>
          </w:r>
          <w:r w:rsidRPr="00AC4E82">
            <w:t>sponsoring agency</w:t>
          </w:r>
          <w:r>
            <w:t xml:space="preserve"> (such as FHWA or NHTSA) is named in field #12. F</w:t>
          </w:r>
          <w:r w:rsidRPr="006A4DDB">
            <w:t xml:space="preserve">or </w:t>
          </w:r>
          <w:r>
            <w:t xml:space="preserve">FHWA office </w:t>
          </w:r>
          <w:r w:rsidRPr="006A4DDB">
            <w:t>codes,</w:t>
          </w:r>
          <w:r>
            <w:t xml:space="preserve"> see </w:t>
          </w:r>
          <w:hyperlink r:id="rId7" w:history="1">
            <w:r w:rsidRPr="001F2CEF">
              <w:rPr>
                <w:rStyle w:val="Hyperlink"/>
              </w:rPr>
              <w:t>https://fhwaapps.fhwa.dot.gov/foisp/hqphone.do</w:t>
            </w:r>
          </w:hyperlink>
          <w:r>
            <w:t xml:space="preserve">. </w:t>
          </w:r>
          <w:r w:rsidRPr="001A32BE">
            <w:t>Otherwise, leave blank.]</w:t>
          </w:r>
        </w:p>
      </w:docPartBody>
    </w:docPart>
    <w:docPart>
      <w:docPartPr>
        <w:name w:val="E9A4848617C441509D31675C6C511F43"/>
        <w:category>
          <w:name w:val="General"/>
          <w:gallery w:val="placeholder"/>
        </w:category>
        <w:types>
          <w:type w:val="bbPlcHdr"/>
        </w:types>
        <w:behaviors>
          <w:behavior w:val="content"/>
        </w:behaviors>
        <w:guid w:val="{96A0717D-02B9-4F02-B276-858EE000C030}"/>
      </w:docPartPr>
      <w:docPartBody>
        <w:p w14:paraId="5ED9C6B6" w14:textId="22FAFB4B" w:rsidR="004405E4" w:rsidRDefault="000D7901" w:rsidP="000D7901">
          <w:pPr>
            <w:pStyle w:val="E9A4848617C441509D31675C6C511F431"/>
          </w:pPr>
          <w:r w:rsidRPr="00AC4E82">
            <w:t xml:space="preserve">Enter information </w:t>
          </w:r>
          <w:r>
            <w:t xml:space="preserve">here </w:t>
          </w:r>
          <w:r w:rsidRPr="00AC4E82">
            <w:t>not included elsewhere, such as translation of (or by), report supersedes, old edition number, alternate title (e.g. project name), hypertext links to documents or related information in the form of URLs</w:t>
          </w:r>
          <w:r>
            <w:t xml:space="preserve">, </w:t>
          </w:r>
          <w:r w:rsidRPr="00485570">
            <w:t>PURLs</w:t>
          </w:r>
          <w:r>
            <w:t xml:space="preserve"> (preferred over URLs - </w:t>
          </w:r>
          <w:hyperlink r:id="rId8" w:history="1">
            <w:r w:rsidRPr="00904393">
              <w:rPr>
                <w:rStyle w:val="Hyperlink"/>
              </w:rPr>
              <w:t>https://archive.org/services/purl/help</w:t>
            </w:r>
          </w:hyperlink>
          <w:r>
            <w:t>), DOIs (</w:t>
          </w:r>
          <w:hyperlink r:id="rId9" w:history="1">
            <w:r w:rsidRPr="00904393">
              <w:rPr>
                <w:rStyle w:val="Hyperlink"/>
              </w:rPr>
              <w:t>https://www.doi.org</w:t>
            </w:r>
          </w:hyperlink>
          <w:r>
            <w:t xml:space="preserve">), </w:t>
          </w:r>
          <w:r w:rsidRPr="00AC4E82">
            <w:t xml:space="preserve">insertion of QR codes, copyright </w:t>
          </w:r>
          <w:r>
            <w:t xml:space="preserve">or disclaimer </w:t>
          </w:r>
          <w:r w:rsidRPr="00AC4E82">
            <w:t>statements, etc.</w:t>
          </w:r>
          <w:r>
            <w:t xml:space="preserve"> Edit boilerplate FHWA statement above if needed.</w:t>
          </w:r>
        </w:p>
      </w:docPartBody>
    </w:docPart>
    <w:docPart>
      <w:docPartPr>
        <w:name w:val="56391581245C41C783562F0904E47510"/>
        <w:category>
          <w:name w:val="General"/>
          <w:gallery w:val="placeholder"/>
        </w:category>
        <w:types>
          <w:type w:val="bbPlcHdr"/>
        </w:types>
        <w:behaviors>
          <w:behavior w:val="content"/>
        </w:behaviors>
        <w:guid w:val="{D49A35D5-8C20-4F5C-91FD-4CA419F8D150}"/>
      </w:docPartPr>
      <w:docPartBody>
        <w:p w14:paraId="5ED9C6B7" w14:textId="08DB823E" w:rsidR="004405E4" w:rsidRDefault="000D7901" w:rsidP="000D7901">
          <w:pPr>
            <w:pStyle w:val="56391581245C41C783562F0904E475101"/>
          </w:pPr>
          <w:r w:rsidRPr="00AC4E82">
            <w:t xml:space="preserve">Enter a brief factual summary of the most significant information, including the purpose, methods, results, and conclusions of the work. When appropriate, the abstract should include advice on how the results of the research can be used. For guidance, please see </w:t>
          </w:r>
          <w:r>
            <w:t>ANSI/</w:t>
          </w:r>
          <w:r w:rsidRPr="00485570">
            <w:t xml:space="preserve">NISO </w:t>
          </w:r>
          <w:r>
            <w:t>Z39.14-1997 (R2015) Guidelines for Abstracts (</w:t>
          </w:r>
          <w:hyperlink r:id="rId10" w:history="1">
            <w:r w:rsidRPr="00904393">
              <w:rPr>
                <w:rStyle w:val="Hyperlink"/>
              </w:rPr>
              <w:t>https://www.niso.org/publications/ansiniso-z3914-1997-r2015-guidelines-abstracts</w:t>
            </w:r>
          </w:hyperlink>
          <w:r>
            <w:t xml:space="preserve"> )</w:t>
          </w:r>
          <w:r w:rsidRPr="00AC4E82">
            <w:t>.</w:t>
          </w:r>
        </w:p>
      </w:docPartBody>
    </w:docPart>
    <w:docPart>
      <w:docPartPr>
        <w:name w:val="5441DFBB5E6049128846298A79341576"/>
        <w:category>
          <w:name w:val="General"/>
          <w:gallery w:val="placeholder"/>
        </w:category>
        <w:types>
          <w:type w:val="bbPlcHdr"/>
        </w:types>
        <w:behaviors>
          <w:behavior w:val="content"/>
        </w:behaviors>
        <w:guid w:val="{3C725B45-0DB5-4AA6-AF78-C64561C2E865}"/>
      </w:docPartPr>
      <w:docPartBody>
        <w:p w14:paraId="5ED9C6B8" w14:textId="38E89477" w:rsidR="004405E4" w:rsidRDefault="000D7901" w:rsidP="000D7901">
          <w:pPr>
            <w:pStyle w:val="5441DFBB5E6049128846298A793415767"/>
          </w:pPr>
          <w:r w:rsidRPr="00AC4E82">
            <w:t>Enter words, terms, or phrases that identify important topics in the report.</w:t>
          </w:r>
          <w:r w:rsidRPr="000C1A59">
            <w:rPr>
              <w:color w:val="FF0000"/>
            </w:rPr>
            <w:t xml:space="preserve"> </w:t>
          </w:r>
          <w:r w:rsidRPr="00E5425E">
            <w:rPr>
              <w:color w:val="FF0000"/>
            </w:rPr>
            <w:t>MoDOT will add Transportation Research Thesaurus (TRT) (http://trt.trb.org) terms</w:t>
          </w:r>
          <w:r>
            <w:rPr>
              <w:color w:val="FF0000"/>
            </w:rPr>
            <w:t xml:space="preserve"> here</w:t>
          </w:r>
          <w:r w:rsidRPr="00E5425E">
            <w:rPr>
              <w:color w:val="FF0000"/>
            </w:rPr>
            <w:t>.</w:t>
          </w:r>
        </w:p>
      </w:docPartBody>
    </w:docPart>
    <w:docPart>
      <w:docPartPr>
        <w:name w:val="210E60489CAF40E6ADAC6E0E9149F60C"/>
        <w:category>
          <w:name w:val="General"/>
          <w:gallery w:val="placeholder"/>
        </w:category>
        <w:types>
          <w:type w:val="bbPlcHdr"/>
        </w:types>
        <w:behaviors>
          <w:behavior w:val="content"/>
        </w:behaviors>
        <w:guid w:val="{137E9A84-F857-4227-99EE-E4313E282FBB}"/>
      </w:docPartPr>
      <w:docPartBody>
        <w:p w14:paraId="5ED9C6B9" w14:textId="4F71B4DA" w:rsidR="004405E4" w:rsidRDefault="000D7901">
          <w:pPr>
            <w:pStyle w:val="210E60489CAF40E6ADAC6E0E9149F60C"/>
          </w:pPr>
          <w:r w:rsidRPr="00AC4E82">
            <w:t>Enter the total number of pages in the report, including both sides of all pages and the front and back covers.</w:t>
          </w:r>
        </w:p>
      </w:docPartBody>
    </w:docPart>
    <w:docPart>
      <w:docPartPr>
        <w:name w:val="C9ECE60C841B42F6A6DF640C5FF7D243"/>
        <w:category>
          <w:name w:val="General"/>
          <w:gallery w:val="placeholder"/>
        </w:category>
        <w:types>
          <w:type w:val="bbPlcHdr"/>
        </w:types>
        <w:behaviors>
          <w:behavior w:val="content"/>
        </w:behaviors>
        <w:guid w:val="{D95720FB-43CC-44D1-8AFC-7867D06B3A8C}"/>
      </w:docPartPr>
      <w:docPartBody>
        <w:p w14:paraId="0DBC72D4" w14:textId="77777777" w:rsidR="000D7901" w:rsidRDefault="000D7901" w:rsidP="00C57928">
          <w:pPr>
            <w:jc w:val="center"/>
            <w:rPr>
              <w:i/>
              <w:sz w:val="16"/>
              <w:szCs w:val="16"/>
            </w:rPr>
          </w:pPr>
          <w:r w:rsidRPr="006A4DDB">
            <w:rPr>
              <w:i/>
              <w:sz w:val="16"/>
              <w:szCs w:val="16"/>
            </w:rPr>
            <w:t>General instructions: To add text, click inside</w:t>
          </w:r>
          <w:r>
            <w:rPr>
              <w:i/>
              <w:sz w:val="16"/>
              <w:szCs w:val="16"/>
            </w:rPr>
            <w:t xml:space="preserve"> a</w:t>
          </w:r>
          <w:r w:rsidRPr="006A4DDB">
            <w:rPr>
              <w:i/>
              <w:sz w:val="16"/>
              <w:szCs w:val="16"/>
            </w:rPr>
            <w:t xml:space="preserve"> form field below (will appear as a blue highlighted </w:t>
          </w:r>
          <w:r>
            <w:rPr>
              <w:i/>
              <w:sz w:val="16"/>
              <w:szCs w:val="16"/>
            </w:rPr>
            <w:t xml:space="preserve">or outlined </w:t>
          </w:r>
          <w:r w:rsidRPr="006A4DDB">
            <w:rPr>
              <w:i/>
              <w:sz w:val="16"/>
              <w:szCs w:val="16"/>
            </w:rPr>
            <w:t xml:space="preserve">box) and begin typing. The instructions will be replaced by the new text. If no text </w:t>
          </w:r>
          <w:r>
            <w:rPr>
              <w:i/>
              <w:sz w:val="16"/>
              <w:szCs w:val="16"/>
            </w:rPr>
            <w:t xml:space="preserve">needs to </w:t>
          </w:r>
          <w:r w:rsidRPr="006A4DDB">
            <w:rPr>
              <w:i/>
              <w:sz w:val="16"/>
              <w:szCs w:val="16"/>
            </w:rPr>
            <w:t>be added, remove the</w:t>
          </w:r>
          <w:r>
            <w:rPr>
              <w:i/>
              <w:sz w:val="16"/>
              <w:szCs w:val="16"/>
            </w:rPr>
            <w:t xml:space="preserve"> form</w:t>
          </w:r>
          <w:r w:rsidRPr="006A4DDB">
            <w:rPr>
              <w:i/>
              <w:sz w:val="16"/>
              <w:szCs w:val="16"/>
            </w:rPr>
            <w:t xml:space="preserve"> field and its instructions by clicking inside the field, then pressing the Delete key twice. </w:t>
          </w:r>
        </w:p>
        <w:p w14:paraId="5ED9C6BB" w14:textId="118DE2A5" w:rsidR="00A42260" w:rsidRDefault="000D7901" w:rsidP="000D7901">
          <w:pPr>
            <w:pStyle w:val="C9ECE60C841B42F6A6DF640C5FF7D24325"/>
          </w:pPr>
          <w:r>
            <w:rPr>
              <w:i/>
              <w:sz w:val="16"/>
              <w:szCs w:val="16"/>
            </w:rPr>
            <w:t xml:space="preserve">FOR THE MoDOT TRDP, </w:t>
          </w:r>
          <w:r w:rsidRPr="001A32BE">
            <w:rPr>
              <w:i/>
              <w:sz w:val="16"/>
              <w:szCs w:val="16"/>
            </w:rPr>
            <w:t xml:space="preserve">LEAVE THE FOLLOWING FIELDS BLANK: 2, 3, 6 (USUALLY), </w:t>
          </w:r>
          <w:r>
            <w:rPr>
              <w:i/>
              <w:sz w:val="16"/>
              <w:szCs w:val="16"/>
            </w:rPr>
            <w:t xml:space="preserve">10, </w:t>
          </w:r>
          <w:r w:rsidRPr="001A32BE">
            <w:rPr>
              <w:i/>
              <w:sz w:val="16"/>
              <w:szCs w:val="16"/>
            </w:rPr>
            <w:t>14 (USUALLY) AND 22</w:t>
          </w:r>
          <w:r>
            <w:rPr>
              <w:i/>
              <w:sz w:val="16"/>
              <w:szCs w:val="16"/>
            </w:rPr>
            <w:t xml:space="preserve">. </w:t>
          </w:r>
          <w:r w:rsidRPr="00E5425E">
            <w:rPr>
              <w:i/>
              <w:color w:val="FF0000"/>
              <w:sz w:val="16"/>
              <w:szCs w:val="16"/>
            </w:rPr>
            <w:t xml:space="preserve">Red text </w:t>
          </w:r>
          <w:r>
            <w:rPr>
              <w:i/>
              <w:sz w:val="16"/>
              <w:szCs w:val="16"/>
            </w:rPr>
            <w:t xml:space="preserve">indicates text MoDOT will add. </w:t>
          </w:r>
          <w:r w:rsidRPr="006A4DDB">
            <w:rPr>
              <w:i/>
              <w:sz w:val="16"/>
              <w:szCs w:val="16"/>
            </w:rPr>
            <w:t xml:space="preserve">Please remove this </w:t>
          </w:r>
          <w:r>
            <w:rPr>
              <w:i/>
              <w:sz w:val="16"/>
              <w:szCs w:val="16"/>
            </w:rPr>
            <w:t xml:space="preserve">form </w:t>
          </w:r>
          <w:r w:rsidRPr="006A4DDB">
            <w:rPr>
              <w:i/>
              <w:sz w:val="16"/>
              <w:szCs w:val="16"/>
            </w:rPr>
            <w:t>field before completing form.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E4"/>
    <w:rsid w:val="00022260"/>
    <w:rsid w:val="00026C51"/>
    <w:rsid w:val="000868EA"/>
    <w:rsid w:val="00090BBD"/>
    <w:rsid w:val="000D7901"/>
    <w:rsid w:val="000F7941"/>
    <w:rsid w:val="00135950"/>
    <w:rsid w:val="0019743A"/>
    <w:rsid w:val="001B3395"/>
    <w:rsid w:val="001C1492"/>
    <w:rsid w:val="00222FE6"/>
    <w:rsid w:val="002369F7"/>
    <w:rsid w:val="00271D62"/>
    <w:rsid w:val="003C5A95"/>
    <w:rsid w:val="00413A13"/>
    <w:rsid w:val="004321E3"/>
    <w:rsid w:val="004405E4"/>
    <w:rsid w:val="00462B7F"/>
    <w:rsid w:val="00463707"/>
    <w:rsid w:val="0051573D"/>
    <w:rsid w:val="005A76CE"/>
    <w:rsid w:val="005C2143"/>
    <w:rsid w:val="006378D3"/>
    <w:rsid w:val="00651362"/>
    <w:rsid w:val="006567C5"/>
    <w:rsid w:val="008460D1"/>
    <w:rsid w:val="00954589"/>
    <w:rsid w:val="009B291D"/>
    <w:rsid w:val="009F0E39"/>
    <w:rsid w:val="00A42260"/>
    <w:rsid w:val="00A76536"/>
    <w:rsid w:val="00A85945"/>
    <w:rsid w:val="00AA0AA7"/>
    <w:rsid w:val="00D1138D"/>
    <w:rsid w:val="00D553C3"/>
    <w:rsid w:val="00DA3565"/>
    <w:rsid w:val="00DB0387"/>
    <w:rsid w:val="00DD6E85"/>
    <w:rsid w:val="00DE2172"/>
    <w:rsid w:val="00E55810"/>
    <w:rsid w:val="00EA6E56"/>
    <w:rsid w:val="00EC7D34"/>
    <w:rsid w:val="00EF422F"/>
    <w:rsid w:val="00F8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D9C6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85FD2D86E048FFB65048218C75C0DC">
    <w:name w:val="5685FD2D86E048FFB65048218C75C0DC"/>
  </w:style>
  <w:style w:type="paragraph" w:customStyle="1" w:styleId="15812307DD7444B888B75EAC29AF214E">
    <w:name w:val="15812307DD7444B888B75EAC29AF214E"/>
  </w:style>
  <w:style w:type="paragraph" w:customStyle="1" w:styleId="06E3400B94B645D183A2C3B267E0C7A5">
    <w:name w:val="06E3400B94B645D183A2C3B267E0C7A5"/>
  </w:style>
  <w:style w:type="paragraph" w:customStyle="1" w:styleId="5D1BF1D0CEEA43B1A4D9A2018E35A673">
    <w:name w:val="5D1BF1D0CEEA43B1A4D9A2018E35A673"/>
  </w:style>
  <w:style w:type="character" w:styleId="Hyperlink">
    <w:name w:val="Hyperlink"/>
    <w:basedOn w:val="DefaultParagraphFont"/>
    <w:uiPriority w:val="99"/>
    <w:unhideWhenUsed/>
    <w:rsid w:val="000D7901"/>
    <w:rPr>
      <w:color w:val="0000FF" w:themeColor="hyperlink"/>
      <w:u w:val="single"/>
    </w:rPr>
  </w:style>
  <w:style w:type="paragraph" w:customStyle="1" w:styleId="1D8E176EC9F04578960D24386026ABFE">
    <w:name w:val="1D8E176EC9F04578960D24386026ABFE"/>
  </w:style>
  <w:style w:type="paragraph" w:customStyle="1" w:styleId="C32F7441F9E14B46811A28374DB1BDF8">
    <w:name w:val="C32F7441F9E14B46811A28374DB1BDF8"/>
  </w:style>
  <w:style w:type="paragraph" w:customStyle="1" w:styleId="8A0B0431283A41018DB422E0A7D6B17E">
    <w:name w:val="8A0B0431283A41018DB422E0A7D6B17E"/>
  </w:style>
  <w:style w:type="paragraph" w:customStyle="1" w:styleId="D658B3A6DE3D49ED85DCCEE15F35E38B">
    <w:name w:val="D658B3A6DE3D49ED85DCCEE15F35E38B"/>
  </w:style>
  <w:style w:type="character" w:styleId="PlaceholderText">
    <w:name w:val="Placeholder Text"/>
    <w:basedOn w:val="DefaultParagraphFont"/>
    <w:uiPriority w:val="99"/>
    <w:semiHidden/>
    <w:rsid w:val="000D7901"/>
    <w:rPr>
      <w:color w:val="808080"/>
    </w:rPr>
  </w:style>
  <w:style w:type="paragraph" w:customStyle="1" w:styleId="83304937DD6341F4BF32411CCE1E622B">
    <w:name w:val="83304937DD6341F4BF32411CCE1E622B"/>
  </w:style>
  <w:style w:type="paragraph" w:customStyle="1" w:styleId="08116DF566D0491C8AA1057766912B1C">
    <w:name w:val="08116DF566D0491C8AA1057766912B1C"/>
  </w:style>
  <w:style w:type="paragraph" w:customStyle="1" w:styleId="4FB25322FF024F7091B7C01BA3648CB2">
    <w:name w:val="4FB25322FF024F7091B7C01BA3648CB2"/>
  </w:style>
  <w:style w:type="paragraph" w:customStyle="1" w:styleId="E9A4848617C441509D31675C6C511F43">
    <w:name w:val="E9A4848617C441509D31675C6C511F43"/>
  </w:style>
  <w:style w:type="paragraph" w:customStyle="1" w:styleId="56391581245C41C783562F0904E47510">
    <w:name w:val="56391581245C41C783562F0904E47510"/>
  </w:style>
  <w:style w:type="paragraph" w:customStyle="1" w:styleId="5441DFBB5E6049128846298A79341576">
    <w:name w:val="5441DFBB5E6049128846298A79341576"/>
  </w:style>
  <w:style w:type="paragraph" w:customStyle="1" w:styleId="B08889B0B36F4E769877CF71D3AA17CD">
    <w:name w:val="B08889B0B36F4E769877CF71D3AA17CD"/>
  </w:style>
  <w:style w:type="paragraph" w:customStyle="1" w:styleId="97610728B5E04EFBA1ACFF35F796A6F4">
    <w:name w:val="97610728B5E04EFBA1ACFF35F796A6F4"/>
  </w:style>
  <w:style w:type="paragraph" w:customStyle="1" w:styleId="B978359192C54EABAEBF9AF33EB8887C">
    <w:name w:val="B978359192C54EABAEBF9AF33EB8887C"/>
  </w:style>
  <w:style w:type="paragraph" w:customStyle="1" w:styleId="210E60489CAF40E6ADAC6E0E9149F60C">
    <w:name w:val="210E60489CAF40E6ADAC6E0E9149F60C"/>
  </w:style>
  <w:style w:type="paragraph" w:customStyle="1" w:styleId="7E42B9141EB945BDA1F10357DD7F1AF3">
    <w:name w:val="7E42B9141EB945BDA1F10357DD7F1AF3"/>
  </w:style>
  <w:style w:type="paragraph" w:customStyle="1" w:styleId="2019C10F50A946188AB1BE7CC5E052AD">
    <w:name w:val="2019C10F50A946188AB1BE7CC5E052AD"/>
    <w:rsid w:val="004405E4"/>
  </w:style>
  <w:style w:type="paragraph" w:customStyle="1" w:styleId="B28A62B20F604F2C95E6B383AD92F09E">
    <w:name w:val="B28A62B20F604F2C95E6B383AD92F09E"/>
    <w:rsid w:val="004405E4"/>
  </w:style>
  <w:style w:type="paragraph" w:customStyle="1" w:styleId="06E3400B94B645D183A2C3B267E0C7A51">
    <w:name w:val="06E3400B94B645D183A2C3B267E0C7A51"/>
    <w:rsid w:val="004405E4"/>
    <w:pPr>
      <w:spacing w:before="40" w:after="0" w:line="240" w:lineRule="auto"/>
    </w:pPr>
    <w:rPr>
      <w:rFonts w:ascii="Times New Roman" w:eastAsia="Times New Roman" w:hAnsi="Times New Roman" w:cs="Times New Roman"/>
      <w:sz w:val="20"/>
      <w:szCs w:val="20"/>
    </w:rPr>
  </w:style>
  <w:style w:type="paragraph" w:customStyle="1" w:styleId="5D1BF1D0CEEA43B1A4D9A2018E35A6731">
    <w:name w:val="5D1BF1D0CEEA43B1A4D9A2018E35A6731"/>
    <w:rsid w:val="004405E4"/>
    <w:pPr>
      <w:spacing w:before="40" w:after="0" w:line="240" w:lineRule="auto"/>
    </w:pPr>
    <w:rPr>
      <w:rFonts w:ascii="Times New Roman" w:eastAsia="Times New Roman" w:hAnsi="Times New Roman" w:cs="Times New Roman"/>
      <w:sz w:val="20"/>
      <w:szCs w:val="20"/>
    </w:rPr>
  </w:style>
  <w:style w:type="paragraph" w:customStyle="1" w:styleId="1D8E176EC9F04578960D24386026ABFE1">
    <w:name w:val="1D8E176EC9F04578960D24386026ABFE1"/>
    <w:rsid w:val="004405E4"/>
    <w:pPr>
      <w:spacing w:before="40" w:after="0" w:line="240" w:lineRule="auto"/>
    </w:pPr>
    <w:rPr>
      <w:rFonts w:ascii="Times New Roman" w:eastAsiaTheme="minorHAnsi" w:hAnsi="Times New Roman" w:cs="Times New Roman"/>
      <w:sz w:val="20"/>
      <w:szCs w:val="20"/>
    </w:rPr>
  </w:style>
  <w:style w:type="paragraph" w:customStyle="1" w:styleId="C32F7441F9E14B46811A28374DB1BDF81">
    <w:name w:val="C32F7441F9E14B46811A28374DB1BDF81"/>
    <w:rsid w:val="004405E4"/>
    <w:pPr>
      <w:spacing w:before="40" w:after="0" w:line="240" w:lineRule="auto"/>
    </w:pPr>
    <w:rPr>
      <w:rFonts w:ascii="Times New Roman" w:eastAsia="Times New Roman" w:hAnsi="Times New Roman" w:cs="Times New Roman"/>
      <w:sz w:val="20"/>
      <w:szCs w:val="20"/>
    </w:rPr>
  </w:style>
  <w:style w:type="paragraph" w:customStyle="1" w:styleId="83304937DD6341F4BF32411CCE1E622B1">
    <w:name w:val="83304937DD6341F4BF32411CCE1E622B1"/>
    <w:rsid w:val="004405E4"/>
    <w:pPr>
      <w:spacing w:before="40" w:after="0" w:line="240" w:lineRule="auto"/>
    </w:pPr>
    <w:rPr>
      <w:rFonts w:ascii="Times New Roman" w:eastAsiaTheme="minorHAnsi" w:hAnsi="Times New Roman" w:cs="Times New Roman"/>
      <w:sz w:val="20"/>
      <w:szCs w:val="20"/>
    </w:rPr>
  </w:style>
  <w:style w:type="paragraph" w:customStyle="1" w:styleId="06E3400B94B645D183A2C3B267E0C7A52">
    <w:name w:val="06E3400B94B645D183A2C3B267E0C7A52"/>
    <w:rsid w:val="004405E4"/>
    <w:pPr>
      <w:spacing w:before="40" w:after="0" w:line="240" w:lineRule="auto"/>
    </w:pPr>
    <w:rPr>
      <w:rFonts w:ascii="Times New Roman" w:eastAsia="Times New Roman" w:hAnsi="Times New Roman" w:cs="Times New Roman"/>
      <w:sz w:val="20"/>
      <w:szCs w:val="20"/>
    </w:rPr>
  </w:style>
  <w:style w:type="paragraph" w:customStyle="1" w:styleId="5D1BF1D0CEEA43B1A4D9A2018E35A6732">
    <w:name w:val="5D1BF1D0CEEA43B1A4D9A2018E35A6732"/>
    <w:rsid w:val="004405E4"/>
    <w:pPr>
      <w:spacing w:before="40" w:after="0" w:line="240" w:lineRule="auto"/>
    </w:pPr>
    <w:rPr>
      <w:rFonts w:ascii="Times New Roman" w:eastAsia="Times New Roman" w:hAnsi="Times New Roman" w:cs="Times New Roman"/>
      <w:sz w:val="20"/>
      <w:szCs w:val="20"/>
    </w:rPr>
  </w:style>
  <w:style w:type="paragraph" w:customStyle="1" w:styleId="1D8E176EC9F04578960D24386026ABFE2">
    <w:name w:val="1D8E176EC9F04578960D24386026ABFE2"/>
    <w:rsid w:val="004405E4"/>
    <w:pPr>
      <w:spacing w:before="40" w:after="0" w:line="240" w:lineRule="auto"/>
    </w:pPr>
    <w:rPr>
      <w:rFonts w:ascii="Times New Roman" w:eastAsiaTheme="minorHAnsi" w:hAnsi="Times New Roman" w:cs="Times New Roman"/>
      <w:sz w:val="20"/>
      <w:szCs w:val="20"/>
    </w:rPr>
  </w:style>
  <w:style w:type="paragraph" w:customStyle="1" w:styleId="C32F7441F9E14B46811A28374DB1BDF82">
    <w:name w:val="C32F7441F9E14B46811A28374DB1BDF82"/>
    <w:rsid w:val="004405E4"/>
    <w:pPr>
      <w:spacing w:before="40" w:after="0" w:line="240" w:lineRule="auto"/>
    </w:pPr>
    <w:rPr>
      <w:rFonts w:ascii="Times New Roman" w:eastAsia="Times New Roman" w:hAnsi="Times New Roman" w:cs="Times New Roman"/>
      <w:sz w:val="20"/>
      <w:szCs w:val="20"/>
    </w:rPr>
  </w:style>
  <w:style w:type="paragraph" w:customStyle="1" w:styleId="83304937DD6341F4BF32411CCE1E622B2">
    <w:name w:val="83304937DD6341F4BF32411CCE1E622B2"/>
    <w:rsid w:val="004405E4"/>
    <w:pPr>
      <w:spacing w:before="40" w:after="0" w:line="240" w:lineRule="auto"/>
    </w:pPr>
    <w:rPr>
      <w:rFonts w:ascii="Times New Roman" w:eastAsiaTheme="minorHAnsi" w:hAnsi="Times New Roman" w:cs="Times New Roman"/>
      <w:sz w:val="20"/>
      <w:szCs w:val="20"/>
    </w:rPr>
  </w:style>
  <w:style w:type="paragraph" w:customStyle="1" w:styleId="06E3400B94B645D183A2C3B267E0C7A53">
    <w:name w:val="06E3400B94B645D183A2C3B267E0C7A53"/>
    <w:rsid w:val="005C2143"/>
    <w:pPr>
      <w:spacing w:before="40" w:after="0" w:line="240" w:lineRule="auto"/>
    </w:pPr>
    <w:rPr>
      <w:rFonts w:ascii="Times New Roman" w:eastAsia="Times New Roman" w:hAnsi="Times New Roman" w:cs="Times New Roman"/>
      <w:sz w:val="20"/>
      <w:szCs w:val="20"/>
    </w:rPr>
  </w:style>
  <w:style w:type="paragraph" w:customStyle="1" w:styleId="5D1BF1D0CEEA43B1A4D9A2018E35A6733">
    <w:name w:val="5D1BF1D0CEEA43B1A4D9A2018E35A6733"/>
    <w:rsid w:val="005C2143"/>
    <w:pPr>
      <w:spacing w:before="40" w:after="0" w:line="240" w:lineRule="auto"/>
    </w:pPr>
    <w:rPr>
      <w:rFonts w:ascii="Times New Roman" w:eastAsia="Times New Roman" w:hAnsi="Times New Roman" w:cs="Times New Roman"/>
      <w:sz w:val="20"/>
      <w:szCs w:val="20"/>
    </w:rPr>
  </w:style>
  <w:style w:type="paragraph" w:customStyle="1" w:styleId="1D8E176EC9F04578960D24386026ABFE3">
    <w:name w:val="1D8E176EC9F04578960D24386026ABFE3"/>
    <w:rsid w:val="005C2143"/>
    <w:pPr>
      <w:spacing w:before="40" w:after="0" w:line="240" w:lineRule="auto"/>
    </w:pPr>
    <w:rPr>
      <w:rFonts w:ascii="Times New Roman" w:eastAsiaTheme="minorHAnsi" w:hAnsi="Times New Roman" w:cs="Times New Roman"/>
      <w:sz w:val="20"/>
      <w:szCs w:val="20"/>
    </w:rPr>
  </w:style>
  <w:style w:type="paragraph" w:customStyle="1" w:styleId="C32F7441F9E14B46811A28374DB1BDF83">
    <w:name w:val="C32F7441F9E14B46811A28374DB1BDF83"/>
    <w:rsid w:val="005C2143"/>
    <w:pPr>
      <w:spacing w:before="40" w:after="0" w:line="240" w:lineRule="auto"/>
    </w:pPr>
    <w:rPr>
      <w:rFonts w:ascii="Times New Roman" w:eastAsia="Times New Roman" w:hAnsi="Times New Roman" w:cs="Times New Roman"/>
      <w:sz w:val="20"/>
      <w:szCs w:val="20"/>
    </w:rPr>
  </w:style>
  <w:style w:type="paragraph" w:customStyle="1" w:styleId="83304937DD6341F4BF32411CCE1E622B3">
    <w:name w:val="83304937DD6341F4BF32411CCE1E622B3"/>
    <w:rsid w:val="005C2143"/>
    <w:pPr>
      <w:spacing w:before="40" w:after="0" w:line="240" w:lineRule="auto"/>
    </w:pPr>
    <w:rPr>
      <w:rFonts w:ascii="Times New Roman" w:eastAsiaTheme="minorHAnsi" w:hAnsi="Times New Roman" w:cs="Times New Roman"/>
      <w:sz w:val="20"/>
      <w:szCs w:val="20"/>
    </w:rPr>
  </w:style>
  <w:style w:type="paragraph" w:customStyle="1" w:styleId="06E3400B94B645D183A2C3B267E0C7A54">
    <w:name w:val="06E3400B94B645D183A2C3B267E0C7A54"/>
    <w:rsid w:val="005C2143"/>
    <w:pPr>
      <w:spacing w:before="40" w:after="0" w:line="240" w:lineRule="auto"/>
    </w:pPr>
    <w:rPr>
      <w:rFonts w:ascii="Times New Roman" w:eastAsia="Times New Roman" w:hAnsi="Times New Roman" w:cs="Times New Roman"/>
      <w:sz w:val="20"/>
      <w:szCs w:val="20"/>
    </w:rPr>
  </w:style>
  <w:style w:type="paragraph" w:customStyle="1" w:styleId="5D1BF1D0CEEA43B1A4D9A2018E35A6734">
    <w:name w:val="5D1BF1D0CEEA43B1A4D9A2018E35A6734"/>
    <w:rsid w:val="005C2143"/>
    <w:pPr>
      <w:spacing w:before="40" w:after="0" w:line="240" w:lineRule="auto"/>
    </w:pPr>
    <w:rPr>
      <w:rFonts w:ascii="Times New Roman" w:eastAsia="Times New Roman" w:hAnsi="Times New Roman" w:cs="Times New Roman"/>
      <w:sz w:val="20"/>
      <w:szCs w:val="20"/>
    </w:rPr>
  </w:style>
  <w:style w:type="paragraph" w:customStyle="1" w:styleId="1D8E176EC9F04578960D24386026ABFE4">
    <w:name w:val="1D8E176EC9F04578960D24386026ABFE4"/>
    <w:rsid w:val="005C2143"/>
    <w:pPr>
      <w:spacing w:before="40" w:after="0" w:line="240" w:lineRule="auto"/>
    </w:pPr>
    <w:rPr>
      <w:rFonts w:ascii="Times New Roman" w:eastAsiaTheme="minorHAnsi" w:hAnsi="Times New Roman" w:cs="Times New Roman"/>
      <w:sz w:val="20"/>
      <w:szCs w:val="20"/>
    </w:rPr>
  </w:style>
  <w:style w:type="paragraph" w:customStyle="1" w:styleId="C32F7441F9E14B46811A28374DB1BDF84">
    <w:name w:val="C32F7441F9E14B46811A28374DB1BDF84"/>
    <w:rsid w:val="005C2143"/>
    <w:pPr>
      <w:spacing w:before="40" w:after="0" w:line="240" w:lineRule="auto"/>
    </w:pPr>
    <w:rPr>
      <w:rFonts w:ascii="Times New Roman" w:eastAsia="Times New Roman" w:hAnsi="Times New Roman" w:cs="Times New Roman"/>
      <w:sz w:val="20"/>
      <w:szCs w:val="20"/>
    </w:rPr>
  </w:style>
  <w:style w:type="paragraph" w:customStyle="1" w:styleId="83304937DD6341F4BF32411CCE1E622B4">
    <w:name w:val="83304937DD6341F4BF32411CCE1E622B4"/>
    <w:rsid w:val="005C2143"/>
    <w:pPr>
      <w:spacing w:before="40" w:after="0" w:line="240" w:lineRule="auto"/>
    </w:pPr>
    <w:rPr>
      <w:rFonts w:ascii="Times New Roman" w:eastAsiaTheme="minorHAnsi" w:hAnsi="Times New Roman" w:cs="Times New Roman"/>
      <w:sz w:val="20"/>
      <w:szCs w:val="20"/>
    </w:rPr>
  </w:style>
  <w:style w:type="paragraph" w:customStyle="1" w:styleId="5441DFBB5E6049128846298A793415761">
    <w:name w:val="5441DFBB5E6049128846298A793415761"/>
    <w:rsid w:val="005C2143"/>
    <w:pPr>
      <w:spacing w:before="40" w:after="0" w:line="240" w:lineRule="auto"/>
    </w:pPr>
    <w:rPr>
      <w:rFonts w:ascii="Times New Roman" w:eastAsiaTheme="minorHAnsi" w:hAnsi="Times New Roman" w:cs="Times New Roman"/>
      <w:sz w:val="20"/>
      <w:szCs w:val="20"/>
    </w:rPr>
  </w:style>
  <w:style w:type="paragraph" w:customStyle="1" w:styleId="06E3400B94B645D183A2C3B267E0C7A55">
    <w:name w:val="06E3400B94B645D183A2C3B267E0C7A55"/>
    <w:rsid w:val="003C5A95"/>
    <w:pPr>
      <w:spacing w:before="40" w:after="0" w:line="240" w:lineRule="auto"/>
    </w:pPr>
    <w:rPr>
      <w:rFonts w:ascii="Times New Roman" w:eastAsia="Times New Roman" w:hAnsi="Times New Roman" w:cs="Times New Roman"/>
      <w:sz w:val="20"/>
      <w:szCs w:val="20"/>
    </w:rPr>
  </w:style>
  <w:style w:type="paragraph" w:customStyle="1" w:styleId="5D1BF1D0CEEA43B1A4D9A2018E35A6735">
    <w:name w:val="5D1BF1D0CEEA43B1A4D9A2018E35A6735"/>
    <w:rsid w:val="003C5A95"/>
    <w:pPr>
      <w:spacing w:before="40" w:after="0" w:line="240" w:lineRule="auto"/>
    </w:pPr>
    <w:rPr>
      <w:rFonts w:ascii="Times New Roman" w:eastAsia="Times New Roman" w:hAnsi="Times New Roman" w:cs="Times New Roman"/>
      <w:sz w:val="20"/>
      <w:szCs w:val="20"/>
    </w:rPr>
  </w:style>
  <w:style w:type="paragraph" w:customStyle="1" w:styleId="1D8E176EC9F04578960D24386026ABFE5">
    <w:name w:val="1D8E176EC9F04578960D24386026ABFE5"/>
    <w:rsid w:val="003C5A95"/>
    <w:pPr>
      <w:spacing w:before="40" w:after="0" w:line="240" w:lineRule="auto"/>
    </w:pPr>
    <w:rPr>
      <w:rFonts w:ascii="Times New Roman" w:eastAsiaTheme="minorHAnsi" w:hAnsi="Times New Roman" w:cs="Times New Roman"/>
      <w:sz w:val="20"/>
      <w:szCs w:val="20"/>
    </w:rPr>
  </w:style>
  <w:style w:type="paragraph" w:customStyle="1" w:styleId="C32F7441F9E14B46811A28374DB1BDF85">
    <w:name w:val="C32F7441F9E14B46811A28374DB1BDF85"/>
    <w:rsid w:val="003C5A95"/>
    <w:pPr>
      <w:spacing w:before="40" w:after="0" w:line="240" w:lineRule="auto"/>
    </w:pPr>
    <w:rPr>
      <w:rFonts w:ascii="Times New Roman" w:eastAsia="Times New Roman" w:hAnsi="Times New Roman" w:cs="Times New Roman"/>
      <w:sz w:val="20"/>
      <w:szCs w:val="20"/>
    </w:rPr>
  </w:style>
  <w:style w:type="paragraph" w:customStyle="1" w:styleId="83304937DD6341F4BF32411CCE1E622B5">
    <w:name w:val="83304937DD6341F4BF32411CCE1E622B5"/>
    <w:rsid w:val="003C5A95"/>
    <w:pPr>
      <w:spacing w:before="40" w:after="0" w:line="240" w:lineRule="auto"/>
    </w:pPr>
    <w:rPr>
      <w:rFonts w:ascii="Times New Roman" w:eastAsiaTheme="minorHAnsi" w:hAnsi="Times New Roman" w:cs="Times New Roman"/>
      <w:sz w:val="20"/>
      <w:szCs w:val="20"/>
    </w:rPr>
  </w:style>
  <w:style w:type="paragraph" w:customStyle="1" w:styleId="5441DFBB5E6049128846298A793415762">
    <w:name w:val="5441DFBB5E6049128846298A793415762"/>
    <w:rsid w:val="003C5A95"/>
    <w:pPr>
      <w:spacing w:before="40" w:after="0" w:line="240" w:lineRule="auto"/>
    </w:pPr>
    <w:rPr>
      <w:rFonts w:ascii="Times New Roman" w:eastAsiaTheme="minorHAnsi" w:hAnsi="Times New Roman" w:cs="Times New Roman"/>
      <w:sz w:val="20"/>
      <w:szCs w:val="20"/>
    </w:rPr>
  </w:style>
  <w:style w:type="paragraph" w:customStyle="1" w:styleId="06E3400B94B645D183A2C3B267E0C7A56">
    <w:name w:val="06E3400B94B645D183A2C3B267E0C7A56"/>
    <w:rsid w:val="004321E3"/>
    <w:pPr>
      <w:spacing w:before="40" w:after="0" w:line="240" w:lineRule="auto"/>
    </w:pPr>
    <w:rPr>
      <w:rFonts w:ascii="Times New Roman" w:eastAsia="Times New Roman" w:hAnsi="Times New Roman" w:cs="Times New Roman"/>
      <w:sz w:val="20"/>
      <w:szCs w:val="20"/>
    </w:rPr>
  </w:style>
  <w:style w:type="paragraph" w:customStyle="1" w:styleId="5D1BF1D0CEEA43B1A4D9A2018E35A6736">
    <w:name w:val="5D1BF1D0CEEA43B1A4D9A2018E35A6736"/>
    <w:rsid w:val="004321E3"/>
    <w:pPr>
      <w:spacing w:before="40" w:after="0" w:line="240" w:lineRule="auto"/>
    </w:pPr>
    <w:rPr>
      <w:rFonts w:ascii="Times New Roman" w:eastAsia="Times New Roman" w:hAnsi="Times New Roman" w:cs="Times New Roman"/>
      <w:sz w:val="20"/>
      <w:szCs w:val="20"/>
    </w:rPr>
  </w:style>
  <w:style w:type="paragraph" w:customStyle="1" w:styleId="C32F7441F9E14B46811A28374DB1BDF86">
    <w:name w:val="C32F7441F9E14B46811A28374DB1BDF86"/>
    <w:rsid w:val="004321E3"/>
    <w:pPr>
      <w:spacing w:before="40" w:after="0" w:line="240" w:lineRule="auto"/>
    </w:pPr>
    <w:rPr>
      <w:rFonts w:ascii="Times New Roman" w:eastAsia="Times New Roman" w:hAnsi="Times New Roman" w:cs="Times New Roman"/>
      <w:sz w:val="20"/>
      <w:szCs w:val="20"/>
    </w:rPr>
  </w:style>
  <w:style w:type="paragraph" w:customStyle="1" w:styleId="83304937DD6341F4BF32411CCE1E622B6">
    <w:name w:val="83304937DD6341F4BF32411CCE1E622B6"/>
    <w:rsid w:val="004321E3"/>
    <w:pPr>
      <w:spacing w:before="40" w:after="0" w:line="240" w:lineRule="auto"/>
    </w:pPr>
    <w:rPr>
      <w:rFonts w:ascii="Times New Roman" w:eastAsiaTheme="minorHAnsi" w:hAnsi="Times New Roman" w:cs="Times New Roman"/>
      <w:sz w:val="20"/>
      <w:szCs w:val="20"/>
    </w:rPr>
  </w:style>
  <w:style w:type="paragraph" w:customStyle="1" w:styleId="06E3400B94B645D183A2C3B267E0C7A57">
    <w:name w:val="06E3400B94B645D183A2C3B267E0C7A57"/>
    <w:rsid w:val="004321E3"/>
    <w:pPr>
      <w:spacing w:before="40" w:after="0" w:line="240" w:lineRule="auto"/>
    </w:pPr>
    <w:rPr>
      <w:rFonts w:ascii="Times New Roman" w:eastAsia="Times New Roman" w:hAnsi="Times New Roman" w:cs="Times New Roman"/>
      <w:sz w:val="20"/>
      <w:szCs w:val="20"/>
    </w:rPr>
  </w:style>
  <w:style w:type="paragraph" w:customStyle="1" w:styleId="5D1BF1D0CEEA43B1A4D9A2018E35A6737">
    <w:name w:val="5D1BF1D0CEEA43B1A4D9A2018E35A6737"/>
    <w:rsid w:val="004321E3"/>
    <w:pPr>
      <w:spacing w:before="40" w:after="0" w:line="240" w:lineRule="auto"/>
    </w:pPr>
    <w:rPr>
      <w:rFonts w:ascii="Times New Roman" w:eastAsia="Times New Roman" w:hAnsi="Times New Roman" w:cs="Times New Roman"/>
      <w:sz w:val="20"/>
      <w:szCs w:val="20"/>
    </w:rPr>
  </w:style>
  <w:style w:type="paragraph" w:customStyle="1" w:styleId="1D8E176EC9F04578960D24386026ABFE6">
    <w:name w:val="1D8E176EC9F04578960D24386026ABFE6"/>
    <w:rsid w:val="004321E3"/>
    <w:pPr>
      <w:spacing w:before="40" w:after="0" w:line="240" w:lineRule="auto"/>
    </w:pPr>
    <w:rPr>
      <w:rFonts w:ascii="Times New Roman" w:eastAsiaTheme="minorHAnsi" w:hAnsi="Times New Roman" w:cs="Times New Roman"/>
      <w:sz w:val="20"/>
      <w:szCs w:val="20"/>
    </w:rPr>
  </w:style>
  <w:style w:type="paragraph" w:customStyle="1" w:styleId="C32F7441F9E14B46811A28374DB1BDF87">
    <w:name w:val="C32F7441F9E14B46811A28374DB1BDF87"/>
    <w:rsid w:val="004321E3"/>
    <w:pPr>
      <w:spacing w:before="40" w:after="0" w:line="240" w:lineRule="auto"/>
    </w:pPr>
    <w:rPr>
      <w:rFonts w:ascii="Times New Roman" w:eastAsia="Times New Roman" w:hAnsi="Times New Roman" w:cs="Times New Roman"/>
      <w:sz w:val="20"/>
      <w:szCs w:val="20"/>
    </w:rPr>
  </w:style>
  <w:style w:type="paragraph" w:customStyle="1" w:styleId="83304937DD6341F4BF32411CCE1E622B7">
    <w:name w:val="83304937DD6341F4BF32411CCE1E622B7"/>
    <w:rsid w:val="004321E3"/>
    <w:pPr>
      <w:spacing w:before="40" w:after="0" w:line="240" w:lineRule="auto"/>
    </w:pPr>
    <w:rPr>
      <w:rFonts w:ascii="Times New Roman" w:eastAsiaTheme="minorHAnsi" w:hAnsi="Times New Roman" w:cs="Times New Roman"/>
      <w:sz w:val="20"/>
      <w:szCs w:val="20"/>
    </w:rPr>
  </w:style>
  <w:style w:type="paragraph" w:customStyle="1" w:styleId="C9ECE60C841B42F6A6DF640C5FF7D243">
    <w:name w:val="C9ECE60C841B42F6A6DF640C5FF7D243"/>
    <w:rsid w:val="00413A13"/>
    <w:pPr>
      <w:spacing w:after="0" w:line="240" w:lineRule="auto"/>
    </w:pPr>
    <w:rPr>
      <w:rFonts w:ascii="Times New Roman" w:eastAsia="Times New Roman" w:hAnsi="Times New Roman" w:cs="Times New Roman"/>
      <w:sz w:val="24"/>
      <w:szCs w:val="24"/>
    </w:rPr>
  </w:style>
  <w:style w:type="paragraph" w:customStyle="1" w:styleId="06E3400B94B645D183A2C3B267E0C7A58">
    <w:name w:val="06E3400B94B645D183A2C3B267E0C7A58"/>
    <w:rsid w:val="00413A13"/>
    <w:pPr>
      <w:spacing w:before="40" w:after="0" w:line="240" w:lineRule="auto"/>
    </w:pPr>
    <w:rPr>
      <w:rFonts w:ascii="Times New Roman" w:eastAsia="Times New Roman" w:hAnsi="Times New Roman" w:cs="Times New Roman"/>
      <w:sz w:val="20"/>
      <w:szCs w:val="20"/>
    </w:rPr>
  </w:style>
  <w:style w:type="paragraph" w:customStyle="1" w:styleId="5D1BF1D0CEEA43B1A4D9A2018E35A6738">
    <w:name w:val="5D1BF1D0CEEA43B1A4D9A2018E35A6738"/>
    <w:rsid w:val="00413A13"/>
    <w:pPr>
      <w:spacing w:before="40" w:after="0" w:line="240" w:lineRule="auto"/>
    </w:pPr>
    <w:rPr>
      <w:rFonts w:ascii="Times New Roman" w:eastAsia="Times New Roman" w:hAnsi="Times New Roman" w:cs="Times New Roman"/>
      <w:sz w:val="20"/>
      <w:szCs w:val="20"/>
    </w:rPr>
  </w:style>
  <w:style w:type="paragraph" w:customStyle="1" w:styleId="1D8E176EC9F04578960D24386026ABFE7">
    <w:name w:val="1D8E176EC9F04578960D24386026ABFE7"/>
    <w:rsid w:val="00413A13"/>
    <w:pPr>
      <w:spacing w:before="40" w:after="0" w:line="240" w:lineRule="auto"/>
    </w:pPr>
    <w:rPr>
      <w:rFonts w:ascii="Times New Roman" w:eastAsiaTheme="minorHAnsi" w:hAnsi="Times New Roman" w:cs="Times New Roman"/>
      <w:sz w:val="20"/>
      <w:szCs w:val="20"/>
    </w:rPr>
  </w:style>
  <w:style w:type="paragraph" w:customStyle="1" w:styleId="C32F7441F9E14B46811A28374DB1BDF88">
    <w:name w:val="C32F7441F9E14B46811A28374DB1BDF88"/>
    <w:rsid w:val="00413A13"/>
    <w:pPr>
      <w:spacing w:before="40" w:after="0" w:line="240" w:lineRule="auto"/>
    </w:pPr>
    <w:rPr>
      <w:rFonts w:ascii="Times New Roman" w:eastAsia="Times New Roman" w:hAnsi="Times New Roman" w:cs="Times New Roman"/>
      <w:sz w:val="20"/>
      <w:szCs w:val="20"/>
    </w:rPr>
  </w:style>
  <w:style w:type="paragraph" w:customStyle="1" w:styleId="83304937DD6341F4BF32411CCE1E622B8">
    <w:name w:val="83304937DD6341F4BF32411CCE1E622B8"/>
    <w:rsid w:val="00413A13"/>
    <w:pPr>
      <w:spacing w:before="40" w:after="0" w:line="240" w:lineRule="auto"/>
    </w:pPr>
    <w:rPr>
      <w:rFonts w:ascii="Times New Roman" w:eastAsiaTheme="minorHAnsi" w:hAnsi="Times New Roman" w:cs="Times New Roman"/>
      <w:sz w:val="20"/>
      <w:szCs w:val="20"/>
    </w:rPr>
  </w:style>
  <w:style w:type="paragraph" w:customStyle="1" w:styleId="B08889B0B36F4E769877CF71D3AA17CD1">
    <w:name w:val="B08889B0B36F4E769877CF71D3AA17CD1"/>
    <w:rsid w:val="00413A13"/>
    <w:pPr>
      <w:spacing w:before="40" w:after="0" w:line="240" w:lineRule="auto"/>
    </w:pPr>
    <w:rPr>
      <w:rFonts w:ascii="Times New Roman" w:eastAsiaTheme="minorHAnsi" w:hAnsi="Times New Roman" w:cs="Times New Roman"/>
      <w:sz w:val="20"/>
      <w:szCs w:val="20"/>
    </w:rPr>
  </w:style>
  <w:style w:type="paragraph" w:customStyle="1" w:styleId="C9ECE60C841B42F6A6DF640C5FF7D2431">
    <w:name w:val="C9ECE60C841B42F6A6DF640C5FF7D2431"/>
    <w:rsid w:val="00A42260"/>
    <w:pPr>
      <w:spacing w:after="0" w:line="240" w:lineRule="auto"/>
    </w:pPr>
    <w:rPr>
      <w:rFonts w:ascii="Times New Roman" w:eastAsia="Times New Roman" w:hAnsi="Times New Roman" w:cs="Times New Roman"/>
      <w:sz w:val="24"/>
      <w:szCs w:val="24"/>
    </w:rPr>
  </w:style>
  <w:style w:type="paragraph" w:customStyle="1" w:styleId="06E3400B94B645D183A2C3B267E0C7A59">
    <w:name w:val="06E3400B94B645D183A2C3B267E0C7A59"/>
    <w:rsid w:val="00A42260"/>
    <w:pPr>
      <w:spacing w:before="40" w:after="0" w:line="240" w:lineRule="auto"/>
    </w:pPr>
    <w:rPr>
      <w:rFonts w:ascii="Times New Roman" w:eastAsia="Times New Roman" w:hAnsi="Times New Roman" w:cs="Times New Roman"/>
      <w:sz w:val="20"/>
      <w:szCs w:val="20"/>
    </w:rPr>
  </w:style>
  <w:style w:type="paragraph" w:customStyle="1" w:styleId="5D1BF1D0CEEA43B1A4D9A2018E35A6739">
    <w:name w:val="5D1BF1D0CEEA43B1A4D9A2018E35A6739"/>
    <w:rsid w:val="00A42260"/>
    <w:pPr>
      <w:spacing w:before="40" w:after="0" w:line="240" w:lineRule="auto"/>
    </w:pPr>
    <w:rPr>
      <w:rFonts w:ascii="Times New Roman" w:eastAsia="Times New Roman" w:hAnsi="Times New Roman" w:cs="Times New Roman"/>
      <w:sz w:val="20"/>
      <w:szCs w:val="20"/>
    </w:rPr>
  </w:style>
  <w:style w:type="paragraph" w:customStyle="1" w:styleId="1D8E176EC9F04578960D24386026ABFE8">
    <w:name w:val="1D8E176EC9F04578960D24386026ABFE8"/>
    <w:rsid w:val="00A42260"/>
    <w:pPr>
      <w:spacing w:before="40" w:after="0" w:line="240" w:lineRule="auto"/>
    </w:pPr>
    <w:rPr>
      <w:rFonts w:ascii="Times New Roman" w:eastAsiaTheme="minorHAnsi" w:hAnsi="Times New Roman" w:cs="Times New Roman"/>
      <w:sz w:val="20"/>
      <w:szCs w:val="20"/>
    </w:rPr>
  </w:style>
  <w:style w:type="paragraph" w:customStyle="1" w:styleId="C32F7441F9E14B46811A28374DB1BDF89">
    <w:name w:val="C32F7441F9E14B46811A28374DB1BDF89"/>
    <w:rsid w:val="00A42260"/>
    <w:pPr>
      <w:spacing w:before="40" w:after="0" w:line="240" w:lineRule="auto"/>
    </w:pPr>
    <w:rPr>
      <w:rFonts w:ascii="Times New Roman" w:eastAsia="Times New Roman" w:hAnsi="Times New Roman" w:cs="Times New Roman"/>
      <w:sz w:val="20"/>
      <w:szCs w:val="20"/>
    </w:rPr>
  </w:style>
  <w:style w:type="paragraph" w:customStyle="1" w:styleId="83304937DD6341F4BF32411CCE1E622B9">
    <w:name w:val="83304937DD6341F4BF32411CCE1E622B9"/>
    <w:rsid w:val="00A42260"/>
    <w:pPr>
      <w:spacing w:before="40" w:after="0" w:line="240" w:lineRule="auto"/>
    </w:pPr>
    <w:rPr>
      <w:rFonts w:ascii="Times New Roman" w:eastAsiaTheme="minorHAnsi" w:hAnsi="Times New Roman" w:cs="Times New Roman"/>
      <w:sz w:val="20"/>
      <w:szCs w:val="20"/>
    </w:rPr>
  </w:style>
  <w:style w:type="paragraph" w:customStyle="1" w:styleId="B08889B0B36F4E769877CF71D3AA17CD2">
    <w:name w:val="B08889B0B36F4E769877CF71D3AA17CD2"/>
    <w:rsid w:val="00A42260"/>
    <w:pPr>
      <w:spacing w:before="40" w:after="0" w:line="240" w:lineRule="auto"/>
    </w:pPr>
    <w:rPr>
      <w:rFonts w:ascii="Times New Roman" w:eastAsiaTheme="minorHAnsi" w:hAnsi="Times New Roman" w:cs="Times New Roman"/>
      <w:sz w:val="20"/>
      <w:szCs w:val="20"/>
    </w:rPr>
  </w:style>
  <w:style w:type="paragraph" w:customStyle="1" w:styleId="C9ECE60C841B42F6A6DF640C5FF7D2432">
    <w:name w:val="C9ECE60C841B42F6A6DF640C5FF7D2432"/>
    <w:rsid w:val="00462B7F"/>
    <w:pPr>
      <w:spacing w:after="0" w:line="240" w:lineRule="auto"/>
    </w:pPr>
    <w:rPr>
      <w:rFonts w:ascii="Times New Roman" w:eastAsia="Times New Roman" w:hAnsi="Times New Roman" w:cs="Times New Roman"/>
      <w:sz w:val="24"/>
      <w:szCs w:val="24"/>
    </w:rPr>
  </w:style>
  <w:style w:type="paragraph" w:customStyle="1" w:styleId="06E3400B94B645D183A2C3B267E0C7A510">
    <w:name w:val="06E3400B94B645D183A2C3B267E0C7A510"/>
    <w:rsid w:val="00462B7F"/>
    <w:pPr>
      <w:spacing w:before="40" w:after="0" w:line="240" w:lineRule="auto"/>
    </w:pPr>
    <w:rPr>
      <w:rFonts w:ascii="Times New Roman" w:eastAsia="Times New Roman" w:hAnsi="Times New Roman" w:cs="Times New Roman"/>
      <w:sz w:val="20"/>
      <w:szCs w:val="20"/>
    </w:rPr>
  </w:style>
  <w:style w:type="paragraph" w:customStyle="1" w:styleId="5D1BF1D0CEEA43B1A4D9A2018E35A67310">
    <w:name w:val="5D1BF1D0CEEA43B1A4D9A2018E35A67310"/>
    <w:rsid w:val="00462B7F"/>
    <w:pPr>
      <w:spacing w:before="40" w:after="0" w:line="240" w:lineRule="auto"/>
    </w:pPr>
    <w:rPr>
      <w:rFonts w:ascii="Times New Roman" w:eastAsia="Times New Roman" w:hAnsi="Times New Roman" w:cs="Times New Roman"/>
      <w:sz w:val="20"/>
      <w:szCs w:val="20"/>
    </w:rPr>
  </w:style>
  <w:style w:type="paragraph" w:customStyle="1" w:styleId="1D8E176EC9F04578960D24386026ABFE9">
    <w:name w:val="1D8E176EC9F04578960D24386026ABFE9"/>
    <w:rsid w:val="00462B7F"/>
    <w:pPr>
      <w:spacing w:before="40" w:after="0" w:line="240" w:lineRule="auto"/>
    </w:pPr>
    <w:rPr>
      <w:rFonts w:ascii="Times New Roman" w:eastAsiaTheme="minorHAnsi" w:hAnsi="Times New Roman" w:cs="Times New Roman"/>
      <w:sz w:val="20"/>
      <w:szCs w:val="20"/>
    </w:rPr>
  </w:style>
  <w:style w:type="paragraph" w:customStyle="1" w:styleId="C32F7441F9E14B46811A28374DB1BDF810">
    <w:name w:val="C32F7441F9E14B46811A28374DB1BDF810"/>
    <w:rsid w:val="00462B7F"/>
    <w:pPr>
      <w:spacing w:before="40" w:after="0" w:line="240" w:lineRule="auto"/>
    </w:pPr>
    <w:rPr>
      <w:rFonts w:ascii="Times New Roman" w:eastAsia="Times New Roman" w:hAnsi="Times New Roman" w:cs="Times New Roman"/>
      <w:sz w:val="20"/>
      <w:szCs w:val="20"/>
    </w:rPr>
  </w:style>
  <w:style w:type="paragraph" w:customStyle="1" w:styleId="83304937DD6341F4BF32411CCE1E622B10">
    <w:name w:val="83304937DD6341F4BF32411CCE1E622B10"/>
    <w:rsid w:val="00462B7F"/>
    <w:pPr>
      <w:spacing w:before="40" w:after="0" w:line="240" w:lineRule="auto"/>
    </w:pPr>
    <w:rPr>
      <w:rFonts w:ascii="Times New Roman" w:eastAsiaTheme="minorHAnsi" w:hAnsi="Times New Roman" w:cs="Times New Roman"/>
      <w:sz w:val="20"/>
      <w:szCs w:val="20"/>
    </w:rPr>
  </w:style>
  <w:style w:type="paragraph" w:customStyle="1" w:styleId="B08889B0B36F4E769877CF71D3AA17CD3">
    <w:name w:val="B08889B0B36F4E769877CF71D3AA17CD3"/>
    <w:rsid w:val="00462B7F"/>
    <w:pPr>
      <w:spacing w:before="40" w:after="0" w:line="240" w:lineRule="auto"/>
    </w:pPr>
    <w:rPr>
      <w:rFonts w:ascii="Times New Roman" w:eastAsiaTheme="minorHAnsi" w:hAnsi="Times New Roman" w:cs="Times New Roman"/>
      <w:sz w:val="20"/>
      <w:szCs w:val="20"/>
    </w:rPr>
  </w:style>
  <w:style w:type="paragraph" w:customStyle="1" w:styleId="C9ECE60C841B42F6A6DF640C5FF7D2433">
    <w:name w:val="C9ECE60C841B42F6A6DF640C5FF7D2433"/>
    <w:rsid w:val="00090BBD"/>
    <w:pPr>
      <w:spacing w:after="0" w:line="240" w:lineRule="auto"/>
    </w:pPr>
    <w:rPr>
      <w:rFonts w:ascii="Times New Roman" w:eastAsia="Times New Roman" w:hAnsi="Times New Roman" w:cs="Times New Roman"/>
      <w:sz w:val="24"/>
      <w:szCs w:val="24"/>
    </w:rPr>
  </w:style>
  <w:style w:type="paragraph" w:customStyle="1" w:styleId="06E3400B94B645D183A2C3B267E0C7A511">
    <w:name w:val="06E3400B94B645D183A2C3B267E0C7A511"/>
    <w:rsid w:val="00090BBD"/>
    <w:pPr>
      <w:spacing w:before="40" w:after="0" w:line="240" w:lineRule="auto"/>
    </w:pPr>
    <w:rPr>
      <w:rFonts w:ascii="Times New Roman" w:eastAsia="Times New Roman" w:hAnsi="Times New Roman" w:cs="Times New Roman"/>
      <w:sz w:val="20"/>
      <w:szCs w:val="20"/>
    </w:rPr>
  </w:style>
  <w:style w:type="paragraph" w:customStyle="1" w:styleId="5D1BF1D0CEEA43B1A4D9A2018E35A67311">
    <w:name w:val="5D1BF1D0CEEA43B1A4D9A2018E35A67311"/>
    <w:rsid w:val="00090BBD"/>
    <w:pPr>
      <w:spacing w:before="40" w:after="0" w:line="240" w:lineRule="auto"/>
    </w:pPr>
    <w:rPr>
      <w:rFonts w:ascii="Times New Roman" w:eastAsia="Times New Roman" w:hAnsi="Times New Roman" w:cs="Times New Roman"/>
      <w:sz w:val="20"/>
      <w:szCs w:val="20"/>
    </w:rPr>
  </w:style>
  <w:style w:type="paragraph" w:customStyle="1" w:styleId="1D8E176EC9F04578960D24386026ABFE10">
    <w:name w:val="1D8E176EC9F04578960D24386026ABFE10"/>
    <w:rsid w:val="00090BBD"/>
    <w:pPr>
      <w:spacing w:before="40" w:after="0" w:line="240" w:lineRule="auto"/>
    </w:pPr>
    <w:rPr>
      <w:rFonts w:ascii="Times New Roman" w:eastAsiaTheme="minorHAnsi" w:hAnsi="Times New Roman" w:cs="Times New Roman"/>
      <w:sz w:val="20"/>
      <w:szCs w:val="20"/>
    </w:rPr>
  </w:style>
  <w:style w:type="paragraph" w:customStyle="1" w:styleId="C32F7441F9E14B46811A28374DB1BDF811">
    <w:name w:val="C32F7441F9E14B46811A28374DB1BDF811"/>
    <w:rsid w:val="00090BBD"/>
    <w:pPr>
      <w:spacing w:before="40" w:after="0" w:line="240" w:lineRule="auto"/>
    </w:pPr>
    <w:rPr>
      <w:rFonts w:ascii="Times New Roman" w:eastAsia="Times New Roman" w:hAnsi="Times New Roman" w:cs="Times New Roman"/>
      <w:sz w:val="20"/>
      <w:szCs w:val="20"/>
    </w:rPr>
  </w:style>
  <w:style w:type="paragraph" w:customStyle="1" w:styleId="83304937DD6341F4BF32411CCE1E622B11">
    <w:name w:val="83304937DD6341F4BF32411CCE1E622B11"/>
    <w:rsid w:val="00090BBD"/>
    <w:pPr>
      <w:spacing w:before="40" w:after="0" w:line="240" w:lineRule="auto"/>
    </w:pPr>
    <w:rPr>
      <w:rFonts w:ascii="Times New Roman" w:eastAsiaTheme="minorHAnsi" w:hAnsi="Times New Roman" w:cs="Times New Roman"/>
      <w:sz w:val="20"/>
      <w:szCs w:val="20"/>
    </w:rPr>
  </w:style>
  <w:style w:type="paragraph" w:customStyle="1" w:styleId="B08889B0B36F4E769877CF71D3AA17CD4">
    <w:name w:val="B08889B0B36F4E769877CF71D3AA17CD4"/>
    <w:rsid w:val="00090BBD"/>
    <w:pPr>
      <w:spacing w:before="40" w:after="0" w:line="240" w:lineRule="auto"/>
    </w:pPr>
    <w:rPr>
      <w:rFonts w:ascii="Times New Roman" w:eastAsiaTheme="minorHAnsi" w:hAnsi="Times New Roman" w:cs="Times New Roman"/>
      <w:sz w:val="20"/>
      <w:szCs w:val="20"/>
    </w:rPr>
  </w:style>
  <w:style w:type="paragraph" w:customStyle="1" w:styleId="C9ECE60C841B42F6A6DF640C5FF7D2434">
    <w:name w:val="C9ECE60C841B42F6A6DF640C5FF7D2434"/>
    <w:rsid w:val="00A85945"/>
    <w:pPr>
      <w:spacing w:after="0" w:line="240" w:lineRule="auto"/>
    </w:pPr>
    <w:rPr>
      <w:rFonts w:ascii="Times New Roman" w:eastAsia="Times New Roman" w:hAnsi="Times New Roman" w:cs="Times New Roman"/>
      <w:sz w:val="24"/>
      <w:szCs w:val="24"/>
    </w:rPr>
  </w:style>
  <w:style w:type="paragraph" w:customStyle="1" w:styleId="06E3400B94B645D183A2C3B267E0C7A512">
    <w:name w:val="06E3400B94B645D183A2C3B267E0C7A512"/>
    <w:rsid w:val="00A85945"/>
    <w:pPr>
      <w:spacing w:before="40" w:after="0" w:line="240" w:lineRule="auto"/>
    </w:pPr>
    <w:rPr>
      <w:rFonts w:ascii="Times New Roman" w:eastAsia="Times New Roman" w:hAnsi="Times New Roman" w:cs="Times New Roman"/>
      <w:sz w:val="20"/>
      <w:szCs w:val="20"/>
    </w:rPr>
  </w:style>
  <w:style w:type="paragraph" w:customStyle="1" w:styleId="5D1BF1D0CEEA43B1A4D9A2018E35A67312">
    <w:name w:val="5D1BF1D0CEEA43B1A4D9A2018E35A67312"/>
    <w:rsid w:val="00A85945"/>
    <w:pPr>
      <w:spacing w:before="40" w:after="0" w:line="240" w:lineRule="auto"/>
    </w:pPr>
    <w:rPr>
      <w:rFonts w:ascii="Times New Roman" w:eastAsia="Times New Roman" w:hAnsi="Times New Roman" w:cs="Times New Roman"/>
      <w:sz w:val="20"/>
      <w:szCs w:val="20"/>
    </w:rPr>
  </w:style>
  <w:style w:type="paragraph" w:customStyle="1" w:styleId="1D8E176EC9F04578960D24386026ABFE11">
    <w:name w:val="1D8E176EC9F04578960D24386026ABFE11"/>
    <w:rsid w:val="00A85945"/>
    <w:pPr>
      <w:spacing w:before="40" w:after="0" w:line="240" w:lineRule="auto"/>
    </w:pPr>
    <w:rPr>
      <w:rFonts w:ascii="Times New Roman" w:eastAsiaTheme="minorHAnsi" w:hAnsi="Times New Roman" w:cs="Times New Roman"/>
      <w:sz w:val="20"/>
      <w:szCs w:val="20"/>
    </w:rPr>
  </w:style>
  <w:style w:type="paragraph" w:customStyle="1" w:styleId="C32F7441F9E14B46811A28374DB1BDF812">
    <w:name w:val="C32F7441F9E14B46811A28374DB1BDF812"/>
    <w:rsid w:val="00A85945"/>
    <w:pPr>
      <w:spacing w:before="40" w:after="0" w:line="240" w:lineRule="auto"/>
    </w:pPr>
    <w:rPr>
      <w:rFonts w:ascii="Times New Roman" w:eastAsia="Times New Roman" w:hAnsi="Times New Roman" w:cs="Times New Roman"/>
      <w:sz w:val="20"/>
      <w:szCs w:val="20"/>
    </w:rPr>
  </w:style>
  <w:style w:type="paragraph" w:customStyle="1" w:styleId="83304937DD6341F4BF32411CCE1E622B12">
    <w:name w:val="83304937DD6341F4BF32411CCE1E622B12"/>
    <w:rsid w:val="00A85945"/>
    <w:pPr>
      <w:spacing w:before="40" w:after="0" w:line="240" w:lineRule="auto"/>
    </w:pPr>
    <w:rPr>
      <w:rFonts w:ascii="Times New Roman" w:eastAsiaTheme="minorHAnsi" w:hAnsi="Times New Roman" w:cs="Times New Roman"/>
      <w:sz w:val="20"/>
      <w:szCs w:val="20"/>
    </w:rPr>
  </w:style>
  <w:style w:type="paragraph" w:customStyle="1" w:styleId="B08889B0B36F4E769877CF71D3AA17CD5">
    <w:name w:val="B08889B0B36F4E769877CF71D3AA17CD5"/>
    <w:rsid w:val="00A85945"/>
    <w:pPr>
      <w:spacing w:before="40" w:after="0" w:line="240" w:lineRule="auto"/>
    </w:pPr>
    <w:rPr>
      <w:rFonts w:ascii="Times New Roman" w:eastAsiaTheme="minorHAnsi" w:hAnsi="Times New Roman" w:cs="Times New Roman"/>
      <w:sz w:val="20"/>
      <w:szCs w:val="20"/>
    </w:rPr>
  </w:style>
  <w:style w:type="paragraph" w:customStyle="1" w:styleId="C9ECE60C841B42F6A6DF640C5FF7D2435">
    <w:name w:val="C9ECE60C841B42F6A6DF640C5FF7D2435"/>
    <w:rsid w:val="006567C5"/>
    <w:pPr>
      <w:spacing w:after="0" w:line="240" w:lineRule="auto"/>
    </w:pPr>
    <w:rPr>
      <w:rFonts w:ascii="Times New Roman" w:eastAsia="Times New Roman" w:hAnsi="Times New Roman" w:cs="Times New Roman"/>
      <w:sz w:val="24"/>
      <w:szCs w:val="24"/>
    </w:rPr>
  </w:style>
  <w:style w:type="paragraph" w:customStyle="1" w:styleId="06E3400B94B645D183A2C3B267E0C7A513">
    <w:name w:val="06E3400B94B645D183A2C3B267E0C7A513"/>
    <w:rsid w:val="006567C5"/>
    <w:pPr>
      <w:spacing w:before="40" w:after="0" w:line="240" w:lineRule="auto"/>
    </w:pPr>
    <w:rPr>
      <w:rFonts w:ascii="Times New Roman" w:eastAsia="Times New Roman" w:hAnsi="Times New Roman" w:cs="Times New Roman"/>
      <w:sz w:val="20"/>
      <w:szCs w:val="20"/>
    </w:rPr>
  </w:style>
  <w:style w:type="paragraph" w:customStyle="1" w:styleId="5D1BF1D0CEEA43B1A4D9A2018E35A67313">
    <w:name w:val="5D1BF1D0CEEA43B1A4D9A2018E35A67313"/>
    <w:rsid w:val="006567C5"/>
    <w:pPr>
      <w:spacing w:before="40" w:after="0" w:line="240" w:lineRule="auto"/>
    </w:pPr>
    <w:rPr>
      <w:rFonts w:ascii="Times New Roman" w:eastAsia="Times New Roman" w:hAnsi="Times New Roman" w:cs="Times New Roman"/>
      <w:sz w:val="20"/>
      <w:szCs w:val="20"/>
    </w:rPr>
  </w:style>
  <w:style w:type="paragraph" w:customStyle="1" w:styleId="1D8E176EC9F04578960D24386026ABFE12">
    <w:name w:val="1D8E176EC9F04578960D24386026ABFE12"/>
    <w:rsid w:val="006567C5"/>
    <w:pPr>
      <w:spacing w:before="40" w:after="0" w:line="240" w:lineRule="auto"/>
    </w:pPr>
    <w:rPr>
      <w:rFonts w:ascii="Times New Roman" w:eastAsiaTheme="minorHAnsi" w:hAnsi="Times New Roman" w:cs="Times New Roman"/>
      <w:sz w:val="20"/>
      <w:szCs w:val="20"/>
    </w:rPr>
  </w:style>
  <w:style w:type="paragraph" w:customStyle="1" w:styleId="C32F7441F9E14B46811A28374DB1BDF813">
    <w:name w:val="C32F7441F9E14B46811A28374DB1BDF813"/>
    <w:rsid w:val="006567C5"/>
    <w:pPr>
      <w:spacing w:before="40" w:after="0" w:line="240" w:lineRule="auto"/>
    </w:pPr>
    <w:rPr>
      <w:rFonts w:ascii="Times New Roman" w:eastAsia="Times New Roman" w:hAnsi="Times New Roman" w:cs="Times New Roman"/>
      <w:sz w:val="20"/>
      <w:szCs w:val="20"/>
    </w:rPr>
  </w:style>
  <w:style w:type="paragraph" w:customStyle="1" w:styleId="83304937DD6341F4BF32411CCE1E622B13">
    <w:name w:val="83304937DD6341F4BF32411CCE1E622B13"/>
    <w:rsid w:val="006567C5"/>
    <w:pPr>
      <w:spacing w:before="40" w:after="0" w:line="240" w:lineRule="auto"/>
    </w:pPr>
    <w:rPr>
      <w:rFonts w:ascii="Times New Roman" w:eastAsiaTheme="minorHAnsi" w:hAnsi="Times New Roman" w:cs="Times New Roman"/>
      <w:sz w:val="20"/>
      <w:szCs w:val="20"/>
    </w:rPr>
  </w:style>
  <w:style w:type="paragraph" w:customStyle="1" w:styleId="B08889B0B36F4E769877CF71D3AA17CD6">
    <w:name w:val="B08889B0B36F4E769877CF71D3AA17CD6"/>
    <w:rsid w:val="006567C5"/>
    <w:pPr>
      <w:spacing w:before="40" w:after="0" w:line="240" w:lineRule="auto"/>
    </w:pPr>
    <w:rPr>
      <w:rFonts w:ascii="Times New Roman" w:eastAsiaTheme="minorHAnsi" w:hAnsi="Times New Roman" w:cs="Times New Roman"/>
      <w:sz w:val="20"/>
      <w:szCs w:val="20"/>
    </w:rPr>
  </w:style>
  <w:style w:type="paragraph" w:customStyle="1" w:styleId="C9ECE60C841B42F6A6DF640C5FF7D2436">
    <w:name w:val="C9ECE60C841B42F6A6DF640C5FF7D2436"/>
    <w:rsid w:val="00D553C3"/>
    <w:pPr>
      <w:spacing w:after="0" w:line="240" w:lineRule="auto"/>
    </w:pPr>
    <w:rPr>
      <w:rFonts w:ascii="Times New Roman" w:eastAsia="Times New Roman" w:hAnsi="Times New Roman" w:cs="Times New Roman"/>
      <w:sz w:val="24"/>
      <w:szCs w:val="24"/>
    </w:rPr>
  </w:style>
  <w:style w:type="paragraph" w:customStyle="1" w:styleId="06E3400B94B645D183A2C3B267E0C7A514">
    <w:name w:val="06E3400B94B645D183A2C3B267E0C7A514"/>
    <w:rsid w:val="00D553C3"/>
    <w:pPr>
      <w:spacing w:before="40" w:after="0" w:line="240" w:lineRule="auto"/>
    </w:pPr>
    <w:rPr>
      <w:rFonts w:ascii="Times New Roman" w:eastAsia="Times New Roman" w:hAnsi="Times New Roman" w:cs="Times New Roman"/>
      <w:sz w:val="20"/>
      <w:szCs w:val="20"/>
    </w:rPr>
  </w:style>
  <w:style w:type="paragraph" w:customStyle="1" w:styleId="5D1BF1D0CEEA43B1A4D9A2018E35A67314">
    <w:name w:val="5D1BF1D0CEEA43B1A4D9A2018E35A67314"/>
    <w:rsid w:val="00D553C3"/>
    <w:pPr>
      <w:spacing w:before="40" w:after="0" w:line="240" w:lineRule="auto"/>
    </w:pPr>
    <w:rPr>
      <w:rFonts w:ascii="Times New Roman" w:eastAsia="Times New Roman" w:hAnsi="Times New Roman" w:cs="Times New Roman"/>
      <w:sz w:val="20"/>
      <w:szCs w:val="20"/>
    </w:rPr>
  </w:style>
  <w:style w:type="paragraph" w:customStyle="1" w:styleId="1D8E176EC9F04578960D24386026ABFE13">
    <w:name w:val="1D8E176EC9F04578960D24386026ABFE13"/>
    <w:rsid w:val="00D553C3"/>
    <w:pPr>
      <w:spacing w:before="40" w:after="0" w:line="240" w:lineRule="auto"/>
    </w:pPr>
    <w:rPr>
      <w:rFonts w:ascii="Times New Roman" w:eastAsiaTheme="minorHAnsi" w:hAnsi="Times New Roman" w:cs="Times New Roman"/>
      <w:sz w:val="20"/>
      <w:szCs w:val="20"/>
    </w:rPr>
  </w:style>
  <w:style w:type="paragraph" w:customStyle="1" w:styleId="C32F7441F9E14B46811A28374DB1BDF814">
    <w:name w:val="C32F7441F9E14B46811A28374DB1BDF814"/>
    <w:rsid w:val="00D553C3"/>
    <w:pPr>
      <w:spacing w:before="40" w:after="0" w:line="240" w:lineRule="auto"/>
    </w:pPr>
    <w:rPr>
      <w:rFonts w:ascii="Times New Roman" w:eastAsia="Times New Roman" w:hAnsi="Times New Roman" w:cs="Times New Roman"/>
      <w:sz w:val="20"/>
      <w:szCs w:val="20"/>
    </w:rPr>
  </w:style>
  <w:style w:type="paragraph" w:customStyle="1" w:styleId="D658B3A6DE3D49ED85DCCEE15F35E38B1">
    <w:name w:val="D658B3A6DE3D49ED85DCCEE15F35E38B1"/>
    <w:rsid w:val="00D553C3"/>
    <w:pPr>
      <w:spacing w:before="40" w:after="0" w:line="240" w:lineRule="auto"/>
    </w:pPr>
    <w:rPr>
      <w:rFonts w:ascii="Times New Roman" w:eastAsiaTheme="minorHAnsi" w:hAnsi="Times New Roman" w:cs="Times New Roman"/>
      <w:sz w:val="20"/>
      <w:szCs w:val="20"/>
    </w:rPr>
  </w:style>
  <w:style w:type="paragraph" w:customStyle="1" w:styleId="83304937DD6341F4BF32411CCE1E622B14">
    <w:name w:val="83304937DD6341F4BF32411CCE1E622B14"/>
    <w:rsid w:val="00D553C3"/>
    <w:pPr>
      <w:spacing w:before="40" w:after="0" w:line="240" w:lineRule="auto"/>
    </w:pPr>
    <w:rPr>
      <w:rFonts w:ascii="Times New Roman" w:eastAsiaTheme="minorHAnsi" w:hAnsi="Times New Roman" w:cs="Times New Roman"/>
      <w:sz w:val="20"/>
      <w:szCs w:val="20"/>
    </w:rPr>
  </w:style>
  <w:style w:type="paragraph" w:customStyle="1" w:styleId="4FB25322FF024F7091B7C01BA3648CB21">
    <w:name w:val="4FB25322FF024F7091B7C01BA3648CB21"/>
    <w:rsid w:val="00D553C3"/>
    <w:pPr>
      <w:spacing w:before="40" w:after="0" w:line="240" w:lineRule="auto"/>
    </w:pPr>
    <w:rPr>
      <w:rFonts w:ascii="Times New Roman" w:eastAsiaTheme="minorHAnsi" w:hAnsi="Times New Roman" w:cs="Times New Roman"/>
      <w:sz w:val="20"/>
      <w:szCs w:val="20"/>
    </w:rPr>
  </w:style>
  <w:style w:type="paragraph" w:customStyle="1" w:styleId="B08889B0B36F4E769877CF71D3AA17CD7">
    <w:name w:val="B08889B0B36F4E769877CF71D3AA17CD7"/>
    <w:rsid w:val="00D553C3"/>
    <w:pPr>
      <w:spacing w:before="40" w:after="0" w:line="240" w:lineRule="auto"/>
    </w:pPr>
    <w:rPr>
      <w:rFonts w:ascii="Times New Roman" w:eastAsiaTheme="minorHAnsi" w:hAnsi="Times New Roman" w:cs="Times New Roman"/>
      <w:sz w:val="20"/>
      <w:szCs w:val="20"/>
    </w:rPr>
  </w:style>
  <w:style w:type="paragraph" w:customStyle="1" w:styleId="C9ECE60C841B42F6A6DF640C5FF7D2437">
    <w:name w:val="C9ECE60C841B42F6A6DF640C5FF7D2437"/>
    <w:rsid w:val="00A76536"/>
    <w:pPr>
      <w:spacing w:after="0" w:line="240" w:lineRule="auto"/>
    </w:pPr>
    <w:rPr>
      <w:rFonts w:ascii="Times New Roman" w:eastAsia="Times New Roman" w:hAnsi="Times New Roman" w:cs="Times New Roman"/>
      <w:sz w:val="24"/>
      <w:szCs w:val="24"/>
    </w:rPr>
  </w:style>
  <w:style w:type="paragraph" w:customStyle="1" w:styleId="06E3400B94B645D183A2C3B267E0C7A515">
    <w:name w:val="06E3400B94B645D183A2C3B267E0C7A515"/>
    <w:rsid w:val="00A76536"/>
    <w:pPr>
      <w:spacing w:before="40" w:after="0" w:line="240" w:lineRule="auto"/>
    </w:pPr>
    <w:rPr>
      <w:rFonts w:ascii="Times New Roman" w:eastAsia="Times New Roman" w:hAnsi="Times New Roman" w:cs="Times New Roman"/>
      <w:sz w:val="20"/>
      <w:szCs w:val="20"/>
    </w:rPr>
  </w:style>
  <w:style w:type="paragraph" w:customStyle="1" w:styleId="5D1BF1D0CEEA43B1A4D9A2018E35A67315">
    <w:name w:val="5D1BF1D0CEEA43B1A4D9A2018E35A67315"/>
    <w:rsid w:val="00A76536"/>
    <w:pPr>
      <w:spacing w:before="40" w:after="0" w:line="240" w:lineRule="auto"/>
    </w:pPr>
    <w:rPr>
      <w:rFonts w:ascii="Times New Roman" w:eastAsia="Times New Roman" w:hAnsi="Times New Roman" w:cs="Times New Roman"/>
      <w:sz w:val="20"/>
      <w:szCs w:val="20"/>
    </w:rPr>
  </w:style>
  <w:style w:type="paragraph" w:customStyle="1" w:styleId="1D8E176EC9F04578960D24386026ABFE14">
    <w:name w:val="1D8E176EC9F04578960D24386026ABFE14"/>
    <w:rsid w:val="00A76536"/>
    <w:pPr>
      <w:spacing w:before="40" w:after="0" w:line="240" w:lineRule="auto"/>
    </w:pPr>
    <w:rPr>
      <w:rFonts w:ascii="Times New Roman" w:eastAsiaTheme="minorHAnsi" w:hAnsi="Times New Roman" w:cs="Times New Roman"/>
      <w:sz w:val="20"/>
      <w:szCs w:val="20"/>
    </w:rPr>
  </w:style>
  <w:style w:type="paragraph" w:customStyle="1" w:styleId="C32F7441F9E14B46811A28374DB1BDF815">
    <w:name w:val="C32F7441F9E14B46811A28374DB1BDF815"/>
    <w:rsid w:val="00A76536"/>
    <w:pPr>
      <w:spacing w:before="40" w:after="0" w:line="240" w:lineRule="auto"/>
    </w:pPr>
    <w:rPr>
      <w:rFonts w:ascii="Times New Roman" w:eastAsia="Times New Roman" w:hAnsi="Times New Roman" w:cs="Times New Roman"/>
      <w:sz w:val="20"/>
      <w:szCs w:val="20"/>
    </w:rPr>
  </w:style>
  <w:style w:type="paragraph" w:customStyle="1" w:styleId="8A0B0431283A41018DB422E0A7D6B17E1">
    <w:name w:val="8A0B0431283A41018DB422E0A7D6B17E1"/>
    <w:rsid w:val="00A76536"/>
    <w:pPr>
      <w:spacing w:before="40" w:after="0" w:line="240" w:lineRule="auto"/>
    </w:pPr>
    <w:rPr>
      <w:rFonts w:ascii="Times New Roman" w:eastAsiaTheme="minorHAnsi" w:hAnsi="Times New Roman" w:cs="Times New Roman"/>
      <w:sz w:val="20"/>
      <w:szCs w:val="20"/>
    </w:rPr>
  </w:style>
  <w:style w:type="paragraph" w:customStyle="1" w:styleId="D658B3A6DE3D49ED85DCCEE15F35E38B2">
    <w:name w:val="D658B3A6DE3D49ED85DCCEE15F35E38B2"/>
    <w:rsid w:val="00A76536"/>
    <w:pPr>
      <w:spacing w:before="40" w:after="0" w:line="240" w:lineRule="auto"/>
    </w:pPr>
    <w:rPr>
      <w:rFonts w:ascii="Times New Roman" w:eastAsiaTheme="minorHAnsi" w:hAnsi="Times New Roman" w:cs="Times New Roman"/>
      <w:sz w:val="20"/>
      <w:szCs w:val="20"/>
    </w:rPr>
  </w:style>
  <w:style w:type="paragraph" w:customStyle="1" w:styleId="83304937DD6341F4BF32411CCE1E622B15">
    <w:name w:val="83304937DD6341F4BF32411CCE1E622B15"/>
    <w:rsid w:val="00A76536"/>
    <w:pPr>
      <w:spacing w:before="40" w:after="0" w:line="240" w:lineRule="auto"/>
    </w:pPr>
    <w:rPr>
      <w:rFonts w:ascii="Times New Roman" w:eastAsiaTheme="minorHAnsi" w:hAnsi="Times New Roman" w:cs="Times New Roman"/>
      <w:sz w:val="20"/>
      <w:szCs w:val="20"/>
    </w:rPr>
  </w:style>
  <w:style w:type="paragraph" w:customStyle="1" w:styleId="4FB25322FF024F7091B7C01BA3648CB22">
    <w:name w:val="4FB25322FF024F7091B7C01BA3648CB22"/>
    <w:rsid w:val="00A76536"/>
    <w:pPr>
      <w:spacing w:before="40" w:after="0" w:line="240" w:lineRule="auto"/>
    </w:pPr>
    <w:rPr>
      <w:rFonts w:ascii="Times New Roman" w:eastAsiaTheme="minorHAnsi" w:hAnsi="Times New Roman" w:cs="Times New Roman"/>
      <w:sz w:val="20"/>
      <w:szCs w:val="20"/>
    </w:rPr>
  </w:style>
  <w:style w:type="paragraph" w:customStyle="1" w:styleId="B08889B0B36F4E769877CF71D3AA17CD8">
    <w:name w:val="B08889B0B36F4E769877CF71D3AA17CD8"/>
    <w:rsid w:val="00A76536"/>
    <w:pPr>
      <w:spacing w:before="40" w:after="0" w:line="240" w:lineRule="auto"/>
    </w:pPr>
    <w:rPr>
      <w:rFonts w:ascii="Times New Roman" w:eastAsiaTheme="minorHAnsi" w:hAnsi="Times New Roman" w:cs="Times New Roman"/>
      <w:sz w:val="20"/>
      <w:szCs w:val="20"/>
    </w:rPr>
  </w:style>
  <w:style w:type="paragraph" w:customStyle="1" w:styleId="C9ECE60C841B42F6A6DF640C5FF7D2438">
    <w:name w:val="C9ECE60C841B42F6A6DF640C5FF7D2438"/>
    <w:rsid w:val="00A76536"/>
    <w:pPr>
      <w:spacing w:after="0" w:line="240" w:lineRule="auto"/>
    </w:pPr>
    <w:rPr>
      <w:rFonts w:ascii="Times New Roman" w:eastAsia="Times New Roman" w:hAnsi="Times New Roman" w:cs="Times New Roman"/>
      <w:sz w:val="24"/>
      <w:szCs w:val="24"/>
    </w:rPr>
  </w:style>
  <w:style w:type="paragraph" w:customStyle="1" w:styleId="06E3400B94B645D183A2C3B267E0C7A516">
    <w:name w:val="06E3400B94B645D183A2C3B267E0C7A516"/>
    <w:rsid w:val="00A76536"/>
    <w:pPr>
      <w:spacing w:before="40" w:after="0" w:line="240" w:lineRule="auto"/>
    </w:pPr>
    <w:rPr>
      <w:rFonts w:ascii="Times New Roman" w:eastAsia="Times New Roman" w:hAnsi="Times New Roman" w:cs="Times New Roman"/>
      <w:sz w:val="20"/>
      <w:szCs w:val="20"/>
    </w:rPr>
  </w:style>
  <w:style w:type="paragraph" w:customStyle="1" w:styleId="5D1BF1D0CEEA43B1A4D9A2018E35A67316">
    <w:name w:val="5D1BF1D0CEEA43B1A4D9A2018E35A67316"/>
    <w:rsid w:val="00A76536"/>
    <w:pPr>
      <w:spacing w:before="40" w:after="0" w:line="240" w:lineRule="auto"/>
    </w:pPr>
    <w:rPr>
      <w:rFonts w:ascii="Times New Roman" w:eastAsia="Times New Roman" w:hAnsi="Times New Roman" w:cs="Times New Roman"/>
      <w:sz w:val="20"/>
      <w:szCs w:val="20"/>
    </w:rPr>
  </w:style>
  <w:style w:type="paragraph" w:customStyle="1" w:styleId="1D8E176EC9F04578960D24386026ABFE15">
    <w:name w:val="1D8E176EC9F04578960D24386026ABFE15"/>
    <w:rsid w:val="00A76536"/>
    <w:pPr>
      <w:spacing w:before="40" w:after="0" w:line="240" w:lineRule="auto"/>
    </w:pPr>
    <w:rPr>
      <w:rFonts w:ascii="Times New Roman" w:eastAsiaTheme="minorHAnsi" w:hAnsi="Times New Roman" w:cs="Times New Roman"/>
      <w:sz w:val="20"/>
      <w:szCs w:val="20"/>
    </w:rPr>
  </w:style>
  <w:style w:type="paragraph" w:customStyle="1" w:styleId="C32F7441F9E14B46811A28374DB1BDF816">
    <w:name w:val="C32F7441F9E14B46811A28374DB1BDF816"/>
    <w:rsid w:val="00A76536"/>
    <w:pPr>
      <w:spacing w:before="40" w:after="0" w:line="240" w:lineRule="auto"/>
    </w:pPr>
    <w:rPr>
      <w:rFonts w:ascii="Times New Roman" w:eastAsia="Times New Roman" w:hAnsi="Times New Roman" w:cs="Times New Roman"/>
      <w:sz w:val="20"/>
      <w:szCs w:val="20"/>
    </w:rPr>
  </w:style>
  <w:style w:type="paragraph" w:customStyle="1" w:styleId="8A0B0431283A41018DB422E0A7D6B17E2">
    <w:name w:val="8A0B0431283A41018DB422E0A7D6B17E2"/>
    <w:rsid w:val="00A76536"/>
    <w:pPr>
      <w:spacing w:before="40" w:after="0" w:line="240" w:lineRule="auto"/>
    </w:pPr>
    <w:rPr>
      <w:rFonts w:ascii="Times New Roman" w:eastAsiaTheme="minorHAnsi" w:hAnsi="Times New Roman" w:cs="Times New Roman"/>
      <w:sz w:val="20"/>
      <w:szCs w:val="20"/>
    </w:rPr>
  </w:style>
  <w:style w:type="paragraph" w:customStyle="1" w:styleId="D658B3A6DE3D49ED85DCCEE15F35E38B3">
    <w:name w:val="D658B3A6DE3D49ED85DCCEE15F35E38B3"/>
    <w:rsid w:val="00A76536"/>
    <w:pPr>
      <w:spacing w:before="40" w:after="0" w:line="240" w:lineRule="auto"/>
    </w:pPr>
    <w:rPr>
      <w:rFonts w:ascii="Times New Roman" w:eastAsiaTheme="minorHAnsi" w:hAnsi="Times New Roman" w:cs="Times New Roman"/>
      <w:sz w:val="20"/>
      <w:szCs w:val="20"/>
    </w:rPr>
  </w:style>
  <w:style w:type="paragraph" w:customStyle="1" w:styleId="83304937DD6341F4BF32411CCE1E622B16">
    <w:name w:val="83304937DD6341F4BF32411CCE1E622B16"/>
    <w:rsid w:val="00A76536"/>
    <w:pPr>
      <w:spacing w:before="40" w:after="0" w:line="240" w:lineRule="auto"/>
    </w:pPr>
    <w:rPr>
      <w:rFonts w:ascii="Times New Roman" w:eastAsiaTheme="minorHAnsi" w:hAnsi="Times New Roman" w:cs="Times New Roman"/>
      <w:sz w:val="20"/>
      <w:szCs w:val="20"/>
    </w:rPr>
  </w:style>
  <w:style w:type="paragraph" w:customStyle="1" w:styleId="4FB25322FF024F7091B7C01BA3648CB23">
    <w:name w:val="4FB25322FF024F7091B7C01BA3648CB23"/>
    <w:rsid w:val="00A76536"/>
    <w:pPr>
      <w:spacing w:before="40" w:after="0" w:line="240" w:lineRule="auto"/>
    </w:pPr>
    <w:rPr>
      <w:rFonts w:ascii="Times New Roman" w:eastAsiaTheme="minorHAnsi" w:hAnsi="Times New Roman" w:cs="Times New Roman"/>
      <w:sz w:val="20"/>
      <w:szCs w:val="20"/>
    </w:rPr>
  </w:style>
  <w:style w:type="paragraph" w:customStyle="1" w:styleId="B08889B0B36F4E769877CF71D3AA17CD9">
    <w:name w:val="B08889B0B36F4E769877CF71D3AA17CD9"/>
    <w:rsid w:val="00A76536"/>
    <w:pPr>
      <w:spacing w:before="40" w:after="0" w:line="240" w:lineRule="auto"/>
    </w:pPr>
    <w:rPr>
      <w:rFonts w:ascii="Times New Roman" w:eastAsiaTheme="minorHAnsi" w:hAnsi="Times New Roman" w:cs="Times New Roman"/>
      <w:sz w:val="20"/>
      <w:szCs w:val="20"/>
    </w:rPr>
  </w:style>
  <w:style w:type="paragraph" w:customStyle="1" w:styleId="C9ECE60C841B42F6A6DF640C5FF7D2439">
    <w:name w:val="C9ECE60C841B42F6A6DF640C5FF7D2439"/>
    <w:rsid w:val="0019743A"/>
    <w:pPr>
      <w:spacing w:after="0" w:line="240" w:lineRule="auto"/>
    </w:pPr>
    <w:rPr>
      <w:rFonts w:ascii="Times New Roman" w:eastAsia="Times New Roman" w:hAnsi="Times New Roman" w:cs="Times New Roman"/>
      <w:sz w:val="24"/>
      <w:szCs w:val="24"/>
    </w:rPr>
  </w:style>
  <w:style w:type="paragraph" w:customStyle="1" w:styleId="06E3400B94B645D183A2C3B267E0C7A517">
    <w:name w:val="06E3400B94B645D183A2C3B267E0C7A517"/>
    <w:rsid w:val="0019743A"/>
    <w:pPr>
      <w:spacing w:before="40" w:after="0" w:line="240" w:lineRule="auto"/>
    </w:pPr>
    <w:rPr>
      <w:rFonts w:ascii="Times New Roman" w:eastAsia="Times New Roman" w:hAnsi="Times New Roman" w:cs="Times New Roman"/>
      <w:sz w:val="20"/>
      <w:szCs w:val="20"/>
    </w:rPr>
  </w:style>
  <w:style w:type="paragraph" w:customStyle="1" w:styleId="5D1BF1D0CEEA43B1A4D9A2018E35A67317">
    <w:name w:val="5D1BF1D0CEEA43B1A4D9A2018E35A67317"/>
    <w:rsid w:val="0019743A"/>
    <w:pPr>
      <w:spacing w:before="40" w:after="0" w:line="240" w:lineRule="auto"/>
    </w:pPr>
    <w:rPr>
      <w:rFonts w:ascii="Times New Roman" w:eastAsia="Times New Roman" w:hAnsi="Times New Roman" w:cs="Times New Roman"/>
      <w:sz w:val="20"/>
      <w:szCs w:val="20"/>
    </w:rPr>
  </w:style>
  <w:style w:type="paragraph" w:customStyle="1" w:styleId="1D8E176EC9F04578960D24386026ABFE16">
    <w:name w:val="1D8E176EC9F04578960D24386026ABFE16"/>
    <w:rsid w:val="0019743A"/>
    <w:pPr>
      <w:spacing w:before="40" w:after="0" w:line="240" w:lineRule="auto"/>
    </w:pPr>
    <w:rPr>
      <w:rFonts w:ascii="Times New Roman" w:eastAsiaTheme="minorHAnsi" w:hAnsi="Times New Roman" w:cs="Times New Roman"/>
      <w:sz w:val="20"/>
      <w:szCs w:val="20"/>
    </w:rPr>
  </w:style>
  <w:style w:type="paragraph" w:customStyle="1" w:styleId="C32F7441F9E14B46811A28374DB1BDF817">
    <w:name w:val="C32F7441F9E14B46811A28374DB1BDF817"/>
    <w:rsid w:val="0019743A"/>
    <w:pPr>
      <w:spacing w:before="40" w:after="0" w:line="240" w:lineRule="auto"/>
    </w:pPr>
    <w:rPr>
      <w:rFonts w:ascii="Times New Roman" w:eastAsia="Times New Roman" w:hAnsi="Times New Roman" w:cs="Times New Roman"/>
      <w:sz w:val="20"/>
      <w:szCs w:val="20"/>
    </w:rPr>
  </w:style>
  <w:style w:type="paragraph" w:customStyle="1" w:styleId="8A0B0431283A41018DB422E0A7D6B17E3">
    <w:name w:val="8A0B0431283A41018DB422E0A7D6B17E3"/>
    <w:rsid w:val="0019743A"/>
    <w:pPr>
      <w:spacing w:before="40" w:after="0" w:line="240" w:lineRule="auto"/>
    </w:pPr>
    <w:rPr>
      <w:rFonts w:ascii="Times New Roman" w:eastAsiaTheme="minorHAnsi" w:hAnsi="Times New Roman" w:cs="Times New Roman"/>
      <w:sz w:val="20"/>
      <w:szCs w:val="20"/>
    </w:rPr>
  </w:style>
  <w:style w:type="paragraph" w:customStyle="1" w:styleId="D658B3A6DE3D49ED85DCCEE15F35E38B4">
    <w:name w:val="D658B3A6DE3D49ED85DCCEE15F35E38B4"/>
    <w:rsid w:val="0019743A"/>
    <w:pPr>
      <w:spacing w:before="40" w:after="0" w:line="240" w:lineRule="auto"/>
    </w:pPr>
    <w:rPr>
      <w:rFonts w:ascii="Times New Roman" w:eastAsiaTheme="minorHAnsi" w:hAnsi="Times New Roman" w:cs="Times New Roman"/>
      <w:sz w:val="20"/>
      <w:szCs w:val="20"/>
    </w:rPr>
  </w:style>
  <w:style w:type="paragraph" w:customStyle="1" w:styleId="83304937DD6341F4BF32411CCE1E622B17">
    <w:name w:val="83304937DD6341F4BF32411CCE1E622B17"/>
    <w:rsid w:val="0019743A"/>
    <w:pPr>
      <w:spacing w:before="40" w:after="0" w:line="240" w:lineRule="auto"/>
    </w:pPr>
    <w:rPr>
      <w:rFonts w:ascii="Times New Roman" w:eastAsiaTheme="minorHAnsi" w:hAnsi="Times New Roman" w:cs="Times New Roman"/>
      <w:sz w:val="20"/>
      <w:szCs w:val="20"/>
    </w:rPr>
  </w:style>
  <w:style w:type="paragraph" w:customStyle="1" w:styleId="08116DF566D0491C8AA1057766912B1C1">
    <w:name w:val="08116DF566D0491C8AA1057766912B1C1"/>
    <w:rsid w:val="0019743A"/>
    <w:pPr>
      <w:spacing w:before="40" w:after="0" w:line="240" w:lineRule="auto"/>
    </w:pPr>
    <w:rPr>
      <w:rFonts w:ascii="Times New Roman" w:eastAsiaTheme="minorHAnsi" w:hAnsi="Times New Roman" w:cs="Times New Roman"/>
      <w:sz w:val="20"/>
      <w:szCs w:val="20"/>
    </w:rPr>
  </w:style>
  <w:style w:type="paragraph" w:customStyle="1" w:styleId="4FB25322FF024F7091B7C01BA3648CB24">
    <w:name w:val="4FB25322FF024F7091B7C01BA3648CB24"/>
    <w:rsid w:val="0019743A"/>
    <w:pPr>
      <w:spacing w:before="40" w:after="0" w:line="240" w:lineRule="auto"/>
    </w:pPr>
    <w:rPr>
      <w:rFonts w:ascii="Times New Roman" w:eastAsiaTheme="minorHAnsi" w:hAnsi="Times New Roman" w:cs="Times New Roman"/>
      <w:sz w:val="20"/>
      <w:szCs w:val="20"/>
    </w:rPr>
  </w:style>
  <w:style w:type="paragraph" w:customStyle="1" w:styleId="B08889B0B36F4E769877CF71D3AA17CD10">
    <w:name w:val="B08889B0B36F4E769877CF71D3AA17CD10"/>
    <w:rsid w:val="0019743A"/>
    <w:pPr>
      <w:spacing w:before="40" w:after="0" w:line="240" w:lineRule="auto"/>
    </w:pPr>
    <w:rPr>
      <w:rFonts w:ascii="Times New Roman" w:eastAsiaTheme="minorHAnsi" w:hAnsi="Times New Roman" w:cs="Times New Roman"/>
      <w:sz w:val="20"/>
      <w:szCs w:val="20"/>
    </w:rPr>
  </w:style>
  <w:style w:type="paragraph" w:customStyle="1" w:styleId="C9ECE60C841B42F6A6DF640C5FF7D24310">
    <w:name w:val="C9ECE60C841B42F6A6DF640C5FF7D24310"/>
    <w:rsid w:val="00EC7D34"/>
    <w:pPr>
      <w:spacing w:after="0" w:line="240" w:lineRule="auto"/>
    </w:pPr>
    <w:rPr>
      <w:rFonts w:ascii="Times New Roman" w:eastAsia="Times New Roman" w:hAnsi="Times New Roman" w:cs="Times New Roman"/>
      <w:sz w:val="24"/>
      <w:szCs w:val="24"/>
    </w:rPr>
  </w:style>
  <w:style w:type="paragraph" w:customStyle="1" w:styleId="06E3400B94B645D183A2C3B267E0C7A518">
    <w:name w:val="06E3400B94B645D183A2C3B267E0C7A518"/>
    <w:rsid w:val="00EC7D34"/>
    <w:pPr>
      <w:spacing w:before="40" w:after="0" w:line="240" w:lineRule="auto"/>
    </w:pPr>
    <w:rPr>
      <w:rFonts w:ascii="Times New Roman" w:eastAsia="Times New Roman" w:hAnsi="Times New Roman" w:cs="Times New Roman"/>
      <w:sz w:val="20"/>
      <w:szCs w:val="20"/>
    </w:rPr>
  </w:style>
  <w:style w:type="paragraph" w:customStyle="1" w:styleId="5D1BF1D0CEEA43B1A4D9A2018E35A67318">
    <w:name w:val="5D1BF1D0CEEA43B1A4D9A2018E35A67318"/>
    <w:rsid w:val="00EC7D34"/>
    <w:pPr>
      <w:spacing w:before="40" w:after="0" w:line="240" w:lineRule="auto"/>
    </w:pPr>
    <w:rPr>
      <w:rFonts w:ascii="Times New Roman" w:eastAsia="Times New Roman" w:hAnsi="Times New Roman" w:cs="Times New Roman"/>
      <w:sz w:val="20"/>
      <w:szCs w:val="20"/>
    </w:rPr>
  </w:style>
  <w:style w:type="paragraph" w:customStyle="1" w:styleId="1D8E176EC9F04578960D24386026ABFE17">
    <w:name w:val="1D8E176EC9F04578960D24386026ABFE17"/>
    <w:rsid w:val="00EC7D34"/>
    <w:pPr>
      <w:spacing w:before="40" w:after="0" w:line="240" w:lineRule="auto"/>
    </w:pPr>
    <w:rPr>
      <w:rFonts w:ascii="Times New Roman" w:eastAsiaTheme="minorHAnsi" w:hAnsi="Times New Roman" w:cs="Times New Roman"/>
      <w:sz w:val="20"/>
      <w:szCs w:val="20"/>
    </w:rPr>
  </w:style>
  <w:style w:type="paragraph" w:customStyle="1" w:styleId="C32F7441F9E14B46811A28374DB1BDF818">
    <w:name w:val="C32F7441F9E14B46811A28374DB1BDF818"/>
    <w:rsid w:val="00EC7D34"/>
    <w:pPr>
      <w:spacing w:before="40" w:after="0" w:line="240" w:lineRule="auto"/>
    </w:pPr>
    <w:rPr>
      <w:rFonts w:ascii="Times New Roman" w:eastAsia="Times New Roman" w:hAnsi="Times New Roman" w:cs="Times New Roman"/>
      <w:sz w:val="20"/>
      <w:szCs w:val="20"/>
    </w:rPr>
  </w:style>
  <w:style w:type="paragraph" w:customStyle="1" w:styleId="8A0B0431283A41018DB422E0A7D6B17E4">
    <w:name w:val="8A0B0431283A41018DB422E0A7D6B17E4"/>
    <w:rsid w:val="00EC7D34"/>
    <w:pPr>
      <w:spacing w:before="40" w:after="0" w:line="240" w:lineRule="auto"/>
    </w:pPr>
    <w:rPr>
      <w:rFonts w:ascii="Times New Roman" w:eastAsiaTheme="minorHAnsi" w:hAnsi="Times New Roman" w:cs="Times New Roman"/>
      <w:sz w:val="20"/>
      <w:szCs w:val="20"/>
    </w:rPr>
  </w:style>
  <w:style w:type="paragraph" w:customStyle="1" w:styleId="D658B3A6DE3D49ED85DCCEE15F35E38B5">
    <w:name w:val="D658B3A6DE3D49ED85DCCEE15F35E38B5"/>
    <w:rsid w:val="00EC7D34"/>
    <w:pPr>
      <w:spacing w:before="40" w:after="0" w:line="240" w:lineRule="auto"/>
    </w:pPr>
    <w:rPr>
      <w:rFonts w:ascii="Times New Roman" w:eastAsiaTheme="minorHAnsi" w:hAnsi="Times New Roman" w:cs="Times New Roman"/>
      <w:sz w:val="20"/>
      <w:szCs w:val="20"/>
    </w:rPr>
  </w:style>
  <w:style w:type="paragraph" w:customStyle="1" w:styleId="83304937DD6341F4BF32411CCE1E622B18">
    <w:name w:val="83304937DD6341F4BF32411CCE1E622B18"/>
    <w:rsid w:val="00EC7D34"/>
    <w:pPr>
      <w:spacing w:before="40" w:after="0" w:line="240" w:lineRule="auto"/>
    </w:pPr>
    <w:rPr>
      <w:rFonts w:ascii="Times New Roman" w:eastAsiaTheme="minorHAnsi" w:hAnsi="Times New Roman" w:cs="Times New Roman"/>
      <w:sz w:val="20"/>
      <w:szCs w:val="20"/>
    </w:rPr>
  </w:style>
  <w:style w:type="paragraph" w:customStyle="1" w:styleId="08116DF566D0491C8AA1057766912B1C2">
    <w:name w:val="08116DF566D0491C8AA1057766912B1C2"/>
    <w:rsid w:val="00EC7D34"/>
    <w:pPr>
      <w:spacing w:before="40" w:after="0" w:line="240" w:lineRule="auto"/>
    </w:pPr>
    <w:rPr>
      <w:rFonts w:ascii="Times New Roman" w:eastAsiaTheme="minorHAnsi" w:hAnsi="Times New Roman" w:cs="Times New Roman"/>
      <w:sz w:val="20"/>
      <w:szCs w:val="20"/>
    </w:rPr>
  </w:style>
  <w:style w:type="paragraph" w:customStyle="1" w:styleId="4FB25322FF024F7091B7C01BA3648CB25">
    <w:name w:val="4FB25322FF024F7091B7C01BA3648CB25"/>
    <w:rsid w:val="00EC7D34"/>
    <w:pPr>
      <w:spacing w:before="40" w:after="0" w:line="240" w:lineRule="auto"/>
    </w:pPr>
    <w:rPr>
      <w:rFonts w:ascii="Times New Roman" w:eastAsiaTheme="minorHAnsi" w:hAnsi="Times New Roman" w:cs="Times New Roman"/>
      <w:sz w:val="20"/>
      <w:szCs w:val="20"/>
    </w:rPr>
  </w:style>
  <w:style w:type="paragraph" w:customStyle="1" w:styleId="B08889B0B36F4E769877CF71D3AA17CD11">
    <w:name w:val="B08889B0B36F4E769877CF71D3AA17CD11"/>
    <w:rsid w:val="00EC7D34"/>
    <w:pPr>
      <w:spacing w:before="40" w:after="0" w:line="240" w:lineRule="auto"/>
    </w:pPr>
    <w:rPr>
      <w:rFonts w:ascii="Times New Roman" w:eastAsiaTheme="minorHAnsi" w:hAnsi="Times New Roman" w:cs="Times New Roman"/>
      <w:sz w:val="20"/>
      <w:szCs w:val="20"/>
    </w:rPr>
  </w:style>
  <w:style w:type="paragraph" w:customStyle="1" w:styleId="C9ECE60C841B42F6A6DF640C5FF7D24311">
    <w:name w:val="C9ECE60C841B42F6A6DF640C5FF7D24311"/>
    <w:rsid w:val="001B3395"/>
    <w:pPr>
      <w:spacing w:after="0" w:line="240" w:lineRule="auto"/>
    </w:pPr>
    <w:rPr>
      <w:rFonts w:ascii="Times New Roman" w:eastAsia="Times New Roman" w:hAnsi="Times New Roman" w:cs="Times New Roman"/>
      <w:sz w:val="24"/>
      <w:szCs w:val="24"/>
    </w:rPr>
  </w:style>
  <w:style w:type="paragraph" w:customStyle="1" w:styleId="06E3400B94B645D183A2C3B267E0C7A519">
    <w:name w:val="06E3400B94B645D183A2C3B267E0C7A519"/>
    <w:rsid w:val="001B3395"/>
    <w:pPr>
      <w:spacing w:before="40" w:after="0" w:line="240" w:lineRule="auto"/>
    </w:pPr>
    <w:rPr>
      <w:rFonts w:ascii="Times New Roman" w:eastAsia="Times New Roman" w:hAnsi="Times New Roman" w:cs="Times New Roman"/>
      <w:sz w:val="20"/>
      <w:szCs w:val="20"/>
    </w:rPr>
  </w:style>
  <w:style w:type="paragraph" w:customStyle="1" w:styleId="5D1BF1D0CEEA43B1A4D9A2018E35A67319">
    <w:name w:val="5D1BF1D0CEEA43B1A4D9A2018E35A67319"/>
    <w:rsid w:val="001B3395"/>
    <w:pPr>
      <w:spacing w:before="40" w:after="0" w:line="240" w:lineRule="auto"/>
    </w:pPr>
    <w:rPr>
      <w:rFonts w:ascii="Times New Roman" w:eastAsia="Times New Roman" w:hAnsi="Times New Roman" w:cs="Times New Roman"/>
      <w:sz w:val="20"/>
      <w:szCs w:val="20"/>
    </w:rPr>
  </w:style>
  <w:style w:type="paragraph" w:customStyle="1" w:styleId="1D8E176EC9F04578960D24386026ABFE18">
    <w:name w:val="1D8E176EC9F04578960D24386026ABFE18"/>
    <w:rsid w:val="001B3395"/>
    <w:pPr>
      <w:spacing w:before="40" w:after="0" w:line="240" w:lineRule="auto"/>
    </w:pPr>
    <w:rPr>
      <w:rFonts w:ascii="Times New Roman" w:eastAsiaTheme="minorHAnsi" w:hAnsi="Times New Roman" w:cs="Times New Roman"/>
      <w:sz w:val="20"/>
      <w:szCs w:val="20"/>
    </w:rPr>
  </w:style>
  <w:style w:type="paragraph" w:customStyle="1" w:styleId="C32F7441F9E14B46811A28374DB1BDF819">
    <w:name w:val="C32F7441F9E14B46811A28374DB1BDF819"/>
    <w:rsid w:val="001B3395"/>
    <w:pPr>
      <w:spacing w:before="40" w:after="0" w:line="240" w:lineRule="auto"/>
    </w:pPr>
    <w:rPr>
      <w:rFonts w:ascii="Times New Roman" w:eastAsia="Times New Roman" w:hAnsi="Times New Roman" w:cs="Times New Roman"/>
      <w:sz w:val="20"/>
      <w:szCs w:val="20"/>
    </w:rPr>
  </w:style>
  <w:style w:type="paragraph" w:customStyle="1" w:styleId="8A0B0431283A41018DB422E0A7D6B17E5">
    <w:name w:val="8A0B0431283A41018DB422E0A7D6B17E5"/>
    <w:rsid w:val="001B3395"/>
    <w:pPr>
      <w:spacing w:before="40" w:after="0" w:line="240" w:lineRule="auto"/>
    </w:pPr>
    <w:rPr>
      <w:rFonts w:ascii="Times New Roman" w:eastAsiaTheme="minorHAnsi" w:hAnsi="Times New Roman" w:cs="Times New Roman"/>
      <w:sz w:val="20"/>
      <w:szCs w:val="20"/>
    </w:rPr>
  </w:style>
  <w:style w:type="paragraph" w:customStyle="1" w:styleId="D658B3A6DE3D49ED85DCCEE15F35E38B6">
    <w:name w:val="D658B3A6DE3D49ED85DCCEE15F35E38B6"/>
    <w:rsid w:val="001B3395"/>
    <w:pPr>
      <w:spacing w:before="40" w:after="0" w:line="240" w:lineRule="auto"/>
    </w:pPr>
    <w:rPr>
      <w:rFonts w:ascii="Times New Roman" w:eastAsiaTheme="minorHAnsi" w:hAnsi="Times New Roman" w:cs="Times New Roman"/>
      <w:sz w:val="20"/>
      <w:szCs w:val="20"/>
    </w:rPr>
  </w:style>
  <w:style w:type="paragraph" w:customStyle="1" w:styleId="83304937DD6341F4BF32411CCE1E622B19">
    <w:name w:val="83304937DD6341F4BF32411CCE1E622B19"/>
    <w:rsid w:val="001B3395"/>
    <w:pPr>
      <w:spacing w:before="40" w:after="0" w:line="240" w:lineRule="auto"/>
    </w:pPr>
    <w:rPr>
      <w:rFonts w:ascii="Times New Roman" w:eastAsiaTheme="minorHAnsi" w:hAnsi="Times New Roman" w:cs="Times New Roman"/>
      <w:sz w:val="20"/>
      <w:szCs w:val="20"/>
    </w:rPr>
  </w:style>
  <w:style w:type="paragraph" w:customStyle="1" w:styleId="08116DF566D0491C8AA1057766912B1C3">
    <w:name w:val="08116DF566D0491C8AA1057766912B1C3"/>
    <w:rsid w:val="001B3395"/>
    <w:pPr>
      <w:spacing w:before="40" w:after="0" w:line="240" w:lineRule="auto"/>
    </w:pPr>
    <w:rPr>
      <w:rFonts w:ascii="Times New Roman" w:eastAsiaTheme="minorHAnsi" w:hAnsi="Times New Roman" w:cs="Times New Roman"/>
      <w:sz w:val="20"/>
      <w:szCs w:val="20"/>
    </w:rPr>
  </w:style>
  <w:style w:type="paragraph" w:customStyle="1" w:styleId="4FB25322FF024F7091B7C01BA3648CB26">
    <w:name w:val="4FB25322FF024F7091B7C01BA3648CB26"/>
    <w:rsid w:val="001B3395"/>
    <w:pPr>
      <w:spacing w:before="40" w:after="0" w:line="240" w:lineRule="auto"/>
    </w:pPr>
    <w:rPr>
      <w:rFonts w:ascii="Times New Roman" w:eastAsiaTheme="minorHAnsi" w:hAnsi="Times New Roman" w:cs="Times New Roman"/>
      <w:sz w:val="20"/>
      <w:szCs w:val="20"/>
    </w:rPr>
  </w:style>
  <w:style w:type="paragraph" w:customStyle="1" w:styleId="B08889B0B36F4E769877CF71D3AA17CD12">
    <w:name w:val="B08889B0B36F4E769877CF71D3AA17CD12"/>
    <w:rsid w:val="001B3395"/>
    <w:pPr>
      <w:spacing w:before="40" w:after="0" w:line="240" w:lineRule="auto"/>
    </w:pPr>
    <w:rPr>
      <w:rFonts w:ascii="Times New Roman" w:eastAsiaTheme="minorHAnsi" w:hAnsi="Times New Roman" w:cs="Times New Roman"/>
      <w:sz w:val="20"/>
      <w:szCs w:val="20"/>
    </w:rPr>
  </w:style>
  <w:style w:type="paragraph" w:customStyle="1" w:styleId="C9ECE60C841B42F6A6DF640C5FF7D24312">
    <w:name w:val="C9ECE60C841B42F6A6DF640C5FF7D24312"/>
    <w:rsid w:val="001B3395"/>
    <w:pPr>
      <w:spacing w:after="0" w:line="240" w:lineRule="auto"/>
    </w:pPr>
    <w:rPr>
      <w:rFonts w:ascii="Times New Roman" w:eastAsia="Times New Roman" w:hAnsi="Times New Roman" w:cs="Times New Roman"/>
      <w:sz w:val="24"/>
      <w:szCs w:val="24"/>
    </w:rPr>
  </w:style>
  <w:style w:type="paragraph" w:customStyle="1" w:styleId="06E3400B94B645D183A2C3B267E0C7A520">
    <w:name w:val="06E3400B94B645D183A2C3B267E0C7A520"/>
    <w:rsid w:val="001B3395"/>
    <w:pPr>
      <w:spacing w:before="40" w:after="0" w:line="240" w:lineRule="auto"/>
    </w:pPr>
    <w:rPr>
      <w:rFonts w:ascii="Times New Roman" w:eastAsia="Times New Roman" w:hAnsi="Times New Roman" w:cs="Times New Roman"/>
      <w:sz w:val="20"/>
      <w:szCs w:val="20"/>
    </w:rPr>
  </w:style>
  <w:style w:type="paragraph" w:customStyle="1" w:styleId="5D1BF1D0CEEA43B1A4D9A2018E35A67320">
    <w:name w:val="5D1BF1D0CEEA43B1A4D9A2018E35A67320"/>
    <w:rsid w:val="001B3395"/>
    <w:pPr>
      <w:spacing w:before="40" w:after="0" w:line="240" w:lineRule="auto"/>
    </w:pPr>
    <w:rPr>
      <w:rFonts w:ascii="Times New Roman" w:eastAsia="Times New Roman" w:hAnsi="Times New Roman" w:cs="Times New Roman"/>
      <w:sz w:val="20"/>
      <w:szCs w:val="20"/>
    </w:rPr>
  </w:style>
  <w:style w:type="paragraph" w:customStyle="1" w:styleId="C32F7441F9E14B46811A28374DB1BDF820">
    <w:name w:val="C32F7441F9E14B46811A28374DB1BDF820"/>
    <w:rsid w:val="001B3395"/>
    <w:pPr>
      <w:spacing w:before="40" w:after="0" w:line="240" w:lineRule="auto"/>
    </w:pPr>
    <w:rPr>
      <w:rFonts w:ascii="Times New Roman" w:eastAsia="Times New Roman" w:hAnsi="Times New Roman" w:cs="Times New Roman"/>
      <w:sz w:val="20"/>
      <w:szCs w:val="20"/>
    </w:rPr>
  </w:style>
  <w:style w:type="paragraph" w:customStyle="1" w:styleId="83304937DD6341F4BF32411CCE1E622B20">
    <w:name w:val="83304937DD6341F4BF32411CCE1E622B20"/>
    <w:rsid w:val="001B3395"/>
    <w:pPr>
      <w:spacing w:before="40" w:after="0" w:line="240" w:lineRule="auto"/>
    </w:pPr>
    <w:rPr>
      <w:rFonts w:ascii="Times New Roman" w:eastAsiaTheme="minorHAnsi" w:hAnsi="Times New Roman" w:cs="Times New Roman"/>
      <w:sz w:val="20"/>
      <w:szCs w:val="20"/>
    </w:rPr>
  </w:style>
  <w:style w:type="paragraph" w:customStyle="1" w:styleId="C9ECE60C841B42F6A6DF640C5FF7D24313">
    <w:name w:val="C9ECE60C841B42F6A6DF640C5FF7D24313"/>
    <w:rsid w:val="001B3395"/>
    <w:pPr>
      <w:spacing w:after="0" w:line="240" w:lineRule="auto"/>
    </w:pPr>
    <w:rPr>
      <w:rFonts w:ascii="Times New Roman" w:eastAsia="Times New Roman" w:hAnsi="Times New Roman" w:cs="Times New Roman"/>
      <w:sz w:val="24"/>
      <w:szCs w:val="24"/>
    </w:rPr>
  </w:style>
  <w:style w:type="paragraph" w:customStyle="1" w:styleId="06E3400B94B645D183A2C3B267E0C7A521">
    <w:name w:val="06E3400B94B645D183A2C3B267E0C7A521"/>
    <w:rsid w:val="001B3395"/>
    <w:pPr>
      <w:spacing w:before="40" w:after="0" w:line="240" w:lineRule="auto"/>
    </w:pPr>
    <w:rPr>
      <w:rFonts w:ascii="Times New Roman" w:eastAsia="Times New Roman" w:hAnsi="Times New Roman" w:cs="Times New Roman"/>
      <w:sz w:val="20"/>
      <w:szCs w:val="20"/>
    </w:rPr>
  </w:style>
  <w:style w:type="paragraph" w:customStyle="1" w:styleId="5D1BF1D0CEEA43B1A4D9A2018E35A67321">
    <w:name w:val="5D1BF1D0CEEA43B1A4D9A2018E35A67321"/>
    <w:rsid w:val="001B3395"/>
    <w:pPr>
      <w:spacing w:before="40" w:after="0" w:line="240" w:lineRule="auto"/>
    </w:pPr>
    <w:rPr>
      <w:rFonts w:ascii="Times New Roman" w:eastAsia="Times New Roman" w:hAnsi="Times New Roman" w:cs="Times New Roman"/>
      <w:sz w:val="20"/>
      <w:szCs w:val="20"/>
    </w:rPr>
  </w:style>
  <w:style w:type="paragraph" w:customStyle="1" w:styleId="C32F7441F9E14B46811A28374DB1BDF821">
    <w:name w:val="C32F7441F9E14B46811A28374DB1BDF821"/>
    <w:rsid w:val="001B3395"/>
    <w:pPr>
      <w:spacing w:before="40" w:after="0" w:line="240" w:lineRule="auto"/>
    </w:pPr>
    <w:rPr>
      <w:rFonts w:ascii="Times New Roman" w:eastAsia="Times New Roman" w:hAnsi="Times New Roman" w:cs="Times New Roman"/>
      <w:sz w:val="20"/>
      <w:szCs w:val="20"/>
    </w:rPr>
  </w:style>
  <w:style w:type="paragraph" w:customStyle="1" w:styleId="83304937DD6341F4BF32411CCE1E622B21">
    <w:name w:val="83304937DD6341F4BF32411CCE1E622B21"/>
    <w:rsid w:val="001B3395"/>
    <w:pPr>
      <w:spacing w:before="40" w:after="0" w:line="240" w:lineRule="auto"/>
    </w:pPr>
    <w:rPr>
      <w:rFonts w:ascii="Times New Roman" w:eastAsiaTheme="minorHAnsi" w:hAnsi="Times New Roman" w:cs="Times New Roman"/>
      <w:sz w:val="20"/>
      <w:szCs w:val="20"/>
    </w:rPr>
  </w:style>
  <w:style w:type="paragraph" w:customStyle="1" w:styleId="C9ECE60C841B42F6A6DF640C5FF7D24314">
    <w:name w:val="C9ECE60C841B42F6A6DF640C5FF7D24314"/>
    <w:rsid w:val="0051573D"/>
    <w:pPr>
      <w:spacing w:after="0" w:line="240" w:lineRule="auto"/>
    </w:pPr>
    <w:rPr>
      <w:rFonts w:ascii="Times New Roman" w:eastAsia="Times New Roman" w:hAnsi="Times New Roman" w:cs="Times New Roman"/>
      <w:sz w:val="24"/>
      <w:szCs w:val="24"/>
    </w:rPr>
  </w:style>
  <w:style w:type="paragraph" w:customStyle="1" w:styleId="06E3400B94B645D183A2C3B267E0C7A522">
    <w:name w:val="06E3400B94B645D183A2C3B267E0C7A522"/>
    <w:rsid w:val="0051573D"/>
    <w:pPr>
      <w:spacing w:before="40" w:after="0" w:line="240" w:lineRule="auto"/>
    </w:pPr>
    <w:rPr>
      <w:rFonts w:ascii="Times New Roman" w:eastAsia="Times New Roman" w:hAnsi="Times New Roman" w:cs="Times New Roman"/>
      <w:sz w:val="20"/>
      <w:szCs w:val="20"/>
    </w:rPr>
  </w:style>
  <w:style w:type="paragraph" w:customStyle="1" w:styleId="5D1BF1D0CEEA43B1A4D9A2018E35A67322">
    <w:name w:val="5D1BF1D0CEEA43B1A4D9A2018E35A67322"/>
    <w:rsid w:val="0051573D"/>
    <w:pPr>
      <w:spacing w:before="40" w:after="0" w:line="240" w:lineRule="auto"/>
    </w:pPr>
    <w:rPr>
      <w:rFonts w:ascii="Times New Roman" w:eastAsia="Times New Roman" w:hAnsi="Times New Roman" w:cs="Times New Roman"/>
      <w:sz w:val="20"/>
      <w:szCs w:val="20"/>
    </w:rPr>
  </w:style>
  <w:style w:type="paragraph" w:customStyle="1" w:styleId="C32F7441F9E14B46811A28374DB1BDF822">
    <w:name w:val="C32F7441F9E14B46811A28374DB1BDF822"/>
    <w:rsid w:val="0051573D"/>
    <w:pPr>
      <w:spacing w:before="40" w:after="0" w:line="240" w:lineRule="auto"/>
    </w:pPr>
    <w:rPr>
      <w:rFonts w:ascii="Times New Roman" w:eastAsia="Times New Roman" w:hAnsi="Times New Roman" w:cs="Times New Roman"/>
      <w:sz w:val="20"/>
      <w:szCs w:val="20"/>
    </w:rPr>
  </w:style>
  <w:style w:type="paragraph" w:customStyle="1" w:styleId="83304937DD6341F4BF32411CCE1E622B22">
    <w:name w:val="83304937DD6341F4BF32411CCE1E622B22"/>
    <w:rsid w:val="0051573D"/>
    <w:pPr>
      <w:spacing w:before="40" w:after="0" w:line="240" w:lineRule="auto"/>
    </w:pPr>
    <w:rPr>
      <w:rFonts w:ascii="Times New Roman" w:eastAsiaTheme="minorHAnsi" w:hAnsi="Times New Roman" w:cs="Times New Roman"/>
      <w:sz w:val="20"/>
      <w:szCs w:val="20"/>
    </w:rPr>
  </w:style>
  <w:style w:type="paragraph" w:customStyle="1" w:styleId="C9ECE60C841B42F6A6DF640C5FF7D24315">
    <w:name w:val="C9ECE60C841B42F6A6DF640C5FF7D24315"/>
    <w:rsid w:val="0051573D"/>
    <w:pPr>
      <w:spacing w:after="0" w:line="240" w:lineRule="auto"/>
    </w:pPr>
    <w:rPr>
      <w:rFonts w:ascii="Times New Roman" w:eastAsia="Times New Roman" w:hAnsi="Times New Roman" w:cs="Times New Roman"/>
      <w:sz w:val="24"/>
      <w:szCs w:val="24"/>
    </w:rPr>
  </w:style>
  <w:style w:type="paragraph" w:customStyle="1" w:styleId="06E3400B94B645D183A2C3B267E0C7A523">
    <w:name w:val="06E3400B94B645D183A2C3B267E0C7A523"/>
    <w:rsid w:val="0051573D"/>
    <w:pPr>
      <w:spacing w:before="40" w:after="0" w:line="240" w:lineRule="auto"/>
    </w:pPr>
    <w:rPr>
      <w:rFonts w:ascii="Times New Roman" w:eastAsia="Times New Roman" w:hAnsi="Times New Roman" w:cs="Times New Roman"/>
      <w:sz w:val="20"/>
      <w:szCs w:val="20"/>
    </w:rPr>
  </w:style>
  <w:style w:type="paragraph" w:customStyle="1" w:styleId="5D1BF1D0CEEA43B1A4D9A2018E35A67323">
    <w:name w:val="5D1BF1D0CEEA43B1A4D9A2018E35A67323"/>
    <w:rsid w:val="0051573D"/>
    <w:pPr>
      <w:spacing w:before="40" w:after="0" w:line="240" w:lineRule="auto"/>
    </w:pPr>
    <w:rPr>
      <w:rFonts w:ascii="Times New Roman" w:eastAsia="Times New Roman" w:hAnsi="Times New Roman" w:cs="Times New Roman"/>
      <w:sz w:val="20"/>
      <w:szCs w:val="20"/>
    </w:rPr>
  </w:style>
  <w:style w:type="paragraph" w:customStyle="1" w:styleId="C32F7441F9E14B46811A28374DB1BDF823">
    <w:name w:val="C32F7441F9E14B46811A28374DB1BDF823"/>
    <w:rsid w:val="0051573D"/>
    <w:pPr>
      <w:spacing w:before="40" w:after="0" w:line="240" w:lineRule="auto"/>
    </w:pPr>
    <w:rPr>
      <w:rFonts w:ascii="Times New Roman" w:eastAsia="Times New Roman" w:hAnsi="Times New Roman" w:cs="Times New Roman"/>
      <w:sz w:val="20"/>
      <w:szCs w:val="20"/>
    </w:rPr>
  </w:style>
  <w:style w:type="paragraph" w:customStyle="1" w:styleId="83304937DD6341F4BF32411CCE1E622B23">
    <w:name w:val="83304937DD6341F4BF32411CCE1E622B23"/>
    <w:rsid w:val="0051573D"/>
    <w:pPr>
      <w:spacing w:before="40" w:after="0" w:line="240" w:lineRule="auto"/>
    </w:pPr>
    <w:rPr>
      <w:rFonts w:ascii="Times New Roman" w:eastAsiaTheme="minorHAnsi" w:hAnsi="Times New Roman" w:cs="Times New Roman"/>
      <w:sz w:val="20"/>
      <w:szCs w:val="20"/>
    </w:rPr>
  </w:style>
  <w:style w:type="paragraph" w:customStyle="1" w:styleId="C9ECE60C841B42F6A6DF640C5FF7D24316">
    <w:name w:val="C9ECE60C841B42F6A6DF640C5FF7D24316"/>
    <w:rsid w:val="00651362"/>
    <w:pPr>
      <w:spacing w:after="0" w:line="240" w:lineRule="auto"/>
    </w:pPr>
    <w:rPr>
      <w:rFonts w:ascii="Times New Roman" w:eastAsia="Times New Roman" w:hAnsi="Times New Roman" w:cs="Times New Roman"/>
      <w:sz w:val="24"/>
      <w:szCs w:val="24"/>
    </w:rPr>
  </w:style>
  <w:style w:type="paragraph" w:customStyle="1" w:styleId="06E3400B94B645D183A2C3B267E0C7A524">
    <w:name w:val="06E3400B94B645D183A2C3B267E0C7A524"/>
    <w:rsid w:val="00651362"/>
    <w:pPr>
      <w:spacing w:before="40" w:after="0" w:line="240" w:lineRule="auto"/>
    </w:pPr>
    <w:rPr>
      <w:rFonts w:ascii="Times New Roman" w:eastAsia="Times New Roman" w:hAnsi="Times New Roman" w:cs="Times New Roman"/>
      <w:sz w:val="20"/>
      <w:szCs w:val="20"/>
    </w:rPr>
  </w:style>
  <w:style w:type="paragraph" w:customStyle="1" w:styleId="5D1BF1D0CEEA43B1A4D9A2018E35A67324">
    <w:name w:val="5D1BF1D0CEEA43B1A4D9A2018E35A67324"/>
    <w:rsid w:val="00651362"/>
    <w:pPr>
      <w:spacing w:before="40" w:after="0" w:line="240" w:lineRule="auto"/>
    </w:pPr>
    <w:rPr>
      <w:rFonts w:ascii="Times New Roman" w:eastAsia="Times New Roman" w:hAnsi="Times New Roman" w:cs="Times New Roman"/>
      <w:sz w:val="20"/>
      <w:szCs w:val="20"/>
    </w:rPr>
  </w:style>
  <w:style w:type="paragraph" w:customStyle="1" w:styleId="C32F7441F9E14B46811A28374DB1BDF824">
    <w:name w:val="C32F7441F9E14B46811A28374DB1BDF824"/>
    <w:rsid w:val="00651362"/>
    <w:pPr>
      <w:spacing w:before="40" w:after="0" w:line="240" w:lineRule="auto"/>
    </w:pPr>
    <w:rPr>
      <w:rFonts w:ascii="Times New Roman" w:eastAsia="Times New Roman" w:hAnsi="Times New Roman" w:cs="Times New Roman"/>
      <w:sz w:val="20"/>
      <w:szCs w:val="20"/>
    </w:rPr>
  </w:style>
  <w:style w:type="paragraph" w:customStyle="1" w:styleId="83304937DD6341F4BF32411CCE1E622B24">
    <w:name w:val="83304937DD6341F4BF32411CCE1E622B24"/>
    <w:rsid w:val="00651362"/>
    <w:pPr>
      <w:spacing w:before="40" w:after="0" w:line="240" w:lineRule="auto"/>
    </w:pPr>
    <w:rPr>
      <w:rFonts w:ascii="Times New Roman" w:eastAsiaTheme="minorHAnsi" w:hAnsi="Times New Roman" w:cs="Times New Roman"/>
      <w:sz w:val="20"/>
      <w:szCs w:val="20"/>
    </w:rPr>
  </w:style>
  <w:style w:type="paragraph" w:customStyle="1" w:styleId="C9ECE60C841B42F6A6DF640C5FF7D24317">
    <w:name w:val="C9ECE60C841B42F6A6DF640C5FF7D24317"/>
    <w:rsid w:val="000F7941"/>
    <w:pPr>
      <w:spacing w:after="0" w:line="240" w:lineRule="auto"/>
    </w:pPr>
    <w:rPr>
      <w:rFonts w:ascii="Times New Roman" w:eastAsia="Times New Roman" w:hAnsi="Times New Roman" w:cs="Times New Roman"/>
      <w:sz w:val="24"/>
      <w:szCs w:val="24"/>
    </w:rPr>
  </w:style>
  <w:style w:type="paragraph" w:customStyle="1" w:styleId="06E3400B94B645D183A2C3B267E0C7A525">
    <w:name w:val="06E3400B94B645D183A2C3B267E0C7A525"/>
    <w:rsid w:val="000F7941"/>
    <w:pPr>
      <w:spacing w:before="40" w:after="0" w:line="240" w:lineRule="auto"/>
    </w:pPr>
    <w:rPr>
      <w:rFonts w:ascii="Times New Roman" w:eastAsia="Times New Roman" w:hAnsi="Times New Roman" w:cs="Times New Roman"/>
      <w:sz w:val="20"/>
      <w:szCs w:val="20"/>
    </w:rPr>
  </w:style>
  <w:style w:type="paragraph" w:customStyle="1" w:styleId="5D1BF1D0CEEA43B1A4D9A2018E35A67325">
    <w:name w:val="5D1BF1D0CEEA43B1A4D9A2018E35A67325"/>
    <w:rsid w:val="000F7941"/>
    <w:pPr>
      <w:spacing w:before="40" w:after="0" w:line="240" w:lineRule="auto"/>
    </w:pPr>
    <w:rPr>
      <w:rFonts w:ascii="Times New Roman" w:eastAsia="Times New Roman" w:hAnsi="Times New Roman" w:cs="Times New Roman"/>
      <w:sz w:val="20"/>
      <w:szCs w:val="20"/>
    </w:rPr>
  </w:style>
  <w:style w:type="paragraph" w:customStyle="1" w:styleId="C32F7441F9E14B46811A28374DB1BDF825">
    <w:name w:val="C32F7441F9E14B46811A28374DB1BDF825"/>
    <w:rsid w:val="000F7941"/>
    <w:pPr>
      <w:spacing w:before="40" w:after="0" w:line="240" w:lineRule="auto"/>
    </w:pPr>
    <w:rPr>
      <w:rFonts w:ascii="Times New Roman" w:eastAsia="Times New Roman" w:hAnsi="Times New Roman" w:cs="Times New Roman"/>
      <w:sz w:val="20"/>
      <w:szCs w:val="20"/>
    </w:rPr>
  </w:style>
  <w:style w:type="paragraph" w:customStyle="1" w:styleId="83304937DD6341F4BF32411CCE1E622B25">
    <w:name w:val="83304937DD6341F4BF32411CCE1E622B25"/>
    <w:rsid w:val="000F7941"/>
    <w:pPr>
      <w:spacing w:before="40" w:after="0" w:line="240" w:lineRule="auto"/>
    </w:pPr>
    <w:rPr>
      <w:rFonts w:ascii="Times New Roman" w:eastAsiaTheme="minorHAnsi" w:hAnsi="Times New Roman" w:cs="Times New Roman"/>
      <w:sz w:val="20"/>
      <w:szCs w:val="20"/>
    </w:rPr>
  </w:style>
  <w:style w:type="paragraph" w:customStyle="1" w:styleId="C9ECE60C841B42F6A6DF640C5FF7D24318">
    <w:name w:val="C9ECE60C841B42F6A6DF640C5FF7D24318"/>
    <w:rsid w:val="008460D1"/>
    <w:pPr>
      <w:spacing w:after="0" w:line="240" w:lineRule="auto"/>
    </w:pPr>
    <w:rPr>
      <w:rFonts w:ascii="Times New Roman" w:eastAsia="Times New Roman" w:hAnsi="Times New Roman" w:cs="Times New Roman"/>
      <w:sz w:val="24"/>
      <w:szCs w:val="24"/>
    </w:rPr>
  </w:style>
  <w:style w:type="paragraph" w:customStyle="1" w:styleId="06E3400B94B645D183A2C3B267E0C7A526">
    <w:name w:val="06E3400B94B645D183A2C3B267E0C7A526"/>
    <w:rsid w:val="008460D1"/>
    <w:pPr>
      <w:spacing w:before="40" w:after="0" w:line="240" w:lineRule="auto"/>
    </w:pPr>
    <w:rPr>
      <w:rFonts w:ascii="Times New Roman" w:eastAsia="Times New Roman" w:hAnsi="Times New Roman" w:cs="Times New Roman"/>
      <w:sz w:val="20"/>
      <w:szCs w:val="20"/>
    </w:rPr>
  </w:style>
  <w:style w:type="paragraph" w:customStyle="1" w:styleId="5D1BF1D0CEEA43B1A4D9A2018E35A67326">
    <w:name w:val="5D1BF1D0CEEA43B1A4D9A2018E35A67326"/>
    <w:rsid w:val="008460D1"/>
    <w:pPr>
      <w:spacing w:before="40" w:after="0" w:line="240" w:lineRule="auto"/>
    </w:pPr>
    <w:rPr>
      <w:rFonts w:ascii="Times New Roman" w:eastAsia="Times New Roman" w:hAnsi="Times New Roman" w:cs="Times New Roman"/>
      <w:sz w:val="20"/>
      <w:szCs w:val="20"/>
    </w:rPr>
  </w:style>
  <w:style w:type="paragraph" w:customStyle="1" w:styleId="C32F7441F9E14B46811A28374DB1BDF826">
    <w:name w:val="C32F7441F9E14B46811A28374DB1BDF826"/>
    <w:rsid w:val="008460D1"/>
    <w:pPr>
      <w:spacing w:before="40" w:after="0" w:line="240" w:lineRule="auto"/>
    </w:pPr>
    <w:rPr>
      <w:rFonts w:ascii="Times New Roman" w:eastAsia="Times New Roman" w:hAnsi="Times New Roman" w:cs="Times New Roman"/>
      <w:sz w:val="20"/>
      <w:szCs w:val="20"/>
    </w:rPr>
  </w:style>
  <w:style w:type="paragraph" w:customStyle="1" w:styleId="83304937DD6341F4BF32411CCE1E622B26">
    <w:name w:val="83304937DD6341F4BF32411CCE1E622B26"/>
    <w:rsid w:val="008460D1"/>
    <w:pPr>
      <w:spacing w:before="40" w:after="0" w:line="240" w:lineRule="auto"/>
    </w:pPr>
    <w:rPr>
      <w:rFonts w:ascii="Times New Roman" w:eastAsiaTheme="minorHAnsi" w:hAnsi="Times New Roman" w:cs="Times New Roman"/>
      <w:sz w:val="20"/>
      <w:szCs w:val="20"/>
    </w:rPr>
  </w:style>
  <w:style w:type="paragraph" w:customStyle="1" w:styleId="C9ECE60C841B42F6A6DF640C5FF7D24319">
    <w:name w:val="C9ECE60C841B42F6A6DF640C5FF7D24319"/>
    <w:rsid w:val="009F0E39"/>
    <w:pPr>
      <w:spacing w:after="0" w:line="240" w:lineRule="auto"/>
    </w:pPr>
    <w:rPr>
      <w:rFonts w:ascii="Times New Roman" w:eastAsia="Times New Roman" w:hAnsi="Times New Roman" w:cs="Times New Roman"/>
      <w:sz w:val="24"/>
      <w:szCs w:val="24"/>
    </w:rPr>
  </w:style>
  <w:style w:type="paragraph" w:customStyle="1" w:styleId="06E3400B94B645D183A2C3B267E0C7A527">
    <w:name w:val="06E3400B94B645D183A2C3B267E0C7A527"/>
    <w:rsid w:val="009F0E39"/>
    <w:pPr>
      <w:spacing w:before="40" w:after="0" w:line="240" w:lineRule="auto"/>
    </w:pPr>
    <w:rPr>
      <w:rFonts w:ascii="Times New Roman" w:eastAsia="Times New Roman" w:hAnsi="Times New Roman" w:cs="Times New Roman"/>
      <w:sz w:val="20"/>
      <w:szCs w:val="20"/>
    </w:rPr>
  </w:style>
  <w:style w:type="paragraph" w:customStyle="1" w:styleId="5D1BF1D0CEEA43B1A4D9A2018E35A67327">
    <w:name w:val="5D1BF1D0CEEA43B1A4D9A2018E35A67327"/>
    <w:rsid w:val="009F0E39"/>
    <w:pPr>
      <w:spacing w:before="40" w:after="0" w:line="240" w:lineRule="auto"/>
    </w:pPr>
    <w:rPr>
      <w:rFonts w:ascii="Times New Roman" w:eastAsia="Times New Roman" w:hAnsi="Times New Roman" w:cs="Times New Roman"/>
      <w:sz w:val="20"/>
      <w:szCs w:val="20"/>
    </w:rPr>
  </w:style>
  <w:style w:type="paragraph" w:customStyle="1" w:styleId="C32F7441F9E14B46811A28374DB1BDF827">
    <w:name w:val="C32F7441F9E14B46811A28374DB1BDF827"/>
    <w:rsid w:val="009F0E39"/>
    <w:pPr>
      <w:spacing w:before="40" w:after="0" w:line="240" w:lineRule="auto"/>
    </w:pPr>
    <w:rPr>
      <w:rFonts w:ascii="Times New Roman" w:eastAsia="Times New Roman" w:hAnsi="Times New Roman" w:cs="Times New Roman"/>
      <w:sz w:val="20"/>
      <w:szCs w:val="20"/>
    </w:rPr>
  </w:style>
  <w:style w:type="paragraph" w:customStyle="1" w:styleId="83304937DD6341F4BF32411CCE1E622B27">
    <w:name w:val="83304937DD6341F4BF32411CCE1E622B27"/>
    <w:rsid w:val="009F0E39"/>
    <w:pPr>
      <w:spacing w:before="40" w:after="0" w:line="240" w:lineRule="auto"/>
    </w:pPr>
    <w:rPr>
      <w:rFonts w:ascii="Times New Roman" w:eastAsiaTheme="minorHAnsi" w:hAnsi="Times New Roman" w:cs="Times New Roman"/>
      <w:sz w:val="20"/>
      <w:szCs w:val="20"/>
    </w:rPr>
  </w:style>
  <w:style w:type="paragraph" w:customStyle="1" w:styleId="CF31C5DA9A29475F8CDE373257BF4411">
    <w:name w:val="CF31C5DA9A29475F8CDE373257BF4411"/>
    <w:rsid w:val="009F0E39"/>
  </w:style>
  <w:style w:type="paragraph" w:customStyle="1" w:styleId="C9ECE60C841B42F6A6DF640C5FF7D24320">
    <w:name w:val="C9ECE60C841B42F6A6DF640C5FF7D24320"/>
    <w:rsid w:val="009F0E39"/>
    <w:pPr>
      <w:spacing w:after="0" w:line="240" w:lineRule="auto"/>
    </w:pPr>
    <w:rPr>
      <w:rFonts w:ascii="Times New Roman" w:eastAsia="Times New Roman" w:hAnsi="Times New Roman" w:cs="Times New Roman"/>
      <w:sz w:val="24"/>
      <w:szCs w:val="24"/>
    </w:rPr>
  </w:style>
  <w:style w:type="paragraph" w:customStyle="1" w:styleId="46CAACA671804422BBD86619E97C7326">
    <w:name w:val="46CAACA671804422BBD86619E97C7326"/>
    <w:rsid w:val="009F0E39"/>
    <w:pPr>
      <w:spacing w:after="0" w:line="240" w:lineRule="auto"/>
    </w:pPr>
    <w:rPr>
      <w:rFonts w:ascii="Times New Roman" w:eastAsia="Times New Roman" w:hAnsi="Times New Roman" w:cs="Times New Roman"/>
      <w:sz w:val="24"/>
      <w:szCs w:val="24"/>
    </w:rPr>
  </w:style>
  <w:style w:type="paragraph" w:customStyle="1" w:styleId="F34455CD620A4C12B519284E6BA85309">
    <w:name w:val="F34455CD620A4C12B519284E6BA85309"/>
    <w:rsid w:val="009F0E39"/>
  </w:style>
  <w:style w:type="paragraph" w:customStyle="1" w:styleId="C9ECE60C841B42F6A6DF640C5FF7D24321">
    <w:name w:val="C9ECE60C841B42F6A6DF640C5FF7D24321"/>
    <w:rsid w:val="009F0E39"/>
    <w:pPr>
      <w:spacing w:after="0" w:line="240" w:lineRule="auto"/>
    </w:pPr>
    <w:rPr>
      <w:rFonts w:ascii="Times New Roman" w:eastAsia="Times New Roman" w:hAnsi="Times New Roman" w:cs="Times New Roman"/>
      <w:sz w:val="24"/>
      <w:szCs w:val="24"/>
    </w:rPr>
  </w:style>
  <w:style w:type="paragraph" w:customStyle="1" w:styleId="46CAACA671804422BBD86619E97C73261">
    <w:name w:val="46CAACA671804422BBD86619E97C73261"/>
    <w:rsid w:val="009F0E39"/>
    <w:pPr>
      <w:spacing w:after="0" w:line="240" w:lineRule="auto"/>
    </w:pPr>
    <w:rPr>
      <w:rFonts w:ascii="Times New Roman" w:eastAsia="Times New Roman" w:hAnsi="Times New Roman" w:cs="Times New Roman"/>
      <w:sz w:val="24"/>
      <w:szCs w:val="24"/>
    </w:rPr>
  </w:style>
  <w:style w:type="paragraph" w:customStyle="1" w:styleId="5685FD2D86E048FFB65048218C75C0DC1">
    <w:name w:val="5685FD2D86E048FFB65048218C75C0DC1"/>
    <w:rsid w:val="009F0E39"/>
    <w:pPr>
      <w:spacing w:before="40" w:after="0" w:line="240" w:lineRule="auto"/>
    </w:pPr>
    <w:rPr>
      <w:rFonts w:ascii="Times New Roman" w:eastAsiaTheme="minorHAnsi" w:hAnsi="Times New Roman" w:cs="Times New Roman"/>
      <w:sz w:val="20"/>
      <w:szCs w:val="20"/>
    </w:rPr>
  </w:style>
  <w:style w:type="paragraph" w:customStyle="1" w:styleId="06E3400B94B645D183A2C3B267E0C7A528">
    <w:name w:val="06E3400B94B645D183A2C3B267E0C7A528"/>
    <w:rsid w:val="009F0E39"/>
    <w:pPr>
      <w:spacing w:before="40" w:after="0" w:line="240" w:lineRule="auto"/>
    </w:pPr>
    <w:rPr>
      <w:rFonts w:ascii="Times New Roman" w:eastAsia="Times New Roman" w:hAnsi="Times New Roman" w:cs="Times New Roman"/>
      <w:sz w:val="20"/>
      <w:szCs w:val="20"/>
    </w:rPr>
  </w:style>
  <w:style w:type="paragraph" w:customStyle="1" w:styleId="5D1BF1D0CEEA43B1A4D9A2018E35A67328">
    <w:name w:val="5D1BF1D0CEEA43B1A4D9A2018E35A67328"/>
    <w:rsid w:val="009F0E39"/>
    <w:pPr>
      <w:spacing w:before="40" w:after="0" w:line="240" w:lineRule="auto"/>
    </w:pPr>
    <w:rPr>
      <w:rFonts w:ascii="Times New Roman" w:eastAsia="Times New Roman" w:hAnsi="Times New Roman" w:cs="Times New Roman"/>
      <w:sz w:val="20"/>
      <w:szCs w:val="20"/>
    </w:rPr>
  </w:style>
  <w:style w:type="paragraph" w:customStyle="1" w:styleId="C32F7441F9E14B46811A28374DB1BDF828">
    <w:name w:val="C32F7441F9E14B46811A28374DB1BDF828"/>
    <w:rsid w:val="009F0E39"/>
    <w:pPr>
      <w:spacing w:before="40" w:after="0" w:line="240" w:lineRule="auto"/>
    </w:pPr>
    <w:rPr>
      <w:rFonts w:ascii="Times New Roman" w:eastAsia="Times New Roman" w:hAnsi="Times New Roman" w:cs="Times New Roman"/>
      <w:sz w:val="20"/>
      <w:szCs w:val="20"/>
    </w:rPr>
  </w:style>
  <w:style w:type="paragraph" w:customStyle="1" w:styleId="8A0B0431283A41018DB422E0A7D6B17E6">
    <w:name w:val="8A0B0431283A41018DB422E0A7D6B17E6"/>
    <w:rsid w:val="009F0E39"/>
    <w:pPr>
      <w:spacing w:before="40" w:after="0" w:line="240" w:lineRule="auto"/>
    </w:pPr>
    <w:rPr>
      <w:rFonts w:ascii="Times New Roman" w:eastAsiaTheme="minorHAnsi" w:hAnsi="Times New Roman" w:cs="Times New Roman"/>
      <w:sz w:val="20"/>
      <w:szCs w:val="20"/>
    </w:rPr>
  </w:style>
  <w:style w:type="paragraph" w:customStyle="1" w:styleId="D658B3A6DE3D49ED85DCCEE15F35E38B7">
    <w:name w:val="D658B3A6DE3D49ED85DCCEE15F35E38B7"/>
    <w:rsid w:val="009F0E39"/>
    <w:pPr>
      <w:spacing w:before="40" w:after="0" w:line="240" w:lineRule="auto"/>
    </w:pPr>
    <w:rPr>
      <w:rFonts w:ascii="Times New Roman" w:eastAsiaTheme="minorHAnsi" w:hAnsi="Times New Roman" w:cs="Times New Roman"/>
      <w:sz w:val="20"/>
      <w:szCs w:val="20"/>
    </w:rPr>
  </w:style>
  <w:style w:type="paragraph" w:customStyle="1" w:styleId="83304937DD6341F4BF32411CCE1E622B28">
    <w:name w:val="83304937DD6341F4BF32411CCE1E622B28"/>
    <w:rsid w:val="009F0E39"/>
    <w:pPr>
      <w:spacing w:before="40" w:after="0" w:line="240" w:lineRule="auto"/>
    </w:pPr>
    <w:rPr>
      <w:rFonts w:ascii="Times New Roman" w:eastAsiaTheme="minorHAnsi" w:hAnsi="Times New Roman" w:cs="Times New Roman"/>
      <w:sz w:val="20"/>
      <w:szCs w:val="20"/>
    </w:rPr>
  </w:style>
  <w:style w:type="paragraph" w:customStyle="1" w:styleId="5441DFBB5E6049128846298A793415763">
    <w:name w:val="5441DFBB5E6049128846298A793415763"/>
    <w:rsid w:val="009F0E39"/>
    <w:pPr>
      <w:spacing w:before="40" w:after="0" w:line="240" w:lineRule="auto"/>
    </w:pPr>
    <w:rPr>
      <w:rFonts w:ascii="Times New Roman" w:eastAsiaTheme="minorHAnsi" w:hAnsi="Times New Roman" w:cs="Times New Roman"/>
      <w:sz w:val="20"/>
      <w:szCs w:val="20"/>
    </w:rPr>
  </w:style>
  <w:style w:type="paragraph" w:customStyle="1" w:styleId="C9ECE60C841B42F6A6DF640C5FF7D24322">
    <w:name w:val="C9ECE60C841B42F6A6DF640C5FF7D24322"/>
    <w:rsid w:val="009F0E39"/>
    <w:pPr>
      <w:spacing w:after="0" w:line="240" w:lineRule="auto"/>
    </w:pPr>
    <w:rPr>
      <w:rFonts w:ascii="Times New Roman" w:eastAsia="Times New Roman" w:hAnsi="Times New Roman" w:cs="Times New Roman"/>
      <w:sz w:val="24"/>
      <w:szCs w:val="24"/>
    </w:rPr>
  </w:style>
  <w:style w:type="paragraph" w:customStyle="1" w:styleId="46CAACA671804422BBD86619E97C73262">
    <w:name w:val="46CAACA671804422BBD86619E97C73262"/>
    <w:rsid w:val="009F0E39"/>
    <w:pPr>
      <w:spacing w:after="0" w:line="240" w:lineRule="auto"/>
    </w:pPr>
    <w:rPr>
      <w:rFonts w:ascii="Times New Roman" w:eastAsia="Times New Roman" w:hAnsi="Times New Roman" w:cs="Times New Roman"/>
      <w:sz w:val="24"/>
      <w:szCs w:val="24"/>
    </w:rPr>
  </w:style>
  <w:style w:type="paragraph" w:customStyle="1" w:styleId="5685FD2D86E048FFB65048218C75C0DC2">
    <w:name w:val="5685FD2D86E048FFB65048218C75C0DC2"/>
    <w:rsid w:val="009F0E39"/>
    <w:pPr>
      <w:spacing w:before="40" w:after="0" w:line="240" w:lineRule="auto"/>
    </w:pPr>
    <w:rPr>
      <w:rFonts w:ascii="Times New Roman" w:eastAsiaTheme="minorHAnsi" w:hAnsi="Times New Roman" w:cs="Times New Roman"/>
      <w:sz w:val="20"/>
      <w:szCs w:val="20"/>
    </w:rPr>
  </w:style>
  <w:style w:type="paragraph" w:customStyle="1" w:styleId="06E3400B94B645D183A2C3B267E0C7A529">
    <w:name w:val="06E3400B94B645D183A2C3B267E0C7A529"/>
    <w:rsid w:val="009F0E39"/>
    <w:pPr>
      <w:spacing w:before="40" w:after="0" w:line="240" w:lineRule="auto"/>
    </w:pPr>
    <w:rPr>
      <w:rFonts w:ascii="Times New Roman" w:eastAsia="Times New Roman" w:hAnsi="Times New Roman" w:cs="Times New Roman"/>
      <w:sz w:val="20"/>
      <w:szCs w:val="20"/>
    </w:rPr>
  </w:style>
  <w:style w:type="paragraph" w:customStyle="1" w:styleId="5D1BF1D0CEEA43B1A4D9A2018E35A67329">
    <w:name w:val="5D1BF1D0CEEA43B1A4D9A2018E35A67329"/>
    <w:rsid w:val="009F0E39"/>
    <w:pPr>
      <w:spacing w:before="40" w:after="0" w:line="240" w:lineRule="auto"/>
    </w:pPr>
    <w:rPr>
      <w:rFonts w:ascii="Times New Roman" w:eastAsia="Times New Roman" w:hAnsi="Times New Roman" w:cs="Times New Roman"/>
      <w:sz w:val="20"/>
      <w:szCs w:val="20"/>
    </w:rPr>
  </w:style>
  <w:style w:type="paragraph" w:customStyle="1" w:styleId="C32F7441F9E14B46811A28374DB1BDF829">
    <w:name w:val="C32F7441F9E14B46811A28374DB1BDF829"/>
    <w:rsid w:val="009F0E39"/>
    <w:pPr>
      <w:spacing w:before="40" w:after="0" w:line="240" w:lineRule="auto"/>
    </w:pPr>
    <w:rPr>
      <w:rFonts w:ascii="Times New Roman" w:eastAsia="Times New Roman" w:hAnsi="Times New Roman" w:cs="Times New Roman"/>
      <w:sz w:val="20"/>
      <w:szCs w:val="20"/>
    </w:rPr>
  </w:style>
  <w:style w:type="paragraph" w:customStyle="1" w:styleId="8A0B0431283A41018DB422E0A7D6B17E7">
    <w:name w:val="8A0B0431283A41018DB422E0A7D6B17E7"/>
    <w:rsid w:val="009F0E39"/>
    <w:pPr>
      <w:spacing w:before="40" w:after="0" w:line="240" w:lineRule="auto"/>
    </w:pPr>
    <w:rPr>
      <w:rFonts w:ascii="Times New Roman" w:eastAsiaTheme="minorHAnsi" w:hAnsi="Times New Roman" w:cs="Times New Roman"/>
      <w:sz w:val="20"/>
      <w:szCs w:val="20"/>
    </w:rPr>
  </w:style>
  <w:style w:type="paragraph" w:customStyle="1" w:styleId="D658B3A6DE3D49ED85DCCEE15F35E38B8">
    <w:name w:val="D658B3A6DE3D49ED85DCCEE15F35E38B8"/>
    <w:rsid w:val="009F0E39"/>
    <w:pPr>
      <w:spacing w:before="40" w:after="0" w:line="240" w:lineRule="auto"/>
    </w:pPr>
    <w:rPr>
      <w:rFonts w:ascii="Times New Roman" w:eastAsiaTheme="minorHAnsi" w:hAnsi="Times New Roman" w:cs="Times New Roman"/>
      <w:sz w:val="20"/>
      <w:szCs w:val="20"/>
    </w:rPr>
  </w:style>
  <w:style w:type="paragraph" w:customStyle="1" w:styleId="83304937DD6341F4BF32411CCE1E622B29">
    <w:name w:val="83304937DD6341F4BF32411CCE1E622B29"/>
    <w:rsid w:val="009F0E39"/>
    <w:pPr>
      <w:spacing w:before="40" w:after="0" w:line="240" w:lineRule="auto"/>
    </w:pPr>
    <w:rPr>
      <w:rFonts w:ascii="Times New Roman" w:eastAsiaTheme="minorHAnsi" w:hAnsi="Times New Roman" w:cs="Times New Roman"/>
      <w:sz w:val="20"/>
      <w:szCs w:val="20"/>
    </w:rPr>
  </w:style>
  <w:style w:type="paragraph" w:customStyle="1" w:styleId="4FB25322FF024F7091B7C01BA3648CB27">
    <w:name w:val="4FB25322FF024F7091B7C01BA3648CB27"/>
    <w:rsid w:val="009F0E39"/>
    <w:pPr>
      <w:spacing w:before="40" w:after="0" w:line="240" w:lineRule="auto"/>
    </w:pPr>
    <w:rPr>
      <w:rFonts w:ascii="Times New Roman" w:eastAsiaTheme="minorHAnsi" w:hAnsi="Times New Roman" w:cs="Times New Roman"/>
      <w:sz w:val="20"/>
      <w:szCs w:val="20"/>
    </w:rPr>
  </w:style>
  <w:style w:type="paragraph" w:customStyle="1" w:styleId="5441DFBB5E6049128846298A793415764">
    <w:name w:val="5441DFBB5E6049128846298A793415764"/>
    <w:rsid w:val="009F0E39"/>
    <w:pPr>
      <w:spacing w:before="40" w:after="0" w:line="240" w:lineRule="auto"/>
    </w:pPr>
    <w:rPr>
      <w:rFonts w:ascii="Times New Roman" w:eastAsiaTheme="minorHAnsi" w:hAnsi="Times New Roman" w:cs="Times New Roman"/>
      <w:sz w:val="20"/>
      <w:szCs w:val="20"/>
    </w:rPr>
  </w:style>
  <w:style w:type="paragraph" w:customStyle="1" w:styleId="76FB5DD6FC2A41F2AE6FEA85B03E3883">
    <w:name w:val="76FB5DD6FC2A41F2AE6FEA85B03E3883"/>
    <w:rsid w:val="000868EA"/>
  </w:style>
  <w:style w:type="paragraph" w:customStyle="1" w:styleId="90EAC599117B4B07A3FFBE2DC294FAD2">
    <w:name w:val="90EAC599117B4B07A3FFBE2DC294FAD2"/>
    <w:rsid w:val="000868EA"/>
  </w:style>
  <w:style w:type="paragraph" w:customStyle="1" w:styleId="6EA043D199B94060A9FB9C4B2DF3A7CC">
    <w:name w:val="6EA043D199B94060A9FB9C4B2DF3A7CC"/>
    <w:rsid w:val="000868EA"/>
  </w:style>
  <w:style w:type="paragraph" w:customStyle="1" w:styleId="C9ECE60C841B42F6A6DF640C5FF7D24323">
    <w:name w:val="C9ECE60C841B42F6A6DF640C5FF7D24323"/>
    <w:rsid w:val="000868EA"/>
    <w:pPr>
      <w:spacing w:after="0" w:line="240" w:lineRule="auto"/>
    </w:pPr>
    <w:rPr>
      <w:rFonts w:ascii="Times New Roman" w:eastAsia="Times New Roman" w:hAnsi="Times New Roman" w:cs="Times New Roman"/>
      <w:sz w:val="24"/>
      <w:szCs w:val="24"/>
    </w:rPr>
  </w:style>
  <w:style w:type="paragraph" w:customStyle="1" w:styleId="06E3400B94B645D183A2C3B267E0C7A530">
    <w:name w:val="06E3400B94B645D183A2C3B267E0C7A530"/>
    <w:rsid w:val="000868EA"/>
    <w:pPr>
      <w:spacing w:before="40" w:after="0" w:line="240" w:lineRule="auto"/>
    </w:pPr>
    <w:rPr>
      <w:rFonts w:ascii="Times New Roman" w:eastAsia="Times New Roman" w:hAnsi="Times New Roman" w:cs="Times New Roman"/>
      <w:sz w:val="20"/>
      <w:szCs w:val="20"/>
    </w:rPr>
  </w:style>
  <w:style w:type="paragraph" w:customStyle="1" w:styleId="5D1BF1D0CEEA43B1A4D9A2018E35A67330">
    <w:name w:val="5D1BF1D0CEEA43B1A4D9A2018E35A67330"/>
    <w:rsid w:val="000868EA"/>
    <w:pPr>
      <w:spacing w:before="40" w:after="0" w:line="240" w:lineRule="auto"/>
    </w:pPr>
    <w:rPr>
      <w:rFonts w:ascii="Times New Roman" w:eastAsia="Times New Roman" w:hAnsi="Times New Roman" w:cs="Times New Roman"/>
      <w:sz w:val="20"/>
      <w:szCs w:val="20"/>
    </w:rPr>
  </w:style>
  <w:style w:type="paragraph" w:customStyle="1" w:styleId="C32F7441F9E14B46811A28374DB1BDF830">
    <w:name w:val="C32F7441F9E14B46811A28374DB1BDF830"/>
    <w:rsid w:val="000868EA"/>
    <w:pPr>
      <w:spacing w:before="40" w:after="0" w:line="240" w:lineRule="auto"/>
    </w:pPr>
    <w:rPr>
      <w:rFonts w:ascii="Times New Roman" w:eastAsia="Times New Roman" w:hAnsi="Times New Roman" w:cs="Times New Roman"/>
      <w:sz w:val="20"/>
      <w:szCs w:val="20"/>
    </w:rPr>
  </w:style>
  <w:style w:type="paragraph" w:customStyle="1" w:styleId="8A0B0431283A41018DB422E0A7D6B17E8">
    <w:name w:val="8A0B0431283A41018DB422E0A7D6B17E8"/>
    <w:rsid w:val="000868EA"/>
    <w:pPr>
      <w:spacing w:before="40" w:after="0" w:line="240" w:lineRule="auto"/>
    </w:pPr>
    <w:rPr>
      <w:rFonts w:ascii="Times New Roman" w:eastAsiaTheme="minorHAnsi" w:hAnsi="Times New Roman" w:cs="Times New Roman"/>
      <w:sz w:val="20"/>
      <w:szCs w:val="20"/>
    </w:rPr>
  </w:style>
  <w:style w:type="paragraph" w:customStyle="1" w:styleId="83304937DD6341F4BF32411CCE1E622B30">
    <w:name w:val="83304937DD6341F4BF32411CCE1E622B30"/>
    <w:rsid w:val="000868EA"/>
    <w:pPr>
      <w:spacing w:before="40" w:after="0" w:line="240" w:lineRule="auto"/>
    </w:pPr>
    <w:rPr>
      <w:rFonts w:ascii="Times New Roman" w:eastAsiaTheme="minorHAnsi" w:hAnsi="Times New Roman" w:cs="Times New Roman"/>
      <w:sz w:val="20"/>
      <w:szCs w:val="20"/>
    </w:rPr>
  </w:style>
  <w:style w:type="paragraph" w:customStyle="1" w:styleId="4FB25322FF024F7091B7C01BA3648CB28">
    <w:name w:val="4FB25322FF024F7091B7C01BA3648CB28"/>
    <w:rsid w:val="000868EA"/>
    <w:pPr>
      <w:spacing w:before="40" w:after="0" w:line="240" w:lineRule="auto"/>
    </w:pPr>
    <w:rPr>
      <w:rFonts w:ascii="Times New Roman" w:eastAsiaTheme="minorHAnsi" w:hAnsi="Times New Roman" w:cs="Times New Roman"/>
      <w:sz w:val="20"/>
      <w:szCs w:val="20"/>
    </w:rPr>
  </w:style>
  <w:style w:type="paragraph" w:customStyle="1" w:styleId="5441DFBB5E6049128846298A793415765">
    <w:name w:val="5441DFBB5E6049128846298A793415765"/>
    <w:rsid w:val="000868EA"/>
    <w:pPr>
      <w:spacing w:before="40" w:after="0" w:line="240" w:lineRule="auto"/>
    </w:pPr>
    <w:rPr>
      <w:rFonts w:ascii="Times New Roman" w:eastAsiaTheme="minorHAnsi" w:hAnsi="Times New Roman" w:cs="Times New Roman"/>
      <w:sz w:val="20"/>
      <w:szCs w:val="20"/>
    </w:rPr>
  </w:style>
  <w:style w:type="paragraph" w:customStyle="1" w:styleId="C9ECE60C841B42F6A6DF640C5FF7D24324">
    <w:name w:val="C9ECE60C841B42F6A6DF640C5FF7D24324"/>
    <w:rsid w:val="006378D3"/>
    <w:pPr>
      <w:spacing w:after="0" w:line="240" w:lineRule="auto"/>
    </w:pPr>
    <w:rPr>
      <w:rFonts w:ascii="Times New Roman" w:eastAsia="Times New Roman" w:hAnsi="Times New Roman" w:cs="Times New Roman"/>
      <w:sz w:val="24"/>
      <w:szCs w:val="24"/>
    </w:rPr>
  </w:style>
  <w:style w:type="paragraph" w:customStyle="1" w:styleId="06E3400B94B645D183A2C3B267E0C7A531">
    <w:name w:val="06E3400B94B645D183A2C3B267E0C7A531"/>
    <w:rsid w:val="006378D3"/>
    <w:pPr>
      <w:spacing w:before="40" w:after="0" w:line="240" w:lineRule="auto"/>
    </w:pPr>
    <w:rPr>
      <w:rFonts w:ascii="Times New Roman" w:eastAsia="Times New Roman" w:hAnsi="Times New Roman" w:cs="Times New Roman"/>
      <w:sz w:val="20"/>
      <w:szCs w:val="20"/>
    </w:rPr>
  </w:style>
  <w:style w:type="paragraph" w:customStyle="1" w:styleId="5D1BF1D0CEEA43B1A4D9A2018E35A67331">
    <w:name w:val="5D1BF1D0CEEA43B1A4D9A2018E35A67331"/>
    <w:rsid w:val="006378D3"/>
    <w:pPr>
      <w:spacing w:before="40" w:after="0" w:line="240" w:lineRule="auto"/>
    </w:pPr>
    <w:rPr>
      <w:rFonts w:ascii="Times New Roman" w:eastAsia="Times New Roman" w:hAnsi="Times New Roman" w:cs="Times New Roman"/>
      <w:sz w:val="20"/>
      <w:szCs w:val="20"/>
    </w:rPr>
  </w:style>
  <w:style w:type="paragraph" w:customStyle="1" w:styleId="C32F7441F9E14B46811A28374DB1BDF831">
    <w:name w:val="C32F7441F9E14B46811A28374DB1BDF831"/>
    <w:rsid w:val="006378D3"/>
    <w:pPr>
      <w:spacing w:before="40" w:after="0" w:line="240" w:lineRule="auto"/>
    </w:pPr>
    <w:rPr>
      <w:rFonts w:ascii="Times New Roman" w:eastAsia="Times New Roman" w:hAnsi="Times New Roman" w:cs="Times New Roman"/>
      <w:sz w:val="20"/>
      <w:szCs w:val="20"/>
    </w:rPr>
  </w:style>
  <w:style w:type="paragraph" w:customStyle="1" w:styleId="8A0B0431283A41018DB422E0A7D6B17E9">
    <w:name w:val="8A0B0431283A41018DB422E0A7D6B17E9"/>
    <w:rsid w:val="006378D3"/>
    <w:pPr>
      <w:spacing w:before="40" w:after="0" w:line="240" w:lineRule="auto"/>
    </w:pPr>
    <w:rPr>
      <w:rFonts w:ascii="Times New Roman" w:eastAsiaTheme="minorHAnsi" w:hAnsi="Times New Roman" w:cs="Times New Roman"/>
      <w:sz w:val="20"/>
      <w:szCs w:val="20"/>
    </w:rPr>
  </w:style>
  <w:style w:type="paragraph" w:customStyle="1" w:styleId="83304937DD6341F4BF32411CCE1E622B31">
    <w:name w:val="83304937DD6341F4BF32411CCE1E622B31"/>
    <w:rsid w:val="006378D3"/>
    <w:pPr>
      <w:spacing w:before="40" w:after="0" w:line="240" w:lineRule="auto"/>
    </w:pPr>
    <w:rPr>
      <w:rFonts w:ascii="Times New Roman" w:eastAsiaTheme="minorHAnsi" w:hAnsi="Times New Roman" w:cs="Times New Roman"/>
      <w:sz w:val="20"/>
      <w:szCs w:val="20"/>
    </w:rPr>
  </w:style>
  <w:style w:type="paragraph" w:customStyle="1" w:styleId="4FB25322FF024F7091B7C01BA3648CB29">
    <w:name w:val="4FB25322FF024F7091B7C01BA3648CB29"/>
    <w:rsid w:val="006378D3"/>
    <w:pPr>
      <w:spacing w:before="40" w:after="0" w:line="240" w:lineRule="auto"/>
    </w:pPr>
    <w:rPr>
      <w:rFonts w:ascii="Times New Roman" w:eastAsiaTheme="minorHAnsi" w:hAnsi="Times New Roman" w:cs="Times New Roman"/>
      <w:sz w:val="20"/>
      <w:szCs w:val="20"/>
    </w:rPr>
  </w:style>
  <w:style w:type="paragraph" w:customStyle="1" w:styleId="5441DFBB5E6049128846298A793415766">
    <w:name w:val="5441DFBB5E6049128846298A793415766"/>
    <w:rsid w:val="006378D3"/>
    <w:pPr>
      <w:spacing w:before="40" w:after="0" w:line="240" w:lineRule="auto"/>
    </w:pPr>
    <w:rPr>
      <w:rFonts w:ascii="Times New Roman" w:eastAsiaTheme="minorHAnsi" w:hAnsi="Times New Roman" w:cs="Times New Roman"/>
      <w:sz w:val="20"/>
      <w:szCs w:val="20"/>
    </w:rPr>
  </w:style>
  <w:style w:type="paragraph" w:customStyle="1" w:styleId="C9ECE60C841B42F6A6DF640C5FF7D24325">
    <w:name w:val="C9ECE60C841B42F6A6DF640C5FF7D24325"/>
    <w:rsid w:val="000D7901"/>
    <w:pPr>
      <w:spacing w:after="0" w:line="240" w:lineRule="auto"/>
    </w:pPr>
    <w:rPr>
      <w:rFonts w:ascii="Times New Roman" w:eastAsia="Times New Roman" w:hAnsi="Times New Roman" w:cs="Times New Roman"/>
      <w:sz w:val="24"/>
      <w:szCs w:val="24"/>
    </w:rPr>
  </w:style>
  <w:style w:type="paragraph" w:customStyle="1" w:styleId="06E3400B94B645D183A2C3B267E0C7A532">
    <w:name w:val="06E3400B94B645D183A2C3B267E0C7A532"/>
    <w:rsid w:val="000D7901"/>
    <w:pPr>
      <w:spacing w:before="40" w:after="0" w:line="240" w:lineRule="auto"/>
    </w:pPr>
    <w:rPr>
      <w:rFonts w:ascii="Times New Roman" w:eastAsia="Times New Roman" w:hAnsi="Times New Roman" w:cs="Times New Roman"/>
      <w:sz w:val="20"/>
      <w:szCs w:val="20"/>
    </w:rPr>
  </w:style>
  <w:style w:type="paragraph" w:customStyle="1" w:styleId="5D1BF1D0CEEA43B1A4D9A2018E35A67332">
    <w:name w:val="5D1BF1D0CEEA43B1A4D9A2018E35A67332"/>
    <w:rsid w:val="000D7901"/>
    <w:pPr>
      <w:spacing w:before="40" w:after="0" w:line="240" w:lineRule="auto"/>
    </w:pPr>
    <w:rPr>
      <w:rFonts w:ascii="Times New Roman" w:eastAsia="Times New Roman" w:hAnsi="Times New Roman" w:cs="Times New Roman"/>
      <w:sz w:val="20"/>
      <w:szCs w:val="20"/>
    </w:rPr>
  </w:style>
  <w:style w:type="paragraph" w:customStyle="1" w:styleId="1D8E176EC9F04578960D24386026ABFE19">
    <w:name w:val="1D8E176EC9F04578960D24386026ABFE19"/>
    <w:rsid w:val="000D7901"/>
    <w:pPr>
      <w:spacing w:before="40" w:after="0" w:line="240" w:lineRule="auto"/>
    </w:pPr>
    <w:rPr>
      <w:rFonts w:ascii="Times New Roman" w:eastAsiaTheme="minorHAnsi" w:hAnsi="Times New Roman" w:cs="Times New Roman"/>
      <w:sz w:val="20"/>
      <w:szCs w:val="20"/>
    </w:rPr>
  </w:style>
  <w:style w:type="paragraph" w:customStyle="1" w:styleId="C32F7441F9E14B46811A28374DB1BDF832">
    <w:name w:val="C32F7441F9E14B46811A28374DB1BDF832"/>
    <w:rsid w:val="000D7901"/>
    <w:pPr>
      <w:spacing w:before="40" w:after="0" w:line="240" w:lineRule="auto"/>
    </w:pPr>
    <w:rPr>
      <w:rFonts w:ascii="Times New Roman" w:eastAsia="Times New Roman" w:hAnsi="Times New Roman" w:cs="Times New Roman"/>
      <w:sz w:val="20"/>
      <w:szCs w:val="20"/>
    </w:rPr>
  </w:style>
  <w:style w:type="paragraph" w:customStyle="1" w:styleId="8A0B0431283A41018DB422E0A7D6B17E10">
    <w:name w:val="8A0B0431283A41018DB422E0A7D6B17E10"/>
    <w:rsid w:val="000D7901"/>
    <w:pPr>
      <w:spacing w:before="40" w:after="0" w:line="240" w:lineRule="auto"/>
    </w:pPr>
    <w:rPr>
      <w:rFonts w:ascii="Times New Roman" w:eastAsiaTheme="minorHAnsi" w:hAnsi="Times New Roman" w:cs="Times New Roman"/>
      <w:sz w:val="20"/>
      <w:szCs w:val="20"/>
    </w:rPr>
  </w:style>
  <w:style w:type="paragraph" w:customStyle="1" w:styleId="83304937DD6341F4BF32411CCE1E622B32">
    <w:name w:val="83304937DD6341F4BF32411CCE1E622B32"/>
    <w:rsid w:val="000D7901"/>
    <w:pPr>
      <w:spacing w:before="40" w:after="0" w:line="240" w:lineRule="auto"/>
    </w:pPr>
    <w:rPr>
      <w:rFonts w:ascii="Times New Roman" w:eastAsiaTheme="minorHAnsi" w:hAnsi="Times New Roman" w:cs="Times New Roman"/>
      <w:sz w:val="20"/>
      <w:szCs w:val="20"/>
    </w:rPr>
  </w:style>
  <w:style w:type="paragraph" w:customStyle="1" w:styleId="4FB25322FF024F7091B7C01BA3648CB210">
    <w:name w:val="4FB25322FF024F7091B7C01BA3648CB210"/>
    <w:rsid w:val="000D7901"/>
    <w:pPr>
      <w:spacing w:before="40" w:after="0" w:line="240" w:lineRule="auto"/>
    </w:pPr>
    <w:rPr>
      <w:rFonts w:ascii="Times New Roman" w:eastAsiaTheme="minorHAnsi" w:hAnsi="Times New Roman" w:cs="Times New Roman"/>
      <w:sz w:val="20"/>
      <w:szCs w:val="20"/>
    </w:rPr>
  </w:style>
  <w:style w:type="paragraph" w:customStyle="1" w:styleId="E9A4848617C441509D31675C6C511F431">
    <w:name w:val="E9A4848617C441509D31675C6C511F431"/>
    <w:rsid w:val="000D7901"/>
    <w:pPr>
      <w:spacing w:before="40" w:after="0" w:line="240" w:lineRule="auto"/>
    </w:pPr>
    <w:rPr>
      <w:rFonts w:ascii="Times New Roman" w:eastAsiaTheme="minorHAnsi" w:hAnsi="Times New Roman" w:cs="Times New Roman"/>
      <w:sz w:val="20"/>
      <w:szCs w:val="20"/>
    </w:rPr>
  </w:style>
  <w:style w:type="paragraph" w:customStyle="1" w:styleId="56391581245C41C783562F0904E475101">
    <w:name w:val="56391581245C41C783562F0904E475101"/>
    <w:rsid w:val="000D7901"/>
    <w:pPr>
      <w:spacing w:before="40" w:after="0" w:line="240" w:lineRule="auto"/>
    </w:pPr>
    <w:rPr>
      <w:rFonts w:ascii="Times New Roman" w:eastAsiaTheme="minorHAnsi" w:hAnsi="Times New Roman" w:cs="Times New Roman"/>
      <w:sz w:val="20"/>
      <w:szCs w:val="20"/>
    </w:rPr>
  </w:style>
  <w:style w:type="paragraph" w:customStyle="1" w:styleId="5441DFBB5E6049128846298A793415767">
    <w:name w:val="5441DFBB5E6049128846298A793415767"/>
    <w:rsid w:val="000D7901"/>
    <w:pPr>
      <w:spacing w:before="40" w:after="0" w:line="240" w:lineRule="auto"/>
    </w:pPr>
    <w:rPr>
      <w:rFonts w:ascii="Times New Roman" w:eastAsiaTheme="minorHAnsi"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85FD2D86E048FFB65048218C75C0DC">
    <w:name w:val="5685FD2D86E048FFB65048218C75C0DC"/>
  </w:style>
  <w:style w:type="paragraph" w:customStyle="1" w:styleId="15812307DD7444B888B75EAC29AF214E">
    <w:name w:val="15812307DD7444B888B75EAC29AF214E"/>
  </w:style>
  <w:style w:type="paragraph" w:customStyle="1" w:styleId="06E3400B94B645D183A2C3B267E0C7A5">
    <w:name w:val="06E3400B94B645D183A2C3B267E0C7A5"/>
  </w:style>
  <w:style w:type="paragraph" w:customStyle="1" w:styleId="5D1BF1D0CEEA43B1A4D9A2018E35A673">
    <w:name w:val="5D1BF1D0CEEA43B1A4D9A2018E35A673"/>
  </w:style>
  <w:style w:type="character" w:styleId="Hyperlink">
    <w:name w:val="Hyperlink"/>
    <w:basedOn w:val="DefaultParagraphFont"/>
    <w:uiPriority w:val="99"/>
    <w:unhideWhenUsed/>
    <w:rsid w:val="000D7901"/>
    <w:rPr>
      <w:color w:val="0000FF" w:themeColor="hyperlink"/>
      <w:u w:val="single"/>
    </w:rPr>
  </w:style>
  <w:style w:type="paragraph" w:customStyle="1" w:styleId="1D8E176EC9F04578960D24386026ABFE">
    <w:name w:val="1D8E176EC9F04578960D24386026ABFE"/>
  </w:style>
  <w:style w:type="paragraph" w:customStyle="1" w:styleId="C32F7441F9E14B46811A28374DB1BDF8">
    <w:name w:val="C32F7441F9E14B46811A28374DB1BDF8"/>
  </w:style>
  <w:style w:type="paragraph" w:customStyle="1" w:styleId="8A0B0431283A41018DB422E0A7D6B17E">
    <w:name w:val="8A0B0431283A41018DB422E0A7D6B17E"/>
  </w:style>
  <w:style w:type="paragraph" w:customStyle="1" w:styleId="D658B3A6DE3D49ED85DCCEE15F35E38B">
    <w:name w:val="D658B3A6DE3D49ED85DCCEE15F35E38B"/>
  </w:style>
  <w:style w:type="character" w:styleId="PlaceholderText">
    <w:name w:val="Placeholder Text"/>
    <w:basedOn w:val="DefaultParagraphFont"/>
    <w:uiPriority w:val="99"/>
    <w:semiHidden/>
    <w:rsid w:val="000D7901"/>
    <w:rPr>
      <w:color w:val="808080"/>
    </w:rPr>
  </w:style>
  <w:style w:type="paragraph" w:customStyle="1" w:styleId="83304937DD6341F4BF32411CCE1E622B">
    <w:name w:val="83304937DD6341F4BF32411CCE1E622B"/>
  </w:style>
  <w:style w:type="paragraph" w:customStyle="1" w:styleId="08116DF566D0491C8AA1057766912B1C">
    <w:name w:val="08116DF566D0491C8AA1057766912B1C"/>
  </w:style>
  <w:style w:type="paragraph" w:customStyle="1" w:styleId="4FB25322FF024F7091B7C01BA3648CB2">
    <w:name w:val="4FB25322FF024F7091B7C01BA3648CB2"/>
  </w:style>
  <w:style w:type="paragraph" w:customStyle="1" w:styleId="E9A4848617C441509D31675C6C511F43">
    <w:name w:val="E9A4848617C441509D31675C6C511F43"/>
  </w:style>
  <w:style w:type="paragraph" w:customStyle="1" w:styleId="56391581245C41C783562F0904E47510">
    <w:name w:val="56391581245C41C783562F0904E47510"/>
  </w:style>
  <w:style w:type="paragraph" w:customStyle="1" w:styleId="5441DFBB5E6049128846298A79341576">
    <w:name w:val="5441DFBB5E6049128846298A79341576"/>
  </w:style>
  <w:style w:type="paragraph" w:customStyle="1" w:styleId="B08889B0B36F4E769877CF71D3AA17CD">
    <w:name w:val="B08889B0B36F4E769877CF71D3AA17CD"/>
  </w:style>
  <w:style w:type="paragraph" w:customStyle="1" w:styleId="97610728B5E04EFBA1ACFF35F796A6F4">
    <w:name w:val="97610728B5E04EFBA1ACFF35F796A6F4"/>
  </w:style>
  <w:style w:type="paragraph" w:customStyle="1" w:styleId="B978359192C54EABAEBF9AF33EB8887C">
    <w:name w:val="B978359192C54EABAEBF9AF33EB8887C"/>
  </w:style>
  <w:style w:type="paragraph" w:customStyle="1" w:styleId="210E60489CAF40E6ADAC6E0E9149F60C">
    <w:name w:val="210E60489CAF40E6ADAC6E0E9149F60C"/>
  </w:style>
  <w:style w:type="paragraph" w:customStyle="1" w:styleId="7E42B9141EB945BDA1F10357DD7F1AF3">
    <w:name w:val="7E42B9141EB945BDA1F10357DD7F1AF3"/>
  </w:style>
  <w:style w:type="paragraph" w:customStyle="1" w:styleId="2019C10F50A946188AB1BE7CC5E052AD">
    <w:name w:val="2019C10F50A946188AB1BE7CC5E052AD"/>
    <w:rsid w:val="004405E4"/>
  </w:style>
  <w:style w:type="paragraph" w:customStyle="1" w:styleId="B28A62B20F604F2C95E6B383AD92F09E">
    <w:name w:val="B28A62B20F604F2C95E6B383AD92F09E"/>
    <w:rsid w:val="004405E4"/>
  </w:style>
  <w:style w:type="paragraph" w:customStyle="1" w:styleId="06E3400B94B645D183A2C3B267E0C7A51">
    <w:name w:val="06E3400B94B645D183A2C3B267E0C7A51"/>
    <w:rsid w:val="004405E4"/>
    <w:pPr>
      <w:spacing w:before="40" w:after="0" w:line="240" w:lineRule="auto"/>
    </w:pPr>
    <w:rPr>
      <w:rFonts w:ascii="Times New Roman" w:eastAsia="Times New Roman" w:hAnsi="Times New Roman" w:cs="Times New Roman"/>
      <w:sz w:val="20"/>
      <w:szCs w:val="20"/>
    </w:rPr>
  </w:style>
  <w:style w:type="paragraph" w:customStyle="1" w:styleId="5D1BF1D0CEEA43B1A4D9A2018E35A6731">
    <w:name w:val="5D1BF1D0CEEA43B1A4D9A2018E35A6731"/>
    <w:rsid w:val="004405E4"/>
    <w:pPr>
      <w:spacing w:before="40" w:after="0" w:line="240" w:lineRule="auto"/>
    </w:pPr>
    <w:rPr>
      <w:rFonts w:ascii="Times New Roman" w:eastAsia="Times New Roman" w:hAnsi="Times New Roman" w:cs="Times New Roman"/>
      <w:sz w:val="20"/>
      <w:szCs w:val="20"/>
    </w:rPr>
  </w:style>
  <w:style w:type="paragraph" w:customStyle="1" w:styleId="1D8E176EC9F04578960D24386026ABFE1">
    <w:name w:val="1D8E176EC9F04578960D24386026ABFE1"/>
    <w:rsid w:val="004405E4"/>
    <w:pPr>
      <w:spacing w:before="40" w:after="0" w:line="240" w:lineRule="auto"/>
    </w:pPr>
    <w:rPr>
      <w:rFonts w:ascii="Times New Roman" w:eastAsiaTheme="minorHAnsi" w:hAnsi="Times New Roman" w:cs="Times New Roman"/>
      <w:sz w:val="20"/>
      <w:szCs w:val="20"/>
    </w:rPr>
  </w:style>
  <w:style w:type="paragraph" w:customStyle="1" w:styleId="C32F7441F9E14B46811A28374DB1BDF81">
    <w:name w:val="C32F7441F9E14B46811A28374DB1BDF81"/>
    <w:rsid w:val="004405E4"/>
    <w:pPr>
      <w:spacing w:before="40" w:after="0" w:line="240" w:lineRule="auto"/>
    </w:pPr>
    <w:rPr>
      <w:rFonts w:ascii="Times New Roman" w:eastAsia="Times New Roman" w:hAnsi="Times New Roman" w:cs="Times New Roman"/>
      <w:sz w:val="20"/>
      <w:szCs w:val="20"/>
    </w:rPr>
  </w:style>
  <w:style w:type="paragraph" w:customStyle="1" w:styleId="83304937DD6341F4BF32411CCE1E622B1">
    <w:name w:val="83304937DD6341F4BF32411CCE1E622B1"/>
    <w:rsid w:val="004405E4"/>
    <w:pPr>
      <w:spacing w:before="40" w:after="0" w:line="240" w:lineRule="auto"/>
    </w:pPr>
    <w:rPr>
      <w:rFonts w:ascii="Times New Roman" w:eastAsiaTheme="minorHAnsi" w:hAnsi="Times New Roman" w:cs="Times New Roman"/>
      <w:sz w:val="20"/>
      <w:szCs w:val="20"/>
    </w:rPr>
  </w:style>
  <w:style w:type="paragraph" w:customStyle="1" w:styleId="06E3400B94B645D183A2C3B267E0C7A52">
    <w:name w:val="06E3400B94B645D183A2C3B267E0C7A52"/>
    <w:rsid w:val="004405E4"/>
    <w:pPr>
      <w:spacing w:before="40" w:after="0" w:line="240" w:lineRule="auto"/>
    </w:pPr>
    <w:rPr>
      <w:rFonts w:ascii="Times New Roman" w:eastAsia="Times New Roman" w:hAnsi="Times New Roman" w:cs="Times New Roman"/>
      <w:sz w:val="20"/>
      <w:szCs w:val="20"/>
    </w:rPr>
  </w:style>
  <w:style w:type="paragraph" w:customStyle="1" w:styleId="5D1BF1D0CEEA43B1A4D9A2018E35A6732">
    <w:name w:val="5D1BF1D0CEEA43B1A4D9A2018E35A6732"/>
    <w:rsid w:val="004405E4"/>
    <w:pPr>
      <w:spacing w:before="40" w:after="0" w:line="240" w:lineRule="auto"/>
    </w:pPr>
    <w:rPr>
      <w:rFonts w:ascii="Times New Roman" w:eastAsia="Times New Roman" w:hAnsi="Times New Roman" w:cs="Times New Roman"/>
      <w:sz w:val="20"/>
      <w:szCs w:val="20"/>
    </w:rPr>
  </w:style>
  <w:style w:type="paragraph" w:customStyle="1" w:styleId="1D8E176EC9F04578960D24386026ABFE2">
    <w:name w:val="1D8E176EC9F04578960D24386026ABFE2"/>
    <w:rsid w:val="004405E4"/>
    <w:pPr>
      <w:spacing w:before="40" w:after="0" w:line="240" w:lineRule="auto"/>
    </w:pPr>
    <w:rPr>
      <w:rFonts w:ascii="Times New Roman" w:eastAsiaTheme="minorHAnsi" w:hAnsi="Times New Roman" w:cs="Times New Roman"/>
      <w:sz w:val="20"/>
      <w:szCs w:val="20"/>
    </w:rPr>
  </w:style>
  <w:style w:type="paragraph" w:customStyle="1" w:styleId="C32F7441F9E14B46811A28374DB1BDF82">
    <w:name w:val="C32F7441F9E14B46811A28374DB1BDF82"/>
    <w:rsid w:val="004405E4"/>
    <w:pPr>
      <w:spacing w:before="40" w:after="0" w:line="240" w:lineRule="auto"/>
    </w:pPr>
    <w:rPr>
      <w:rFonts w:ascii="Times New Roman" w:eastAsia="Times New Roman" w:hAnsi="Times New Roman" w:cs="Times New Roman"/>
      <w:sz w:val="20"/>
      <w:szCs w:val="20"/>
    </w:rPr>
  </w:style>
  <w:style w:type="paragraph" w:customStyle="1" w:styleId="83304937DD6341F4BF32411CCE1E622B2">
    <w:name w:val="83304937DD6341F4BF32411CCE1E622B2"/>
    <w:rsid w:val="004405E4"/>
    <w:pPr>
      <w:spacing w:before="40" w:after="0" w:line="240" w:lineRule="auto"/>
    </w:pPr>
    <w:rPr>
      <w:rFonts w:ascii="Times New Roman" w:eastAsiaTheme="minorHAnsi" w:hAnsi="Times New Roman" w:cs="Times New Roman"/>
      <w:sz w:val="20"/>
      <w:szCs w:val="20"/>
    </w:rPr>
  </w:style>
  <w:style w:type="paragraph" w:customStyle="1" w:styleId="06E3400B94B645D183A2C3B267E0C7A53">
    <w:name w:val="06E3400B94B645D183A2C3B267E0C7A53"/>
    <w:rsid w:val="005C2143"/>
    <w:pPr>
      <w:spacing w:before="40" w:after="0" w:line="240" w:lineRule="auto"/>
    </w:pPr>
    <w:rPr>
      <w:rFonts w:ascii="Times New Roman" w:eastAsia="Times New Roman" w:hAnsi="Times New Roman" w:cs="Times New Roman"/>
      <w:sz w:val="20"/>
      <w:szCs w:val="20"/>
    </w:rPr>
  </w:style>
  <w:style w:type="paragraph" w:customStyle="1" w:styleId="5D1BF1D0CEEA43B1A4D9A2018E35A6733">
    <w:name w:val="5D1BF1D0CEEA43B1A4D9A2018E35A6733"/>
    <w:rsid w:val="005C2143"/>
    <w:pPr>
      <w:spacing w:before="40" w:after="0" w:line="240" w:lineRule="auto"/>
    </w:pPr>
    <w:rPr>
      <w:rFonts w:ascii="Times New Roman" w:eastAsia="Times New Roman" w:hAnsi="Times New Roman" w:cs="Times New Roman"/>
      <w:sz w:val="20"/>
      <w:szCs w:val="20"/>
    </w:rPr>
  </w:style>
  <w:style w:type="paragraph" w:customStyle="1" w:styleId="1D8E176EC9F04578960D24386026ABFE3">
    <w:name w:val="1D8E176EC9F04578960D24386026ABFE3"/>
    <w:rsid w:val="005C2143"/>
    <w:pPr>
      <w:spacing w:before="40" w:after="0" w:line="240" w:lineRule="auto"/>
    </w:pPr>
    <w:rPr>
      <w:rFonts w:ascii="Times New Roman" w:eastAsiaTheme="minorHAnsi" w:hAnsi="Times New Roman" w:cs="Times New Roman"/>
      <w:sz w:val="20"/>
      <w:szCs w:val="20"/>
    </w:rPr>
  </w:style>
  <w:style w:type="paragraph" w:customStyle="1" w:styleId="C32F7441F9E14B46811A28374DB1BDF83">
    <w:name w:val="C32F7441F9E14B46811A28374DB1BDF83"/>
    <w:rsid w:val="005C2143"/>
    <w:pPr>
      <w:spacing w:before="40" w:after="0" w:line="240" w:lineRule="auto"/>
    </w:pPr>
    <w:rPr>
      <w:rFonts w:ascii="Times New Roman" w:eastAsia="Times New Roman" w:hAnsi="Times New Roman" w:cs="Times New Roman"/>
      <w:sz w:val="20"/>
      <w:szCs w:val="20"/>
    </w:rPr>
  </w:style>
  <w:style w:type="paragraph" w:customStyle="1" w:styleId="83304937DD6341F4BF32411CCE1E622B3">
    <w:name w:val="83304937DD6341F4BF32411CCE1E622B3"/>
    <w:rsid w:val="005C2143"/>
    <w:pPr>
      <w:spacing w:before="40" w:after="0" w:line="240" w:lineRule="auto"/>
    </w:pPr>
    <w:rPr>
      <w:rFonts w:ascii="Times New Roman" w:eastAsiaTheme="minorHAnsi" w:hAnsi="Times New Roman" w:cs="Times New Roman"/>
      <w:sz w:val="20"/>
      <w:szCs w:val="20"/>
    </w:rPr>
  </w:style>
  <w:style w:type="paragraph" w:customStyle="1" w:styleId="06E3400B94B645D183A2C3B267E0C7A54">
    <w:name w:val="06E3400B94B645D183A2C3B267E0C7A54"/>
    <w:rsid w:val="005C2143"/>
    <w:pPr>
      <w:spacing w:before="40" w:after="0" w:line="240" w:lineRule="auto"/>
    </w:pPr>
    <w:rPr>
      <w:rFonts w:ascii="Times New Roman" w:eastAsia="Times New Roman" w:hAnsi="Times New Roman" w:cs="Times New Roman"/>
      <w:sz w:val="20"/>
      <w:szCs w:val="20"/>
    </w:rPr>
  </w:style>
  <w:style w:type="paragraph" w:customStyle="1" w:styleId="5D1BF1D0CEEA43B1A4D9A2018E35A6734">
    <w:name w:val="5D1BF1D0CEEA43B1A4D9A2018E35A6734"/>
    <w:rsid w:val="005C2143"/>
    <w:pPr>
      <w:spacing w:before="40" w:after="0" w:line="240" w:lineRule="auto"/>
    </w:pPr>
    <w:rPr>
      <w:rFonts w:ascii="Times New Roman" w:eastAsia="Times New Roman" w:hAnsi="Times New Roman" w:cs="Times New Roman"/>
      <w:sz w:val="20"/>
      <w:szCs w:val="20"/>
    </w:rPr>
  </w:style>
  <w:style w:type="paragraph" w:customStyle="1" w:styleId="1D8E176EC9F04578960D24386026ABFE4">
    <w:name w:val="1D8E176EC9F04578960D24386026ABFE4"/>
    <w:rsid w:val="005C2143"/>
    <w:pPr>
      <w:spacing w:before="40" w:after="0" w:line="240" w:lineRule="auto"/>
    </w:pPr>
    <w:rPr>
      <w:rFonts w:ascii="Times New Roman" w:eastAsiaTheme="minorHAnsi" w:hAnsi="Times New Roman" w:cs="Times New Roman"/>
      <w:sz w:val="20"/>
      <w:szCs w:val="20"/>
    </w:rPr>
  </w:style>
  <w:style w:type="paragraph" w:customStyle="1" w:styleId="C32F7441F9E14B46811A28374DB1BDF84">
    <w:name w:val="C32F7441F9E14B46811A28374DB1BDF84"/>
    <w:rsid w:val="005C2143"/>
    <w:pPr>
      <w:spacing w:before="40" w:after="0" w:line="240" w:lineRule="auto"/>
    </w:pPr>
    <w:rPr>
      <w:rFonts w:ascii="Times New Roman" w:eastAsia="Times New Roman" w:hAnsi="Times New Roman" w:cs="Times New Roman"/>
      <w:sz w:val="20"/>
      <w:szCs w:val="20"/>
    </w:rPr>
  </w:style>
  <w:style w:type="paragraph" w:customStyle="1" w:styleId="83304937DD6341F4BF32411CCE1E622B4">
    <w:name w:val="83304937DD6341F4BF32411CCE1E622B4"/>
    <w:rsid w:val="005C2143"/>
    <w:pPr>
      <w:spacing w:before="40" w:after="0" w:line="240" w:lineRule="auto"/>
    </w:pPr>
    <w:rPr>
      <w:rFonts w:ascii="Times New Roman" w:eastAsiaTheme="minorHAnsi" w:hAnsi="Times New Roman" w:cs="Times New Roman"/>
      <w:sz w:val="20"/>
      <w:szCs w:val="20"/>
    </w:rPr>
  </w:style>
  <w:style w:type="paragraph" w:customStyle="1" w:styleId="5441DFBB5E6049128846298A793415761">
    <w:name w:val="5441DFBB5E6049128846298A793415761"/>
    <w:rsid w:val="005C2143"/>
    <w:pPr>
      <w:spacing w:before="40" w:after="0" w:line="240" w:lineRule="auto"/>
    </w:pPr>
    <w:rPr>
      <w:rFonts w:ascii="Times New Roman" w:eastAsiaTheme="minorHAnsi" w:hAnsi="Times New Roman" w:cs="Times New Roman"/>
      <w:sz w:val="20"/>
      <w:szCs w:val="20"/>
    </w:rPr>
  </w:style>
  <w:style w:type="paragraph" w:customStyle="1" w:styleId="06E3400B94B645D183A2C3B267E0C7A55">
    <w:name w:val="06E3400B94B645D183A2C3B267E0C7A55"/>
    <w:rsid w:val="003C5A95"/>
    <w:pPr>
      <w:spacing w:before="40" w:after="0" w:line="240" w:lineRule="auto"/>
    </w:pPr>
    <w:rPr>
      <w:rFonts w:ascii="Times New Roman" w:eastAsia="Times New Roman" w:hAnsi="Times New Roman" w:cs="Times New Roman"/>
      <w:sz w:val="20"/>
      <w:szCs w:val="20"/>
    </w:rPr>
  </w:style>
  <w:style w:type="paragraph" w:customStyle="1" w:styleId="5D1BF1D0CEEA43B1A4D9A2018E35A6735">
    <w:name w:val="5D1BF1D0CEEA43B1A4D9A2018E35A6735"/>
    <w:rsid w:val="003C5A95"/>
    <w:pPr>
      <w:spacing w:before="40" w:after="0" w:line="240" w:lineRule="auto"/>
    </w:pPr>
    <w:rPr>
      <w:rFonts w:ascii="Times New Roman" w:eastAsia="Times New Roman" w:hAnsi="Times New Roman" w:cs="Times New Roman"/>
      <w:sz w:val="20"/>
      <w:szCs w:val="20"/>
    </w:rPr>
  </w:style>
  <w:style w:type="paragraph" w:customStyle="1" w:styleId="1D8E176EC9F04578960D24386026ABFE5">
    <w:name w:val="1D8E176EC9F04578960D24386026ABFE5"/>
    <w:rsid w:val="003C5A95"/>
    <w:pPr>
      <w:spacing w:before="40" w:after="0" w:line="240" w:lineRule="auto"/>
    </w:pPr>
    <w:rPr>
      <w:rFonts w:ascii="Times New Roman" w:eastAsiaTheme="minorHAnsi" w:hAnsi="Times New Roman" w:cs="Times New Roman"/>
      <w:sz w:val="20"/>
      <w:szCs w:val="20"/>
    </w:rPr>
  </w:style>
  <w:style w:type="paragraph" w:customStyle="1" w:styleId="C32F7441F9E14B46811A28374DB1BDF85">
    <w:name w:val="C32F7441F9E14B46811A28374DB1BDF85"/>
    <w:rsid w:val="003C5A95"/>
    <w:pPr>
      <w:spacing w:before="40" w:after="0" w:line="240" w:lineRule="auto"/>
    </w:pPr>
    <w:rPr>
      <w:rFonts w:ascii="Times New Roman" w:eastAsia="Times New Roman" w:hAnsi="Times New Roman" w:cs="Times New Roman"/>
      <w:sz w:val="20"/>
      <w:szCs w:val="20"/>
    </w:rPr>
  </w:style>
  <w:style w:type="paragraph" w:customStyle="1" w:styleId="83304937DD6341F4BF32411CCE1E622B5">
    <w:name w:val="83304937DD6341F4BF32411CCE1E622B5"/>
    <w:rsid w:val="003C5A95"/>
    <w:pPr>
      <w:spacing w:before="40" w:after="0" w:line="240" w:lineRule="auto"/>
    </w:pPr>
    <w:rPr>
      <w:rFonts w:ascii="Times New Roman" w:eastAsiaTheme="minorHAnsi" w:hAnsi="Times New Roman" w:cs="Times New Roman"/>
      <w:sz w:val="20"/>
      <w:szCs w:val="20"/>
    </w:rPr>
  </w:style>
  <w:style w:type="paragraph" w:customStyle="1" w:styleId="5441DFBB5E6049128846298A793415762">
    <w:name w:val="5441DFBB5E6049128846298A793415762"/>
    <w:rsid w:val="003C5A95"/>
    <w:pPr>
      <w:spacing w:before="40" w:after="0" w:line="240" w:lineRule="auto"/>
    </w:pPr>
    <w:rPr>
      <w:rFonts w:ascii="Times New Roman" w:eastAsiaTheme="minorHAnsi" w:hAnsi="Times New Roman" w:cs="Times New Roman"/>
      <w:sz w:val="20"/>
      <w:szCs w:val="20"/>
    </w:rPr>
  </w:style>
  <w:style w:type="paragraph" w:customStyle="1" w:styleId="06E3400B94B645D183A2C3B267E0C7A56">
    <w:name w:val="06E3400B94B645D183A2C3B267E0C7A56"/>
    <w:rsid w:val="004321E3"/>
    <w:pPr>
      <w:spacing w:before="40" w:after="0" w:line="240" w:lineRule="auto"/>
    </w:pPr>
    <w:rPr>
      <w:rFonts w:ascii="Times New Roman" w:eastAsia="Times New Roman" w:hAnsi="Times New Roman" w:cs="Times New Roman"/>
      <w:sz w:val="20"/>
      <w:szCs w:val="20"/>
    </w:rPr>
  </w:style>
  <w:style w:type="paragraph" w:customStyle="1" w:styleId="5D1BF1D0CEEA43B1A4D9A2018E35A6736">
    <w:name w:val="5D1BF1D0CEEA43B1A4D9A2018E35A6736"/>
    <w:rsid w:val="004321E3"/>
    <w:pPr>
      <w:spacing w:before="40" w:after="0" w:line="240" w:lineRule="auto"/>
    </w:pPr>
    <w:rPr>
      <w:rFonts w:ascii="Times New Roman" w:eastAsia="Times New Roman" w:hAnsi="Times New Roman" w:cs="Times New Roman"/>
      <w:sz w:val="20"/>
      <w:szCs w:val="20"/>
    </w:rPr>
  </w:style>
  <w:style w:type="paragraph" w:customStyle="1" w:styleId="C32F7441F9E14B46811A28374DB1BDF86">
    <w:name w:val="C32F7441F9E14B46811A28374DB1BDF86"/>
    <w:rsid w:val="004321E3"/>
    <w:pPr>
      <w:spacing w:before="40" w:after="0" w:line="240" w:lineRule="auto"/>
    </w:pPr>
    <w:rPr>
      <w:rFonts w:ascii="Times New Roman" w:eastAsia="Times New Roman" w:hAnsi="Times New Roman" w:cs="Times New Roman"/>
      <w:sz w:val="20"/>
      <w:szCs w:val="20"/>
    </w:rPr>
  </w:style>
  <w:style w:type="paragraph" w:customStyle="1" w:styleId="83304937DD6341F4BF32411CCE1E622B6">
    <w:name w:val="83304937DD6341F4BF32411CCE1E622B6"/>
    <w:rsid w:val="004321E3"/>
    <w:pPr>
      <w:spacing w:before="40" w:after="0" w:line="240" w:lineRule="auto"/>
    </w:pPr>
    <w:rPr>
      <w:rFonts w:ascii="Times New Roman" w:eastAsiaTheme="minorHAnsi" w:hAnsi="Times New Roman" w:cs="Times New Roman"/>
      <w:sz w:val="20"/>
      <w:szCs w:val="20"/>
    </w:rPr>
  </w:style>
  <w:style w:type="paragraph" w:customStyle="1" w:styleId="06E3400B94B645D183A2C3B267E0C7A57">
    <w:name w:val="06E3400B94B645D183A2C3B267E0C7A57"/>
    <w:rsid w:val="004321E3"/>
    <w:pPr>
      <w:spacing w:before="40" w:after="0" w:line="240" w:lineRule="auto"/>
    </w:pPr>
    <w:rPr>
      <w:rFonts w:ascii="Times New Roman" w:eastAsia="Times New Roman" w:hAnsi="Times New Roman" w:cs="Times New Roman"/>
      <w:sz w:val="20"/>
      <w:szCs w:val="20"/>
    </w:rPr>
  </w:style>
  <w:style w:type="paragraph" w:customStyle="1" w:styleId="5D1BF1D0CEEA43B1A4D9A2018E35A6737">
    <w:name w:val="5D1BF1D0CEEA43B1A4D9A2018E35A6737"/>
    <w:rsid w:val="004321E3"/>
    <w:pPr>
      <w:spacing w:before="40" w:after="0" w:line="240" w:lineRule="auto"/>
    </w:pPr>
    <w:rPr>
      <w:rFonts w:ascii="Times New Roman" w:eastAsia="Times New Roman" w:hAnsi="Times New Roman" w:cs="Times New Roman"/>
      <w:sz w:val="20"/>
      <w:szCs w:val="20"/>
    </w:rPr>
  </w:style>
  <w:style w:type="paragraph" w:customStyle="1" w:styleId="1D8E176EC9F04578960D24386026ABFE6">
    <w:name w:val="1D8E176EC9F04578960D24386026ABFE6"/>
    <w:rsid w:val="004321E3"/>
    <w:pPr>
      <w:spacing w:before="40" w:after="0" w:line="240" w:lineRule="auto"/>
    </w:pPr>
    <w:rPr>
      <w:rFonts w:ascii="Times New Roman" w:eastAsiaTheme="minorHAnsi" w:hAnsi="Times New Roman" w:cs="Times New Roman"/>
      <w:sz w:val="20"/>
      <w:szCs w:val="20"/>
    </w:rPr>
  </w:style>
  <w:style w:type="paragraph" w:customStyle="1" w:styleId="C32F7441F9E14B46811A28374DB1BDF87">
    <w:name w:val="C32F7441F9E14B46811A28374DB1BDF87"/>
    <w:rsid w:val="004321E3"/>
    <w:pPr>
      <w:spacing w:before="40" w:after="0" w:line="240" w:lineRule="auto"/>
    </w:pPr>
    <w:rPr>
      <w:rFonts w:ascii="Times New Roman" w:eastAsia="Times New Roman" w:hAnsi="Times New Roman" w:cs="Times New Roman"/>
      <w:sz w:val="20"/>
      <w:szCs w:val="20"/>
    </w:rPr>
  </w:style>
  <w:style w:type="paragraph" w:customStyle="1" w:styleId="83304937DD6341F4BF32411CCE1E622B7">
    <w:name w:val="83304937DD6341F4BF32411CCE1E622B7"/>
    <w:rsid w:val="004321E3"/>
    <w:pPr>
      <w:spacing w:before="40" w:after="0" w:line="240" w:lineRule="auto"/>
    </w:pPr>
    <w:rPr>
      <w:rFonts w:ascii="Times New Roman" w:eastAsiaTheme="minorHAnsi" w:hAnsi="Times New Roman" w:cs="Times New Roman"/>
      <w:sz w:val="20"/>
      <w:szCs w:val="20"/>
    </w:rPr>
  </w:style>
  <w:style w:type="paragraph" w:customStyle="1" w:styleId="C9ECE60C841B42F6A6DF640C5FF7D243">
    <w:name w:val="C9ECE60C841B42F6A6DF640C5FF7D243"/>
    <w:rsid w:val="00413A13"/>
    <w:pPr>
      <w:spacing w:after="0" w:line="240" w:lineRule="auto"/>
    </w:pPr>
    <w:rPr>
      <w:rFonts w:ascii="Times New Roman" w:eastAsia="Times New Roman" w:hAnsi="Times New Roman" w:cs="Times New Roman"/>
      <w:sz w:val="24"/>
      <w:szCs w:val="24"/>
    </w:rPr>
  </w:style>
  <w:style w:type="paragraph" w:customStyle="1" w:styleId="06E3400B94B645D183A2C3B267E0C7A58">
    <w:name w:val="06E3400B94B645D183A2C3B267E0C7A58"/>
    <w:rsid w:val="00413A13"/>
    <w:pPr>
      <w:spacing w:before="40" w:after="0" w:line="240" w:lineRule="auto"/>
    </w:pPr>
    <w:rPr>
      <w:rFonts w:ascii="Times New Roman" w:eastAsia="Times New Roman" w:hAnsi="Times New Roman" w:cs="Times New Roman"/>
      <w:sz w:val="20"/>
      <w:szCs w:val="20"/>
    </w:rPr>
  </w:style>
  <w:style w:type="paragraph" w:customStyle="1" w:styleId="5D1BF1D0CEEA43B1A4D9A2018E35A6738">
    <w:name w:val="5D1BF1D0CEEA43B1A4D9A2018E35A6738"/>
    <w:rsid w:val="00413A13"/>
    <w:pPr>
      <w:spacing w:before="40" w:after="0" w:line="240" w:lineRule="auto"/>
    </w:pPr>
    <w:rPr>
      <w:rFonts w:ascii="Times New Roman" w:eastAsia="Times New Roman" w:hAnsi="Times New Roman" w:cs="Times New Roman"/>
      <w:sz w:val="20"/>
      <w:szCs w:val="20"/>
    </w:rPr>
  </w:style>
  <w:style w:type="paragraph" w:customStyle="1" w:styleId="1D8E176EC9F04578960D24386026ABFE7">
    <w:name w:val="1D8E176EC9F04578960D24386026ABFE7"/>
    <w:rsid w:val="00413A13"/>
    <w:pPr>
      <w:spacing w:before="40" w:after="0" w:line="240" w:lineRule="auto"/>
    </w:pPr>
    <w:rPr>
      <w:rFonts w:ascii="Times New Roman" w:eastAsiaTheme="minorHAnsi" w:hAnsi="Times New Roman" w:cs="Times New Roman"/>
      <w:sz w:val="20"/>
      <w:szCs w:val="20"/>
    </w:rPr>
  </w:style>
  <w:style w:type="paragraph" w:customStyle="1" w:styleId="C32F7441F9E14B46811A28374DB1BDF88">
    <w:name w:val="C32F7441F9E14B46811A28374DB1BDF88"/>
    <w:rsid w:val="00413A13"/>
    <w:pPr>
      <w:spacing w:before="40" w:after="0" w:line="240" w:lineRule="auto"/>
    </w:pPr>
    <w:rPr>
      <w:rFonts w:ascii="Times New Roman" w:eastAsia="Times New Roman" w:hAnsi="Times New Roman" w:cs="Times New Roman"/>
      <w:sz w:val="20"/>
      <w:szCs w:val="20"/>
    </w:rPr>
  </w:style>
  <w:style w:type="paragraph" w:customStyle="1" w:styleId="83304937DD6341F4BF32411CCE1E622B8">
    <w:name w:val="83304937DD6341F4BF32411CCE1E622B8"/>
    <w:rsid w:val="00413A13"/>
    <w:pPr>
      <w:spacing w:before="40" w:after="0" w:line="240" w:lineRule="auto"/>
    </w:pPr>
    <w:rPr>
      <w:rFonts w:ascii="Times New Roman" w:eastAsiaTheme="minorHAnsi" w:hAnsi="Times New Roman" w:cs="Times New Roman"/>
      <w:sz w:val="20"/>
      <w:szCs w:val="20"/>
    </w:rPr>
  </w:style>
  <w:style w:type="paragraph" w:customStyle="1" w:styleId="B08889B0B36F4E769877CF71D3AA17CD1">
    <w:name w:val="B08889B0B36F4E769877CF71D3AA17CD1"/>
    <w:rsid w:val="00413A13"/>
    <w:pPr>
      <w:spacing w:before="40" w:after="0" w:line="240" w:lineRule="auto"/>
    </w:pPr>
    <w:rPr>
      <w:rFonts w:ascii="Times New Roman" w:eastAsiaTheme="minorHAnsi" w:hAnsi="Times New Roman" w:cs="Times New Roman"/>
      <w:sz w:val="20"/>
      <w:szCs w:val="20"/>
    </w:rPr>
  </w:style>
  <w:style w:type="paragraph" w:customStyle="1" w:styleId="C9ECE60C841B42F6A6DF640C5FF7D2431">
    <w:name w:val="C9ECE60C841B42F6A6DF640C5FF7D2431"/>
    <w:rsid w:val="00A42260"/>
    <w:pPr>
      <w:spacing w:after="0" w:line="240" w:lineRule="auto"/>
    </w:pPr>
    <w:rPr>
      <w:rFonts w:ascii="Times New Roman" w:eastAsia="Times New Roman" w:hAnsi="Times New Roman" w:cs="Times New Roman"/>
      <w:sz w:val="24"/>
      <w:szCs w:val="24"/>
    </w:rPr>
  </w:style>
  <w:style w:type="paragraph" w:customStyle="1" w:styleId="06E3400B94B645D183A2C3B267E0C7A59">
    <w:name w:val="06E3400B94B645D183A2C3B267E0C7A59"/>
    <w:rsid w:val="00A42260"/>
    <w:pPr>
      <w:spacing w:before="40" w:after="0" w:line="240" w:lineRule="auto"/>
    </w:pPr>
    <w:rPr>
      <w:rFonts w:ascii="Times New Roman" w:eastAsia="Times New Roman" w:hAnsi="Times New Roman" w:cs="Times New Roman"/>
      <w:sz w:val="20"/>
      <w:szCs w:val="20"/>
    </w:rPr>
  </w:style>
  <w:style w:type="paragraph" w:customStyle="1" w:styleId="5D1BF1D0CEEA43B1A4D9A2018E35A6739">
    <w:name w:val="5D1BF1D0CEEA43B1A4D9A2018E35A6739"/>
    <w:rsid w:val="00A42260"/>
    <w:pPr>
      <w:spacing w:before="40" w:after="0" w:line="240" w:lineRule="auto"/>
    </w:pPr>
    <w:rPr>
      <w:rFonts w:ascii="Times New Roman" w:eastAsia="Times New Roman" w:hAnsi="Times New Roman" w:cs="Times New Roman"/>
      <w:sz w:val="20"/>
      <w:szCs w:val="20"/>
    </w:rPr>
  </w:style>
  <w:style w:type="paragraph" w:customStyle="1" w:styleId="1D8E176EC9F04578960D24386026ABFE8">
    <w:name w:val="1D8E176EC9F04578960D24386026ABFE8"/>
    <w:rsid w:val="00A42260"/>
    <w:pPr>
      <w:spacing w:before="40" w:after="0" w:line="240" w:lineRule="auto"/>
    </w:pPr>
    <w:rPr>
      <w:rFonts w:ascii="Times New Roman" w:eastAsiaTheme="minorHAnsi" w:hAnsi="Times New Roman" w:cs="Times New Roman"/>
      <w:sz w:val="20"/>
      <w:szCs w:val="20"/>
    </w:rPr>
  </w:style>
  <w:style w:type="paragraph" w:customStyle="1" w:styleId="C32F7441F9E14B46811A28374DB1BDF89">
    <w:name w:val="C32F7441F9E14B46811A28374DB1BDF89"/>
    <w:rsid w:val="00A42260"/>
    <w:pPr>
      <w:spacing w:before="40" w:after="0" w:line="240" w:lineRule="auto"/>
    </w:pPr>
    <w:rPr>
      <w:rFonts w:ascii="Times New Roman" w:eastAsia="Times New Roman" w:hAnsi="Times New Roman" w:cs="Times New Roman"/>
      <w:sz w:val="20"/>
      <w:szCs w:val="20"/>
    </w:rPr>
  </w:style>
  <w:style w:type="paragraph" w:customStyle="1" w:styleId="83304937DD6341F4BF32411CCE1E622B9">
    <w:name w:val="83304937DD6341F4BF32411CCE1E622B9"/>
    <w:rsid w:val="00A42260"/>
    <w:pPr>
      <w:spacing w:before="40" w:after="0" w:line="240" w:lineRule="auto"/>
    </w:pPr>
    <w:rPr>
      <w:rFonts w:ascii="Times New Roman" w:eastAsiaTheme="minorHAnsi" w:hAnsi="Times New Roman" w:cs="Times New Roman"/>
      <w:sz w:val="20"/>
      <w:szCs w:val="20"/>
    </w:rPr>
  </w:style>
  <w:style w:type="paragraph" w:customStyle="1" w:styleId="B08889B0B36F4E769877CF71D3AA17CD2">
    <w:name w:val="B08889B0B36F4E769877CF71D3AA17CD2"/>
    <w:rsid w:val="00A42260"/>
    <w:pPr>
      <w:spacing w:before="40" w:after="0" w:line="240" w:lineRule="auto"/>
    </w:pPr>
    <w:rPr>
      <w:rFonts w:ascii="Times New Roman" w:eastAsiaTheme="minorHAnsi" w:hAnsi="Times New Roman" w:cs="Times New Roman"/>
      <w:sz w:val="20"/>
      <w:szCs w:val="20"/>
    </w:rPr>
  </w:style>
  <w:style w:type="paragraph" w:customStyle="1" w:styleId="C9ECE60C841B42F6A6DF640C5FF7D2432">
    <w:name w:val="C9ECE60C841B42F6A6DF640C5FF7D2432"/>
    <w:rsid w:val="00462B7F"/>
    <w:pPr>
      <w:spacing w:after="0" w:line="240" w:lineRule="auto"/>
    </w:pPr>
    <w:rPr>
      <w:rFonts w:ascii="Times New Roman" w:eastAsia="Times New Roman" w:hAnsi="Times New Roman" w:cs="Times New Roman"/>
      <w:sz w:val="24"/>
      <w:szCs w:val="24"/>
    </w:rPr>
  </w:style>
  <w:style w:type="paragraph" w:customStyle="1" w:styleId="06E3400B94B645D183A2C3B267E0C7A510">
    <w:name w:val="06E3400B94B645D183A2C3B267E0C7A510"/>
    <w:rsid w:val="00462B7F"/>
    <w:pPr>
      <w:spacing w:before="40" w:after="0" w:line="240" w:lineRule="auto"/>
    </w:pPr>
    <w:rPr>
      <w:rFonts w:ascii="Times New Roman" w:eastAsia="Times New Roman" w:hAnsi="Times New Roman" w:cs="Times New Roman"/>
      <w:sz w:val="20"/>
      <w:szCs w:val="20"/>
    </w:rPr>
  </w:style>
  <w:style w:type="paragraph" w:customStyle="1" w:styleId="5D1BF1D0CEEA43B1A4D9A2018E35A67310">
    <w:name w:val="5D1BF1D0CEEA43B1A4D9A2018E35A67310"/>
    <w:rsid w:val="00462B7F"/>
    <w:pPr>
      <w:spacing w:before="40" w:after="0" w:line="240" w:lineRule="auto"/>
    </w:pPr>
    <w:rPr>
      <w:rFonts w:ascii="Times New Roman" w:eastAsia="Times New Roman" w:hAnsi="Times New Roman" w:cs="Times New Roman"/>
      <w:sz w:val="20"/>
      <w:szCs w:val="20"/>
    </w:rPr>
  </w:style>
  <w:style w:type="paragraph" w:customStyle="1" w:styleId="1D8E176EC9F04578960D24386026ABFE9">
    <w:name w:val="1D8E176EC9F04578960D24386026ABFE9"/>
    <w:rsid w:val="00462B7F"/>
    <w:pPr>
      <w:spacing w:before="40" w:after="0" w:line="240" w:lineRule="auto"/>
    </w:pPr>
    <w:rPr>
      <w:rFonts w:ascii="Times New Roman" w:eastAsiaTheme="minorHAnsi" w:hAnsi="Times New Roman" w:cs="Times New Roman"/>
      <w:sz w:val="20"/>
      <w:szCs w:val="20"/>
    </w:rPr>
  </w:style>
  <w:style w:type="paragraph" w:customStyle="1" w:styleId="C32F7441F9E14B46811A28374DB1BDF810">
    <w:name w:val="C32F7441F9E14B46811A28374DB1BDF810"/>
    <w:rsid w:val="00462B7F"/>
    <w:pPr>
      <w:spacing w:before="40" w:after="0" w:line="240" w:lineRule="auto"/>
    </w:pPr>
    <w:rPr>
      <w:rFonts w:ascii="Times New Roman" w:eastAsia="Times New Roman" w:hAnsi="Times New Roman" w:cs="Times New Roman"/>
      <w:sz w:val="20"/>
      <w:szCs w:val="20"/>
    </w:rPr>
  </w:style>
  <w:style w:type="paragraph" w:customStyle="1" w:styleId="83304937DD6341F4BF32411CCE1E622B10">
    <w:name w:val="83304937DD6341F4BF32411CCE1E622B10"/>
    <w:rsid w:val="00462B7F"/>
    <w:pPr>
      <w:spacing w:before="40" w:after="0" w:line="240" w:lineRule="auto"/>
    </w:pPr>
    <w:rPr>
      <w:rFonts w:ascii="Times New Roman" w:eastAsiaTheme="minorHAnsi" w:hAnsi="Times New Roman" w:cs="Times New Roman"/>
      <w:sz w:val="20"/>
      <w:szCs w:val="20"/>
    </w:rPr>
  </w:style>
  <w:style w:type="paragraph" w:customStyle="1" w:styleId="B08889B0B36F4E769877CF71D3AA17CD3">
    <w:name w:val="B08889B0B36F4E769877CF71D3AA17CD3"/>
    <w:rsid w:val="00462B7F"/>
    <w:pPr>
      <w:spacing w:before="40" w:after="0" w:line="240" w:lineRule="auto"/>
    </w:pPr>
    <w:rPr>
      <w:rFonts w:ascii="Times New Roman" w:eastAsiaTheme="minorHAnsi" w:hAnsi="Times New Roman" w:cs="Times New Roman"/>
      <w:sz w:val="20"/>
      <w:szCs w:val="20"/>
    </w:rPr>
  </w:style>
  <w:style w:type="paragraph" w:customStyle="1" w:styleId="C9ECE60C841B42F6A6DF640C5FF7D2433">
    <w:name w:val="C9ECE60C841B42F6A6DF640C5FF7D2433"/>
    <w:rsid w:val="00090BBD"/>
    <w:pPr>
      <w:spacing w:after="0" w:line="240" w:lineRule="auto"/>
    </w:pPr>
    <w:rPr>
      <w:rFonts w:ascii="Times New Roman" w:eastAsia="Times New Roman" w:hAnsi="Times New Roman" w:cs="Times New Roman"/>
      <w:sz w:val="24"/>
      <w:szCs w:val="24"/>
    </w:rPr>
  </w:style>
  <w:style w:type="paragraph" w:customStyle="1" w:styleId="06E3400B94B645D183A2C3B267E0C7A511">
    <w:name w:val="06E3400B94B645D183A2C3B267E0C7A511"/>
    <w:rsid w:val="00090BBD"/>
    <w:pPr>
      <w:spacing w:before="40" w:after="0" w:line="240" w:lineRule="auto"/>
    </w:pPr>
    <w:rPr>
      <w:rFonts w:ascii="Times New Roman" w:eastAsia="Times New Roman" w:hAnsi="Times New Roman" w:cs="Times New Roman"/>
      <w:sz w:val="20"/>
      <w:szCs w:val="20"/>
    </w:rPr>
  </w:style>
  <w:style w:type="paragraph" w:customStyle="1" w:styleId="5D1BF1D0CEEA43B1A4D9A2018E35A67311">
    <w:name w:val="5D1BF1D0CEEA43B1A4D9A2018E35A67311"/>
    <w:rsid w:val="00090BBD"/>
    <w:pPr>
      <w:spacing w:before="40" w:after="0" w:line="240" w:lineRule="auto"/>
    </w:pPr>
    <w:rPr>
      <w:rFonts w:ascii="Times New Roman" w:eastAsia="Times New Roman" w:hAnsi="Times New Roman" w:cs="Times New Roman"/>
      <w:sz w:val="20"/>
      <w:szCs w:val="20"/>
    </w:rPr>
  </w:style>
  <w:style w:type="paragraph" w:customStyle="1" w:styleId="1D8E176EC9F04578960D24386026ABFE10">
    <w:name w:val="1D8E176EC9F04578960D24386026ABFE10"/>
    <w:rsid w:val="00090BBD"/>
    <w:pPr>
      <w:spacing w:before="40" w:after="0" w:line="240" w:lineRule="auto"/>
    </w:pPr>
    <w:rPr>
      <w:rFonts w:ascii="Times New Roman" w:eastAsiaTheme="minorHAnsi" w:hAnsi="Times New Roman" w:cs="Times New Roman"/>
      <w:sz w:val="20"/>
      <w:szCs w:val="20"/>
    </w:rPr>
  </w:style>
  <w:style w:type="paragraph" w:customStyle="1" w:styleId="C32F7441F9E14B46811A28374DB1BDF811">
    <w:name w:val="C32F7441F9E14B46811A28374DB1BDF811"/>
    <w:rsid w:val="00090BBD"/>
    <w:pPr>
      <w:spacing w:before="40" w:after="0" w:line="240" w:lineRule="auto"/>
    </w:pPr>
    <w:rPr>
      <w:rFonts w:ascii="Times New Roman" w:eastAsia="Times New Roman" w:hAnsi="Times New Roman" w:cs="Times New Roman"/>
      <w:sz w:val="20"/>
      <w:szCs w:val="20"/>
    </w:rPr>
  </w:style>
  <w:style w:type="paragraph" w:customStyle="1" w:styleId="83304937DD6341F4BF32411CCE1E622B11">
    <w:name w:val="83304937DD6341F4BF32411CCE1E622B11"/>
    <w:rsid w:val="00090BBD"/>
    <w:pPr>
      <w:spacing w:before="40" w:after="0" w:line="240" w:lineRule="auto"/>
    </w:pPr>
    <w:rPr>
      <w:rFonts w:ascii="Times New Roman" w:eastAsiaTheme="minorHAnsi" w:hAnsi="Times New Roman" w:cs="Times New Roman"/>
      <w:sz w:val="20"/>
      <w:szCs w:val="20"/>
    </w:rPr>
  </w:style>
  <w:style w:type="paragraph" w:customStyle="1" w:styleId="B08889B0B36F4E769877CF71D3AA17CD4">
    <w:name w:val="B08889B0B36F4E769877CF71D3AA17CD4"/>
    <w:rsid w:val="00090BBD"/>
    <w:pPr>
      <w:spacing w:before="40" w:after="0" w:line="240" w:lineRule="auto"/>
    </w:pPr>
    <w:rPr>
      <w:rFonts w:ascii="Times New Roman" w:eastAsiaTheme="minorHAnsi" w:hAnsi="Times New Roman" w:cs="Times New Roman"/>
      <w:sz w:val="20"/>
      <w:szCs w:val="20"/>
    </w:rPr>
  </w:style>
  <w:style w:type="paragraph" w:customStyle="1" w:styleId="C9ECE60C841B42F6A6DF640C5FF7D2434">
    <w:name w:val="C9ECE60C841B42F6A6DF640C5FF7D2434"/>
    <w:rsid w:val="00A85945"/>
    <w:pPr>
      <w:spacing w:after="0" w:line="240" w:lineRule="auto"/>
    </w:pPr>
    <w:rPr>
      <w:rFonts w:ascii="Times New Roman" w:eastAsia="Times New Roman" w:hAnsi="Times New Roman" w:cs="Times New Roman"/>
      <w:sz w:val="24"/>
      <w:szCs w:val="24"/>
    </w:rPr>
  </w:style>
  <w:style w:type="paragraph" w:customStyle="1" w:styleId="06E3400B94B645D183A2C3B267E0C7A512">
    <w:name w:val="06E3400B94B645D183A2C3B267E0C7A512"/>
    <w:rsid w:val="00A85945"/>
    <w:pPr>
      <w:spacing w:before="40" w:after="0" w:line="240" w:lineRule="auto"/>
    </w:pPr>
    <w:rPr>
      <w:rFonts w:ascii="Times New Roman" w:eastAsia="Times New Roman" w:hAnsi="Times New Roman" w:cs="Times New Roman"/>
      <w:sz w:val="20"/>
      <w:szCs w:val="20"/>
    </w:rPr>
  </w:style>
  <w:style w:type="paragraph" w:customStyle="1" w:styleId="5D1BF1D0CEEA43B1A4D9A2018E35A67312">
    <w:name w:val="5D1BF1D0CEEA43B1A4D9A2018E35A67312"/>
    <w:rsid w:val="00A85945"/>
    <w:pPr>
      <w:spacing w:before="40" w:after="0" w:line="240" w:lineRule="auto"/>
    </w:pPr>
    <w:rPr>
      <w:rFonts w:ascii="Times New Roman" w:eastAsia="Times New Roman" w:hAnsi="Times New Roman" w:cs="Times New Roman"/>
      <w:sz w:val="20"/>
      <w:szCs w:val="20"/>
    </w:rPr>
  </w:style>
  <w:style w:type="paragraph" w:customStyle="1" w:styleId="1D8E176EC9F04578960D24386026ABFE11">
    <w:name w:val="1D8E176EC9F04578960D24386026ABFE11"/>
    <w:rsid w:val="00A85945"/>
    <w:pPr>
      <w:spacing w:before="40" w:after="0" w:line="240" w:lineRule="auto"/>
    </w:pPr>
    <w:rPr>
      <w:rFonts w:ascii="Times New Roman" w:eastAsiaTheme="minorHAnsi" w:hAnsi="Times New Roman" w:cs="Times New Roman"/>
      <w:sz w:val="20"/>
      <w:szCs w:val="20"/>
    </w:rPr>
  </w:style>
  <w:style w:type="paragraph" w:customStyle="1" w:styleId="C32F7441F9E14B46811A28374DB1BDF812">
    <w:name w:val="C32F7441F9E14B46811A28374DB1BDF812"/>
    <w:rsid w:val="00A85945"/>
    <w:pPr>
      <w:spacing w:before="40" w:after="0" w:line="240" w:lineRule="auto"/>
    </w:pPr>
    <w:rPr>
      <w:rFonts w:ascii="Times New Roman" w:eastAsia="Times New Roman" w:hAnsi="Times New Roman" w:cs="Times New Roman"/>
      <w:sz w:val="20"/>
      <w:szCs w:val="20"/>
    </w:rPr>
  </w:style>
  <w:style w:type="paragraph" w:customStyle="1" w:styleId="83304937DD6341F4BF32411CCE1E622B12">
    <w:name w:val="83304937DD6341F4BF32411CCE1E622B12"/>
    <w:rsid w:val="00A85945"/>
    <w:pPr>
      <w:spacing w:before="40" w:after="0" w:line="240" w:lineRule="auto"/>
    </w:pPr>
    <w:rPr>
      <w:rFonts w:ascii="Times New Roman" w:eastAsiaTheme="minorHAnsi" w:hAnsi="Times New Roman" w:cs="Times New Roman"/>
      <w:sz w:val="20"/>
      <w:szCs w:val="20"/>
    </w:rPr>
  </w:style>
  <w:style w:type="paragraph" w:customStyle="1" w:styleId="B08889B0B36F4E769877CF71D3AA17CD5">
    <w:name w:val="B08889B0B36F4E769877CF71D3AA17CD5"/>
    <w:rsid w:val="00A85945"/>
    <w:pPr>
      <w:spacing w:before="40" w:after="0" w:line="240" w:lineRule="auto"/>
    </w:pPr>
    <w:rPr>
      <w:rFonts w:ascii="Times New Roman" w:eastAsiaTheme="minorHAnsi" w:hAnsi="Times New Roman" w:cs="Times New Roman"/>
      <w:sz w:val="20"/>
      <w:szCs w:val="20"/>
    </w:rPr>
  </w:style>
  <w:style w:type="paragraph" w:customStyle="1" w:styleId="C9ECE60C841B42F6A6DF640C5FF7D2435">
    <w:name w:val="C9ECE60C841B42F6A6DF640C5FF7D2435"/>
    <w:rsid w:val="006567C5"/>
    <w:pPr>
      <w:spacing w:after="0" w:line="240" w:lineRule="auto"/>
    </w:pPr>
    <w:rPr>
      <w:rFonts w:ascii="Times New Roman" w:eastAsia="Times New Roman" w:hAnsi="Times New Roman" w:cs="Times New Roman"/>
      <w:sz w:val="24"/>
      <w:szCs w:val="24"/>
    </w:rPr>
  </w:style>
  <w:style w:type="paragraph" w:customStyle="1" w:styleId="06E3400B94B645D183A2C3B267E0C7A513">
    <w:name w:val="06E3400B94B645D183A2C3B267E0C7A513"/>
    <w:rsid w:val="006567C5"/>
    <w:pPr>
      <w:spacing w:before="40" w:after="0" w:line="240" w:lineRule="auto"/>
    </w:pPr>
    <w:rPr>
      <w:rFonts w:ascii="Times New Roman" w:eastAsia="Times New Roman" w:hAnsi="Times New Roman" w:cs="Times New Roman"/>
      <w:sz w:val="20"/>
      <w:szCs w:val="20"/>
    </w:rPr>
  </w:style>
  <w:style w:type="paragraph" w:customStyle="1" w:styleId="5D1BF1D0CEEA43B1A4D9A2018E35A67313">
    <w:name w:val="5D1BF1D0CEEA43B1A4D9A2018E35A67313"/>
    <w:rsid w:val="006567C5"/>
    <w:pPr>
      <w:spacing w:before="40" w:after="0" w:line="240" w:lineRule="auto"/>
    </w:pPr>
    <w:rPr>
      <w:rFonts w:ascii="Times New Roman" w:eastAsia="Times New Roman" w:hAnsi="Times New Roman" w:cs="Times New Roman"/>
      <w:sz w:val="20"/>
      <w:szCs w:val="20"/>
    </w:rPr>
  </w:style>
  <w:style w:type="paragraph" w:customStyle="1" w:styleId="1D8E176EC9F04578960D24386026ABFE12">
    <w:name w:val="1D8E176EC9F04578960D24386026ABFE12"/>
    <w:rsid w:val="006567C5"/>
    <w:pPr>
      <w:spacing w:before="40" w:after="0" w:line="240" w:lineRule="auto"/>
    </w:pPr>
    <w:rPr>
      <w:rFonts w:ascii="Times New Roman" w:eastAsiaTheme="minorHAnsi" w:hAnsi="Times New Roman" w:cs="Times New Roman"/>
      <w:sz w:val="20"/>
      <w:szCs w:val="20"/>
    </w:rPr>
  </w:style>
  <w:style w:type="paragraph" w:customStyle="1" w:styleId="C32F7441F9E14B46811A28374DB1BDF813">
    <w:name w:val="C32F7441F9E14B46811A28374DB1BDF813"/>
    <w:rsid w:val="006567C5"/>
    <w:pPr>
      <w:spacing w:before="40" w:after="0" w:line="240" w:lineRule="auto"/>
    </w:pPr>
    <w:rPr>
      <w:rFonts w:ascii="Times New Roman" w:eastAsia="Times New Roman" w:hAnsi="Times New Roman" w:cs="Times New Roman"/>
      <w:sz w:val="20"/>
      <w:szCs w:val="20"/>
    </w:rPr>
  </w:style>
  <w:style w:type="paragraph" w:customStyle="1" w:styleId="83304937DD6341F4BF32411CCE1E622B13">
    <w:name w:val="83304937DD6341F4BF32411CCE1E622B13"/>
    <w:rsid w:val="006567C5"/>
    <w:pPr>
      <w:spacing w:before="40" w:after="0" w:line="240" w:lineRule="auto"/>
    </w:pPr>
    <w:rPr>
      <w:rFonts w:ascii="Times New Roman" w:eastAsiaTheme="minorHAnsi" w:hAnsi="Times New Roman" w:cs="Times New Roman"/>
      <w:sz w:val="20"/>
      <w:szCs w:val="20"/>
    </w:rPr>
  </w:style>
  <w:style w:type="paragraph" w:customStyle="1" w:styleId="B08889B0B36F4E769877CF71D3AA17CD6">
    <w:name w:val="B08889B0B36F4E769877CF71D3AA17CD6"/>
    <w:rsid w:val="006567C5"/>
    <w:pPr>
      <w:spacing w:before="40" w:after="0" w:line="240" w:lineRule="auto"/>
    </w:pPr>
    <w:rPr>
      <w:rFonts w:ascii="Times New Roman" w:eastAsiaTheme="minorHAnsi" w:hAnsi="Times New Roman" w:cs="Times New Roman"/>
      <w:sz w:val="20"/>
      <w:szCs w:val="20"/>
    </w:rPr>
  </w:style>
  <w:style w:type="paragraph" w:customStyle="1" w:styleId="C9ECE60C841B42F6A6DF640C5FF7D2436">
    <w:name w:val="C9ECE60C841B42F6A6DF640C5FF7D2436"/>
    <w:rsid w:val="00D553C3"/>
    <w:pPr>
      <w:spacing w:after="0" w:line="240" w:lineRule="auto"/>
    </w:pPr>
    <w:rPr>
      <w:rFonts w:ascii="Times New Roman" w:eastAsia="Times New Roman" w:hAnsi="Times New Roman" w:cs="Times New Roman"/>
      <w:sz w:val="24"/>
      <w:szCs w:val="24"/>
    </w:rPr>
  </w:style>
  <w:style w:type="paragraph" w:customStyle="1" w:styleId="06E3400B94B645D183A2C3B267E0C7A514">
    <w:name w:val="06E3400B94B645D183A2C3B267E0C7A514"/>
    <w:rsid w:val="00D553C3"/>
    <w:pPr>
      <w:spacing w:before="40" w:after="0" w:line="240" w:lineRule="auto"/>
    </w:pPr>
    <w:rPr>
      <w:rFonts w:ascii="Times New Roman" w:eastAsia="Times New Roman" w:hAnsi="Times New Roman" w:cs="Times New Roman"/>
      <w:sz w:val="20"/>
      <w:szCs w:val="20"/>
    </w:rPr>
  </w:style>
  <w:style w:type="paragraph" w:customStyle="1" w:styleId="5D1BF1D0CEEA43B1A4D9A2018E35A67314">
    <w:name w:val="5D1BF1D0CEEA43B1A4D9A2018E35A67314"/>
    <w:rsid w:val="00D553C3"/>
    <w:pPr>
      <w:spacing w:before="40" w:after="0" w:line="240" w:lineRule="auto"/>
    </w:pPr>
    <w:rPr>
      <w:rFonts w:ascii="Times New Roman" w:eastAsia="Times New Roman" w:hAnsi="Times New Roman" w:cs="Times New Roman"/>
      <w:sz w:val="20"/>
      <w:szCs w:val="20"/>
    </w:rPr>
  </w:style>
  <w:style w:type="paragraph" w:customStyle="1" w:styleId="1D8E176EC9F04578960D24386026ABFE13">
    <w:name w:val="1D8E176EC9F04578960D24386026ABFE13"/>
    <w:rsid w:val="00D553C3"/>
    <w:pPr>
      <w:spacing w:before="40" w:after="0" w:line="240" w:lineRule="auto"/>
    </w:pPr>
    <w:rPr>
      <w:rFonts w:ascii="Times New Roman" w:eastAsiaTheme="minorHAnsi" w:hAnsi="Times New Roman" w:cs="Times New Roman"/>
      <w:sz w:val="20"/>
      <w:szCs w:val="20"/>
    </w:rPr>
  </w:style>
  <w:style w:type="paragraph" w:customStyle="1" w:styleId="C32F7441F9E14B46811A28374DB1BDF814">
    <w:name w:val="C32F7441F9E14B46811A28374DB1BDF814"/>
    <w:rsid w:val="00D553C3"/>
    <w:pPr>
      <w:spacing w:before="40" w:after="0" w:line="240" w:lineRule="auto"/>
    </w:pPr>
    <w:rPr>
      <w:rFonts w:ascii="Times New Roman" w:eastAsia="Times New Roman" w:hAnsi="Times New Roman" w:cs="Times New Roman"/>
      <w:sz w:val="20"/>
      <w:szCs w:val="20"/>
    </w:rPr>
  </w:style>
  <w:style w:type="paragraph" w:customStyle="1" w:styleId="D658B3A6DE3D49ED85DCCEE15F35E38B1">
    <w:name w:val="D658B3A6DE3D49ED85DCCEE15F35E38B1"/>
    <w:rsid w:val="00D553C3"/>
    <w:pPr>
      <w:spacing w:before="40" w:after="0" w:line="240" w:lineRule="auto"/>
    </w:pPr>
    <w:rPr>
      <w:rFonts w:ascii="Times New Roman" w:eastAsiaTheme="minorHAnsi" w:hAnsi="Times New Roman" w:cs="Times New Roman"/>
      <w:sz w:val="20"/>
      <w:szCs w:val="20"/>
    </w:rPr>
  </w:style>
  <w:style w:type="paragraph" w:customStyle="1" w:styleId="83304937DD6341F4BF32411CCE1E622B14">
    <w:name w:val="83304937DD6341F4BF32411CCE1E622B14"/>
    <w:rsid w:val="00D553C3"/>
    <w:pPr>
      <w:spacing w:before="40" w:after="0" w:line="240" w:lineRule="auto"/>
    </w:pPr>
    <w:rPr>
      <w:rFonts w:ascii="Times New Roman" w:eastAsiaTheme="minorHAnsi" w:hAnsi="Times New Roman" w:cs="Times New Roman"/>
      <w:sz w:val="20"/>
      <w:szCs w:val="20"/>
    </w:rPr>
  </w:style>
  <w:style w:type="paragraph" w:customStyle="1" w:styleId="4FB25322FF024F7091B7C01BA3648CB21">
    <w:name w:val="4FB25322FF024F7091B7C01BA3648CB21"/>
    <w:rsid w:val="00D553C3"/>
    <w:pPr>
      <w:spacing w:before="40" w:after="0" w:line="240" w:lineRule="auto"/>
    </w:pPr>
    <w:rPr>
      <w:rFonts w:ascii="Times New Roman" w:eastAsiaTheme="minorHAnsi" w:hAnsi="Times New Roman" w:cs="Times New Roman"/>
      <w:sz w:val="20"/>
      <w:szCs w:val="20"/>
    </w:rPr>
  </w:style>
  <w:style w:type="paragraph" w:customStyle="1" w:styleId="B08889B0B36F4E769877CF71D3AA17CD7">
    <w:name w:val="B08889B0B36F4E769877CF71D3AA17CD7"/>
    <w:rsid w:val="00D553C3"/>
    <w:pPr>
      <w:spacing w:before="40" w:after="0" w:line="240" w:lineRule="auto"/>
    </w:pPr>
    <w:rPr>
      <w:rFonts w:ascii="Times New Roman" w:eastAsiaTheme="minorHAnsi" w:hAnsi="Times New Roman" w:cs="Times New Roman"/>
      <w:sz w:val="20"/>
      <w:szCs w:val="20"/>
    </w:rPr>
  </w:style>
  <w:style w:type="paragraph" w:customStyle="1" w:styleId="C9ECE60C841B42F6A6DF640C5FF7D2437">
    <w:name w:val="C9ECE60C841B42F6A6DF640C5FF7D2437"/>
    <w:rsid w:val="00A76536"/>
    <w:pPr>
      <w:spacing w:after="0" w:line="240" w:lineRule="auto"/>
    </w:pPr>
    <w:rPr>
      <w:rFonts w:ascii="Times New Roman" w:eastAsia="Times New Roman" w:hAnsi="Times New Roman" w:cs="Times New Roman"/>
      <w:sz w:val="24"/>
      <w:szCs w:val="24"/>
    </w:rPr>
  </w:style>
  <w:style w:type="paragraph" w:customStyle="1" w:styleId="06E3400B94B645D183A2C3B267E0C7A515">
    <w:name w:val="06E3400B94B645D183A2C3B267E0C7A515"/>
    <w:rsid w:val="00A76536"/>
    <w:pPr>
      <w:spacing w:before="40" w:after="0" w:line="240" w:lineRule="auto"/>
    </w:pPr>
    <w:rPr>
      <w:rFonts w:ascii="Times New Roman" w:eastAsia="Times New Roman" w:hAnsi="Times New Roman" w:cs="Times New Roman"/>
      <w:sz w:val="20"/>
      <w:szCs w:val="20"/>
    </w:rPr>
  </w:style>
  <w:style w:type="paragraph" w:customStyle="1" w:styleId="5D1BF1D0CEEA43B1A4D9A2018E35A67315">
    <w:name w:val="5D1BF1D0CEEA43B1A4D9A2018E35A67315"/>
    <w:rsid w:val="00A76536"/>
    <w:pPr>
      <w:spacing w:before="40" w:after="0" w:line="240" w:lineRule="auto"/>
    </w:pPr>
    <w:rPr>
      <w:rFonts w:ascii="Times New Roman" w:eastAsia="Times New Roman" w:hAnsi="Times New Roman" w:cs="Times New Roman"/>
      <w:sz w:val="20"/>
      <w:szCs w:val="20"/>
    </w:rPr>
  </w:style>
  <w:style w:type="paragraph" w:customStyle="1" w:styleId="1D8E176EC9F04578960D24386026ABFE14">
    <w:name w:val="1D8E176EC9F04578960D24386026ABFE14"/>
    <w:rsid w:val="00A76536"/>
    <w:pPr>
      <w:spacing w:before="40" w:after="0" w:line="240" w:lineRule="auto"/>
    </w:pPr>
    <w:rPr>
      <w:rFonts w:ascii="Times New Roman" w:eastAsiaTheme="minorHAnsi" w:hAnsi="Times New Roman" w:cs="Times New Roman"/>
      <w:sz w:val="20"/>
      <w:szCs w:val="20"/>
    </w:rPr>
  </w:style>
  <w:style w:type="paragraph" w:customStyle="1" w:styleId="C32F7441F9E14B46811A28374DB1BDF815">
    <w:name w:val="C32F7441F9E14B46811A28374DB1BDF815"/>
    <w:rsid w:val="00A76536"/>
    <w:pPr>
      <w:spacing w:before="40" w:after="0" w:line="240" w:lineRule="auto"/>
    </w:pPr>
    <w:rPr>
      <w:rFonts w:ascii="Times New Roman" w:eastAsia="Times New Roman" w:hAnsi="Times New Roman" w:cs="Times New Roman"/>
      <w:sz w:val="20"/>
      <w:szCs w:val="20"/>
    </w:rPr>
  </w:style>
  <w:style w:type="paragraph" w:customStyle="1" w:styleId="8A0B0431283A41018DB422E0A7D6B17E1">
    <w:name w:val="8A0B0431283A41018DB422E0A7D6B17E1"/>
    <w:rsid w:val="00A76536"/>
    <w:pPr>
      <w:spacing w:before="40" w:after="0" w:line="240" w:lineRule="auto"/>
    </w:pPr>
    <w:rPr>
      <w:rFonts w:ascii="Times New Roman" w:eastAsiaTheme="minorHAnsi" w:hAnsi="Times New Roman" w:cs="Times New Roman"/>
      <w:sz w:val="20"/>
      <w:szCs w:val="20"/>
    </w:rPr>
  </w:style>
  <w:style w:type="paragraph" w:customStyle="1" w:styleId="D658B3A6DE3D49ED85DCCEE15F35E38B2">
    <w:name w:val="D658B3A6DE3D49ED85DCCEE15F35E38B2"/>
    <w:rsid w:val="00A76536"/>
    <w:pPr>
      <w:spacing w:before="40" w:after="0" w:line="240" w:lineRule="auto"/>
    </w:pPr>
    <w:rPr>
      <w:rFonts w:ascii="Times New Roman" w:eastAsiaTheme="minorHAnsi" w:hAnsi="Times New Roman" w:cs="Times New Roman"/>
      <w:sz w:val="20"/>
      <w:szCs w:val="20"/>
    </w:rPr>
  </w:style>
  <w:style w:type="paragraph" w:customStyle="1" w:styleId="83304937DD6341F4BF32411CCE1E622B15">
    <w:name w:val="83304937DD6341F4BF32411CCE1E622B15"/>
    <w:rsid w:val="00A76536"/>
    <w:pPr>
      <w:spacing w:before="40" w:after="0" w:line="240" w:lineRule="auto"/>
    </w:pPr>
    <w:rPr>
      <w:rFonts w:ascii="Times New Roman" w:eastAsiaTheme="minorHAnsi" w:hAnsi="Times New Roman" w:cs="Times New Roman"/>
      <w:sz w:val="20"/>
      <w:szCs w:val="20"/>
    </w:rPr>
  </w:style>
  <w:style w:type="paragraph" w:customStyle="1" w:styleId="4FB25322FF024F7091B7C01BA3648CB22">
    <w:name w:val="4FB25322FF024F7091B7C01BA3648CB22"/>
    <w:rsid w:val="00A76536"/>
    <w:pPr>
      <w:spacing w:before="40" w:after="0" w:line="240" w:lineRule="auto"/>
    </w:pPr>
    <w:rPr>
      <w:rFonts w:ascii="Times New Roman" w:eastAsiaTheme="minorHAnsi" w:hAnsi="Times New Roman" w:cs="Times New Roman"/>
      <w:sz w:val="20"/>
      <w:szCs w:val="20"/>
    </w:rPr>
  </w:style>
  <w:style w:type="paragraph" w:customStyle="1" w:styleId="B08889B0B36F4E769877CF71D3AA17CD8">
    <w:name w:val="B08889B0B36F4E769877CF71D3AA17CD8"/>
    <w:rsid w:val="00A76536"/>
    <w:pPr>
      <w:spacing w:before="40" w:after="0" w:line="240" w:lineRule="auto"/>
    </w:pPr>
    <w:rPr>
      <w:rFonts w:ascii="Times New Roman" w:eastAsiaTheme="minorHAnsi" w:hAnsi="Times New Roman" w:cs="Times New Roman"/>
      <w:sz w:val="20"/>
      <w:szCs w:val="20"/>
    </w:rPr>
  </w:style>
  <w:style w:type="paragraph" w:customStyle="1" w:styleId="C9ECE60C841B42F6A6DF640C5FF7D2438">
    <w:name w:val="C9ECE60C841B42F6A6DF640C5FF7D2438"/>
    <w:rsid w:val="00A76536"/>
    <w:pPr>
      <w:spacing w:after="0" w:line="240" w:lineRule="auto"/>
    </w:pPr>
    <w:rPr>
      <w:rFonts w:ascii="Times New Roman" w:eastAsia="Times New Roman" w:hAnsi="Times New Roman" w:cs="Times New Roman"/>
      <w:sz w:val="24"/>
      <w:szCs w:val="24"/>
    </w:rPr>
  </w:style>
  <w:style w:type="paragraph" w:customStyle="1" w:styleId="06E3400B94B645D183A2C3B267E0C7A516">
    <w:name w:val="06E3400B94B645D183A2C3B267E0C7A516"/>
    <w:rsid w:val="00A76536"/>
    <w:pPr>
      <w:spacing w:before="40" w:after="0" w:line="240" w:lineRule="auto"/>
    </w:pPr>
    <w:rPr>
      <w:rFonts w:ascii="Times New Roman" w:eastAsia="Times New Roman" w:hAnsi="Times New Roman" w:cs="Times New Roman"/>
      <w:sz w:val="20"/>
      <w:szCs w:val="20"/>
    </w:rPr>
  </w:style>
  <w:style w:type="paragraph" w:customStyle="1" w:styleId="5D1BF1D0CEEA43B1A4D9A2018E35A67316">
    <w:name w:val="5D1BF1D0CEEA43B1A4D9A2018E35A67316"/>
    <w:rsid w:val="00A76536"/>
    <w:pPr>
      <w:spacing w:before="40" w:after="0" w:line="240" w:lineRule="auto"/>
    </w:pPr>
    <w:rPr>
      <w:rFonts w:ascii="Times New Roman" w:eastAsia="Times New Roman" w:hAnsi="Times New Roman" w:cs="Times New Roman"/>
      <w:sz w:val="20"/>
      <w:szCs w:val="20"/>
    </w:rPr>
  </w:style>
  <w:style w:type="paragraph" w:customStyle="1" w:styleId="1D8E176EC9F04578960D24386026ABFE15">
    <w:name w:val="1D8E176EC9F04578960D24386026ABFE15"/>
    <w:rsid w:val="00A76536"/>
    <w:pPr>
      <w:spacing w:before="40" w:after="0" w:line="240" w:lineRule="auto"/>
    </w:pPr>
    <w:rPr>
      <w:rFonts w:ascii="Times New Roman" w:eastAsiaTheme="minorHAnsi" w:hAnsi="Times New Roman" w:cs="Times New Roman"/>
      <w:sz w:val="20"/>
      <w:szCs w:val="20"/>
    </w:rPr>
  </w:style>
  <w:style w:type="paragraph" w:customStyle="1" w:styleId="C32F7441F9E14B46811A28374DB1BDF816">
    <w:name w:val="C32F7441F9E14B46811A28374DB1BDF816"/>
    <w:rsid w:val="00A76536"/>
    <w:pPr>
      <w:spacing w:before="40" w:after="0" w:line="240" w:lineRule="auto"/>
    </w:pPr>
    <w:rPr>
      <w:rFonts w:ascii="Times New Roman" w:eastAsia="Times New Roman" w:hAnsi="Times New Roman" w:cs="Times New Roman"/>
      <w:sz w:val="20"/>
      <w:szCs w:val="20"/>
    </w:rPr>
  </w:style>
  <w:style w:type="paragraph" w:customStyle="1" w:styleId="8A0B0431283A41018DB422E0A7D6B17E2">
    <w:name w:val="8A0B0431283A41018DB422E0A7D6B17E2"/>
    <w:rsid w:val="00A76536"/>
    <w:pPr>
      <w:spacing w:before="40" w:after="0" w:line="240" w:lineRule="auto"/>
    </w:pPr>
    <w:rPr>
      <w:rFonts w:ascii="Times New Roman" w:eastAsiaTheme="minorHAnsi" w:hAnsi="Times New Roman" w:cs="Times New Roman"/>
      <w:sz w:val="20"/>
      <w:szCs w:val="20"/>
    </w:rPr>
  </w:style>
  <w:style w:type="paragraph" w:customStyle="1" w:styleId="D658B3A6DE3D49ED85DCCEE15F35E38B3">
    <w:name w:val="D658B3A6DE3D49ED85DCCEE15F35E38B3"/>
    <w:rsid w:val="00A76536"/>
    <w:pPr>
      <w:spacing w:before="40" w:after="0" w:line="240" w:lineRule="auto"/>
    </w:pPr>
    <w:rPr>
      <w:rFonts w:ascii="Times New Roman" w:eastAsiaTheme="minorHAnsi" w:hAnsi="Times New Roman" w:cs="Times New Roman"/>
      <w:sz w:val="20"/>
      <w:szCs w:val="20"/>
    </w:rPr>
  </w:style>
  <w:style w:type="paragraph" w:customStyle="1" w:styleId="83304937DD6341F4BF32411CCE1E622B16">
    <w:name w:val="83304937DD6341F4BF32411CCE1E622B16"/>
    <w:rsid w:val="00A76536"/>
    <w:pPr>
      <w:spacing w:before="40" w:after="0" w:line="240" w:lineRule="auto"/>
    </w:pPr>
    <w:rPr>
      <w:rFonts w:ascii="Times New Roman" w:eastAsiaTheme="minorHAnsi" w:hAnsi="Times New Roman" w:cs="Times New Roman"/>
      <w:sz w:val="20"/>
      <w:szCs w:val="20"/>
    </w:rPr>
  </w:style>
  <w:style w:type="paragraph" w:customStyle="1" w:styleId="4FB25322FF024F7091B7C01BA3648CB23">
    <w:name w:val="4FB25322FF024F7091B7C01BA3648CB23"/>
    <w:rsid w:val="00A76536"/>
    <w:pPr>
      <w:spacing w:before="40" w:after="0" w:line="240" w:lineRule="auto"/>
    </w:pPr>
    <w:rPr>
      <w:rFonts w:ascii="Times New Roman" w:eastAsiaTheme="minorHAnsi" w:hAnsi="Times New Roman" w:cs="Times New Roman"/>
      <w:sz w:val="20"/>
      <w:szCs w:val="20"/>
    </w:rPr>
  </w:style>
  <w:style w:type="paragraph" w:customStyle="1" w:styleId="B08889B0B36F4E769877CF71D3AA17CD9">
    <w:name w:val="B08889B0B36F4E769877CF71D3AA17CD9"/>
    <w:rsid w:val="00A76536"/>
    <w:pPr>
      <w:spacing w:before="40" w:after="0" w:line="240" w:lineRule="auto"/>
    </w:pPr>
    <w:rPr>
      <w:rFonts w:ascii="Times New Roman" w:eastAsiaTheme="minorHAnsi" w:hAnsi="Times New Roman" w:cs="Times New Roman"/>
      <w:sz w:val="20"/>
      <w:szCs w:val="20"/>
    </w:rPr>
  </w:style>
  <w:style w:type="paragraph" w:customStyle="1" w:styleId="C9ECE60C841B42F6A6DF640C5FF7D2439">
    <w:name w:val="C9ECE60C841B42F6A6DF640C5FF7D2439"/>
    <w:rsid w:val="0019743A"/>
    <w:pPr>
      <w:spacing w:after="0" w:line="240" w:lineRule="auto"/>
    </w:pPr>
    <w:rPr>
      <w:rFonts w:ascii="Times New Roman" w:eastAsia="Times New Roman" w:hAnsi="Times New Roman" w:cs="Times New Roman"/>
      <w:sz w:val="24"/>
      <w:szCs w:val="24"/>
    </w:rPr>
  </w:style>
  <w:style w:type="paragraph" w:customStyle="1" w:styleId="06E3400B94B645D183A2C3B267E0C7A517">
    <w:name w:val="06E3400B94B645D183A2C3B267E0C7A517"/>
    <w:rsid w:val="0019743A"/>
    <w:pPr>
      <w:spacing w:before="40" w:after="0" w:line="240" w:lineRule="auto"/>
    </w:pPr>
    <w:rPr>
      <w:rFonts w:ascii="Times New Roman" w:eastAsia="Times New Roman" w:hAnsi="Times New Roman" w:cs="Times New Roman"/>
      <w:sz w:val="20"/>
      <w:szCs w:val="20"/>
    </w:rPr>
  </w:style>
  <w:style w:type="paragraph" w:customStyle="1" w:styleId="5D1BF1D0CEEA43B1A4D9A2018E35A67317">
    <w:name w:val="5D1BF1D0CEEA43B1A4D9A2018E35A67317"/>
    <w:rsid w:val="0019743A"/>
    <w:pPr>
      <w:spacing w:before="40" w:after="0" w:line="240" w:lineRule="auto"/>
    </w:pPr>
    <w:rPr>
      <w:rFonts w:ascii="Times New Roman" w:eastAsia="Times New Roman" w:hAnsi="Times New Roman" w:cs="Times New Roman"/>
      <w:sz w:val="20"/>
      <w:szCs w:val="20"/>
    </w:rPr>
  </w:style>
  <w:style w:type="paragraph" w:customStyle="1" w:styleId="1D8E176EC9F04578960D24386026ABFE16">
    <w:name w:val="1D8E176EC9F04578960D24386026ABFE16"/>
    <w:rsid w:val="0019743A"/>
    <w:pPr>
      <w:spacing w:before="40" w:after="0" w:line="240" w:lineRule="auto"/>
    </w:pPr>
    <w:rPr>
      <w:rFonts w:ascii="Times New Roman" w:eastAsiaTheme="minorHAnsi" w:hAnsi="Times New Roman" w:cs="Times New Roman"/>
      <w:sz w:val="20"/>
      <w:szCs w:val="20"/>
    </w:rPr>
  </w:style>
  <w:style w:type="paragraph" w:customStyle="1" w:styleId="C32F7441F9E14B46811A28374DB1BDF817">
    <w:name w:val="C32F7441F9E14B46811A28374DB1BDF817"/>
    <w:rsid w:val="0019743A"/>
    <w:pPr>
      <w:spacing w:before="40" w:after="0" w:line="240" w:lineRule="auto"/>
    </w:pPr>
    <w:rPr>
      <w:rFonts w:ascii="Times New Roman" w:eastAsia="Times New Roman" w:hAnsi="Times New Roman" w:cs="Times New Roman"/>
      <w:sz w:val="20"/>
      <w:szCs w:val="20"/>
    </w:rPr>
  </w:style>
  <w:style w:type="paragraph" w:customStyle="1" w:styleId="8A0B0431283A41018DB422E0A7D6B17E3">
    <w:name w:val="8A0B0431283A41018DB422E0A7D6B17E3"/>
    <w:rsid w:val="0019743A"/>
    <w:pPr>
      <w:spacing w:before="40" w:after="0" w:line="240" w:lineRule="auto"/>
    </w:pPr>
    <w:rPr>
      <w:rFonts w:ascii="Times New Roman" w:eastAsiaTheme="minorHAnsi" w:hAnsi="Times New Roman" w:cs="Times New Roman"/>
      <w:sz w:val="20"/>
      <w:szCs w:val="20"/>
    </w:rPr>
  </w:style>
  <w:style w:type="paragraph" w:customStyle="1" w:styleId="D658B3A6DE3D49ED85DCCEE15F35E38B4">
    <w:name w:val="D658B3A6DE3D49ED85DCCEE15F35E38B4"/>
    <w:rsid w:val="0019743A"/>
    <w:pPr>
      <w:spacing w:before="40" w:after="0" w:line="240" w:lineRule="auto"/>
    </w:pPr>
    <w:rPr>
      <w:rFonts w:ascii="Times New Roman" w:eastAsiaTheme="minorHAnsi" w:hAnsi="Times New Roman" w:cs="Times New Roman"/>
      <w:sz w:val="20"/>
      <w:szCs w:val="20"/>
    </w:rPr>
  </w:style>
  <w:style w:type="paragraph" w:customStyle="1" w:styleId="83304937DD6341F4BF32411CCE1E622B17">
    <w:name w:val="83304937DD6341F4BF32411CCE1E622B17"/>
    <w:rsid w:val="0019743A"/>
    <w:pPr>
      <w:spacing w:before="40" w:after="0" w:line="240" w:lineRule="auto"/>
    </w:pPr>
    <w:rPr>
      <w:rFonts w:ascii="Times New Roman" w:eastAsiaTheme="minorHAnsi" w:hAnsi="Times New Roman" w:cs="Times New Roman"/>
      <w:sz w:val="20"/>
      <w:szCs w:val="20"/>
    </w:rPr>
  </w:style>
  <w:style w:type="paragraph" w:customStyle="1" w:styleId="08116DF566D0491C8AA1057766912B1C1">
    <w:name w:val="08116DF566D0491C8AA1057766912B1C1"/>
    <w:rsid w:val="0019743A"/>
    <w:pPr>
      <w:spacing w:before="40" w:after="0" w:line="240" w:lineRule="auto"/>
    </w:pPr>
    <w:rPr>
      <w:rFonts w:ascii="Times New Roman" w:eastAsiaTheme="minorHAnsi" w:hAnsi="Times New Roman" w:cs="Times New Roman"/>
      <w:sz w:val="20"/>
      <w:szCs w:val="20"/>
    </w:rPr>
  </w:style>
  <w:style w:type="paragraph" w:customStyle="1" w:styleId="4FB25322FF024F7091B7C01BA3648CB24">
    <w:name w:val="4FB25322FF024F7091B7C01BA3648CB24"/>
    <w:rsid w:val="0019743A"/>
    <w:pPr>
      <w:spacing w:before="40" w:after="0" w:line="240" w:lineRule="auto"/>
    </w:pPr>
    <w:rPr>
      <w:rFonts w:ascii="Times New Roman" w:eastAsiaTheme="minorHAnsi" w:hAnsi="Times New Roman" w:cs="Times New Roman"/>
      <w:sz w:val="20"/>
      <w:szCs w:val="20"/>
    </w:rPr>
  </w:style>
  <w:style w:type="paragraph" w:customStyle="1" w:styleId="B08889B0B36F4E769877CF71D3AA17CD10">
    <w:name w:val="B08889B0B36F4E769877CF71D3AA17CD10"/>
    <w:rsid w:val="0019743A"/>
    <w:pPr>
      <w:spacing w:before="40" w:after="0" w:line="240" w:lineRule="auto"/>
    </w:pPr>
    <w:rPr>
      <w:rFonts w:ascii="Times New Roman" w:eastAsiaTheme="minorHAnsi" w:hAnsi="Times New Roman" w:cs="Times New Roman"/>
      <w:sz w:val="20"/>
      <w:szCs w:val="20"/>
    </w:rPr>
  </w:style>
  <w:style w:type="paragraph" w:customStyle="1" w:styleId="C9ECE60C841B42F6A6DF640C5FF7D24310">
    <w:name w:val="C9ECE60C841B42F6A6DF640C5FF7D24310"/>
    <w:rsid w:val="00EC7D34"/>
    <w:pPr>
      <w:spacing w:after="0" w:line="240" w:lineRule="auto"/>
    </w:pPr>
    <w:rPr>
      <w:rFonts w:ascii="Times New Roman" w:eastAsia="Times New Roman" w:hAnsi="Times New Roman" w:cs="Times New Roman"/>
      <w:sz w:val="24"/>
      <w:szCs w:val="24"/>
    </w:rPr>
  </w:style>
  <w:style w:type="paragraph" w:customStyle="1" w:styleId="06E3400B94B645D183A2C3B267E0C7A518">
    <w:name w:val="06E3400B94B645D183A2C3B267E0C7A518"/>
    <w:rsid w:val="00EC7D34"/>
    <w:pPr>
      <w:spacing w:before="40" w:after="0" w:line="240" w:lineRule="auto"/>
    </w:pPr>
    <w:rPr>
      <w:rFonts w:ascii="Times New Roman" w:eastAsia="Times New Roman" w:hAnsi="Times New Roman" w:cs="Times New Roman"/>
      <w:sz w:val="20"/>
      <w:szCs w:val="20"/>
    </w:rPr>
  </w:style>
  <w:style w:type="paragraph" w:customStyle="1" w:styleId="5D1BF1D0CEEA43B1A4D9A2018E35A67318">
    <w:name w:val="5D1BF1D0CEEA43B1A4D9A2018E35A67318"/>
    <w:rsid w:val="00EC7D34"/>
    <w:pPr>
      <w:spacing w:before="40" w:after="0" w:line="240" w:lineRule="auto"/>
    </w:pPr>
    <w:rPr>
      <w:rFonts w:ascii="Times New Roman" w:eastAsia="Times New Roman" w:hAnsi="Times New Roman" w:cs="Times New Roman"/>
      <w:sz w:val="20"/>
      <w:szCs w:val="20"/>
    </w:rPr>
  </w:style>
  <w:style w:type="paragraph" w:customStyle="1" w:styleId="1D8E176EC9F04578960D24386026ABFE17">
    <w:name w:val="1D8E176EC9F04578960D24386026ABFE17"/>
    <w:rsid w:val="00EC7D34"/>
    <w:pPr>
      <w:spacing w:before="40" w:after="0" w:line="240" w:lineRule="auto"/>
    </w:pPr>
    <w:rPr>
      <w:rFonts w:ascii="Times New Roman" w:eastAsiaTheme="minorHAnsi" w:hAnsi="Times New Roman" w:cs="Times New Roman"/>
      <w:sz w:val="20"/>
      <w:szCs w:val="20"/>
    </w:rPr>
  </w:style>
  <w:style w:type="paragraph" w:customStyle="1" w:styleId="C32F7441F9E14B46811A28374DB1BDF818">
    <w:name w:val="C32F7441F9E14B46811A28374DB1BDF818"/>
    <w:rsid w:val="00EC7D34"/>
    <w:pPr>
      <w:spacing w:before="40" w:after="0" w:line="240" w:lineRule="auto"/>
    </w:pPr>
    <w:rPr>
      <w:rFonts w:ascii="Times New Roman" w:eastAsia="Times New Roman" w:hAnsi="Times New Roman" w:cs="Times New Roman"/>
      <w:sz w:val="20"/>
      <w:szCs w:val="20"/>
    </w:rPr>
  </w:style>
  <w:style w:type="paragraph" w:customStyle="1" w:styleId="8A0B0431283A41018DB422E0A7D6B17E4">
    <w:name w:val="8A0B0431283A41018DB422E0A7D6B17E4"/>
    <w:rsid w:val="00EC7D34"/>
    <w:pPr>
      <w:spacing w:before="40" w:after="0" w:line="240" w:lineRule="auto"/>
    </w:pPr>
    <w:rPr>
      <w:rFonts w:ascii="Times New Roman" w:eastAsiaTheme="minorHAnsi" w:hAnsi="Times New Roman" w:cs="Times New Roman"/>
      <w:sz w:val="20"/>
      <w:szCs w:val="20"/>
    </w:rPr>
  </w:style>
  <w:style w:type="paragraph" w:customStyle="1" w:styleId="D658B3A6DE3D49ED85DCCEE15F35E38B5">
    <w:name w:val="D658B3A6DE3D49ED85DCCEE15F35E38B5"/>
    <w:rsid w:val="00EC7D34"/>
    <w:pPr>
      <w:spacing w:before="40" w:after="0" w:line="240" w:lineRule="auto"/>
    </w:pPr>
    <w:rPr>
      <w:rFonts w:ascii="Times New Roman" w:eastAsiaTheme="minorHAnsi" w:hAnsi="Times New Roman" w:cs="Times New Roman"/>
      <w:sz w:val="20"/>
      <w:szCs w:val="20"/>
    </w:rPr>
  </w:style>
  <w:style w:type="paragraph" w:customStyle="1" w:styleId="83304937DD6341F4BF32411CCE1E622B18">
    <w:name w:val="83304937DD6341F4BF32411CCE1E622B18"/>
    <w:rsid w:val="00EC7D34"/>
    <w:pPr>
      <w:spacing w:before="40" w:after="0" w:line="240" w:lineRule="auto"/>
    </w:pPr>
    <w:rPr>
      <w:rFonts w:ascii="Times New Roman" w:eastAsiaTheme="minorHAnsi" w:hAnsi="Times New Roman" w:cs="Times New Roman"/>
      <w:sz w:val="20"/>
      <w:szCs w:val="20"/>
    </w:rPr>
  </w:style>
  <w:style w:type="paragraph" w:customStyle="1" w:styleId="08116DF566D0491C8AA1057766912B1C2">
    <w:name w:val="08116DF566D0491C8AA1057766912B1C2"/>
    <w:rsid w:val="00EC7D34"/>
    <w:pPr>
      <w:spacing w:before="40" w:after="0" w:line="240" w:lineRule="auto"/>
    </w:pPr>
    <w:rPr>
      <w:rFonts w:ascii="Times New Roman" w:eastAsiaTheme="minorHAnsi" w:hAnsi="Times New Roman" w:cs="Times New Roman"/>
      <w:sz w:val="20"/>
      <w:szCs w:val="20"/>
    </w:rPr>
  </w:style>
  <w:style w:type="paragraph" w:customStyle="1" w:styleId="4FB25322FF024F7091B7C01BA3648CB25">
    <w:name w:val="4FB25322FF024F7091B7C01BA3648CB25"/>
    <w:rsid w:val="00EC7D34"/>
    <w:pPr>
      <w:spacing w:before="40" w:after="0" w:line="240" w:lineRule="auto"/>
    </w:pPr>
    <w:rPr>
      <w:rFonts w:ascii="Times New Roman" w:eastAsiaTheme="minorHAnsi" w:hAnsi="Times New Roman" w:cs="Times New Roman"/>
      <w:sz w:val="20"/>
      <w:szCs w:val="20"/>
    </w:rPr>
  </w:style>
  <w:style w:type="paragraph" w:customStyle="1" w:styleId="B08889B0B36F4E769877CF71D3AA17CD11">
    <w:name w:val="B08889B0B36F4E769877CF71D3AA17CD11"/>
    <w:rsid w:val="00EC7D34"/>
    <w:pPr>
      <w:spacing w:before="40" w:after="0" w:line="240" w:lineRule="auto"/>
    </w:pPr>
    <w:rPr>
      <w:rFonts w:ascii="Times New Roman" w:eastAsiaTheme="minorHAnsi" w:hAnsi="Times New Roman" w:cs="Times New Roman"/>
      <w:sz w:val="20"/>
      <w:szCs w:val="20"/>
    </w:rPr>
  </w:style>
  <w:style w:type="paragraph" w:customStyle="1" w:styleId="C9ECE60C841B42F6A6DF640C5FF7D24311">
    <w:name w:val="C9ECE60C841B42F6A6DF640C5FF7D24311"/>
    <w:rsid w:val="001B3395"/>
    <w:pPr>
      <w:spacing w:after="0" w:line="240" w:lineRule="auto"/>
    </w:pPr>
    <w:rPr>
      <w:rFonts w:ascii="Times New Roman" w:eastAsia="Times New Roman" w:hAnsi="Times New Roman" w:cs="Times New Roman"/>
      <w:sz w:val="24"/>
      <w:szCs w:val="24"/>
    </w:rPr>
  </w:style>
  <w:style w:type="paragraph" w:customStyle="1" w:styleId="06E3400B94B645D183A2C3B267E0C7A519">
    <w:name w:val="06E3400B94B645D183A2C3B267E0C7A519"/>
    <w:rsid w:val="001B3395"/>
    <w:pPr>
      <w:spacing w:before="40" w:after="0" w:line="240" w:lineRule="auto"/>
    </w:pPr>
    <w:rPr>
      <w:rFonts w:ascii="Times New Roman" w:eastAsia="Times New Roman" w:hAnsi="Times New Roman" w:cs="Times New Roman"/>
      <w:sz w:val="20"/>
      <w:szCs w:val="20"/>
    </w:rPr>
  </w:style>
  <w:style w:type="paragraph" w:customStyle="1" w:styleId="5D1BF1D0CEEA43B1A4D9A2018E35A67319">
    <w:name w:val="5D1BF1D0CEEA43B1A4D9A2018E35A67319"/>
    <w:rsid w:val="001B3395"/>
    <w:pPr>
      <w:spacing w:before="40" w:after="0" w:line="240" w:lineRule="auto"/>
    </w:pPr>
    <w:rPr>
      <w:rFonts w:ascii="Times New Roman" w:eastAsia="Times New Roman" w:hAnsi="Times New Roman" w:cs="Times New Roman"/>
      <w:sz w:val="20"/>
      <w:szCs w:val="20"/>
    </w:rPr>
  </w:style>
  <w:style w:type="paragraph" w:customStyle="1" w:styleId="1D8E176EC9F04578960D24386026ABFE18">
    <w:name w:val="1D8E176EC9F04578960D24386026ABFE18"/>
    <w:rsid w:val="001B3395"/>
    <w:pPr>
      <w:spacing w:before="40" w:after="0" w:line="240" w:lineRule="auto"/>
    </w:pPr>
    <w:rPr>
      <w:rFonts w:ascii="Times New Roman" w:eastAsiaTheme="minorHAnsi" w:hAnsi="Times New Roman" w:cs="Times New Roman"/>
      <w:sz w:val="20"/>
      <w:szCs w:val="20"/>
    </w:rPr>
  </w:style>
  <w:style w:type="paragraph" w:customStyle="1" w:styleId="C32F7441F9E14B46811A28374DB1BDF819">
    <w:name w:val="C32F7441F9E14B46811A28374DB1BDF819"/>
    <w:rsid w:val="001B3395"/>
    <w:pPr>
      <w:spacing w:before="40" w:after="0" w:line="240" w:lineRule="auto"/>
    </w:pPr>
    <w:rPr>
      <w:rFonts w:ascii="Times New Roman" w:eastAsia="Times New Roman" w:hAnsi="Times New Roman" w:cs="Times New Roman"/>
      <w:sz w:val="20"/>
      <w:szCs w:val="20"/>
    </w:rPr>
  </w:style>
  <w:style w:type="paragraph" w:customStyle="1" w:styleId="8A0B0431283A41018DB422E0A7D6B17E5">
    <w:name w:val="8A0B0431283A41018DB422E0A7D6B17E5"/>
    <w:rsid w:val="001B3395"/>
    <w:pPr>
      <w:spacing w:before="40" w:after="0" w:line="240" w:lineRule="auto"/>
    </w:pPr>
    <w:rPr>
      <w:rFonts w:ascii="Times New Roman" w:eastAsiaTheme="minorHAnsi" w:hAnsi="Times New Roman" w:cs="Times New Roman"/>
      <w:sz w:val="20"/>
      <w:szCs w:val="20"/>
    </w:rPr>
  </w:style>
  <w:style w:type="paragraph" w:customStyle="1" w:styleId="D658B3A6DE3D49ED85DCCEE15F35E38B6">
    <w:name w:val="D658B3A6DE3D49ED85DCCEE15F35E38B6"/>
    <w:rsid w:val="001B3395"/>
    <w:pPr>
      <w:spacing w:before="40" w:after="0" w:line="240" w:lineRule="auto"/>
    </w:pPr>
    <w:rPr>
      <w:rFonts w:ascii="Times New Roman" w:eastAsiaTheme="minorHAnsi" w:hAnsi="Times New Roman" w:cs="Times New Roman"/>
      <w:sz w:val="20"/>
      <w:szCs w:val="20"/>
    </w:rPr>
  </w:style>
  <w:style w:type="paragraph" w:customStyle="1" w:styleId="83304937DD6341F4BF32411CCE1E622B19">
    <w:name w:val="83304937DD6341F4BF32411CCE1E622B19"/>
    <w:rsid w:val="001B3395"/>
    <w:pPr>
      <w:spacing w:before="40" w:after="0" w:line="240" w:lineRule="auto"/>
    </w:pPr>
    <w:rPr>
      <w:rFonts w:ascii="Times New Roman" w:eastAsiaTheme="minorHAnsi" w:hAnsi="Times New Roman" w:cs="Times New Roman"/>
      <w:sz w:val="20"/>
      <w:szCs w:val="20"/>
    </w:rPr>
  </w:style>
  <w:style w:type="paragraph" w:customStyle="1" w:styleId="08116DF566D0491C8AA1057766912B1C3">
    <w:name w:val="08116DF566D0491C8AA1057766912B1C3"/>
    <w:rsid w:val="001B3395"/>
    <w:pPr>
      <w:spacing w:before="40" w:after="0" w:line="240" w:lineRule="auto"/>
    </w:pPr>
    <w:rPr>
      <w:rFonts w:ascii="Times New Roman" w:eastAsiaTheme="minorHAnsi" w:hAnsi="Times New Roman" w:cs="Times New Roman"/>
      <w:sz w:val="20"/>
      <w:szCs w:val="20"/>
    </w:rPr>
  </w:style>
  <w:style w:type="paragraph" w:customStyle="1" w:styleId="4FB25322FF024F7091B7C01BA3648CB26">
    <w:name w:val="4FB25322FF024F7091B7C01BA3648CB26"/>
    <w:rsid w:val="001B3395"/>
    <w:pPr>
      <w:spacing w:before="40" w:after="0" w:line="240" w:lineRule="auto"/>
    </w:pPr>
    <w:rPr>
      <w:rFonts w:ascii="Times New Roman" w:eastAsiaTheme="minorHAnsi" w:hAnsi="Times New Roman" w:cs="Times New Roman"/>
      <w:sz w:val="20"/>
      <w:szCs w:val="20"/>
    </w:rPr>
  </w:style>
  <w:style w:type="paragraph" w:customStyle="1" w:styleId="B08889B0B36F4E769877CF71D3AA17CD12">
    <w:name w:val="B08889B0B36F4E769877CF71D3AA17CD12"/>
    <w:rsid w:val="001B3395"/>
    <w:pPr>
      <w:spacing w:before="40" w:after="0" w:line="240" w:lineRule="auto"/>
    </w:pPr>
    <w:rPr>
      <w:rFonts w:ascii="Times New Roman" w:eastAsiaTheme="minorHAnsi" w:hAnsi="Times New Roman" w:cs="Times New Roman"/>
      <w:sz w:val="20"/>
      <w:szCs w:val="20"/>
    </w:rPr>
  </w:style>
  <w:style w:type="paragraph" w:customStyle="1" w:styleId="C9ECE60C841B42F6A6DF640C5FF7D24312">
    <w:name w:val="C9ECE60C841B42F6A6DF640C5FF7D24312"/>
    <w:rsid w:val="001B3395"/>
    <w:pPr>
      <w:spacing w:after="0" w:line="240" w:lineRule="auto"/>
    </w:pPr>
    <w:rPr>
      <w:rFonts w:ascii="Times New Roman" w:eastAsia="Times New Roman" w:hAnsi="Times New Roman" w:cs="Times New Roman"/>
      <w:sz w:val="24"/>
      <w:szCs w:val="24"/>
    </w:rPr>
  </w:style>
  <w:style w:type="paragraph" w:customStyle="1" w:styleId="06E3400B94B645D183A2C3B267E0C7A520">
    <w:name w:val="06E3400B94B645D183A2C3B267E0C7A520"/>
    <w:rsid w:val="001B3395"/>
    <w:pPr>
      <w:spacing w:before="40" w:after="0" w:line="240" w:lineRule="auto"/>
    </w:pPr>
    <w:rPr>
      <w:rFonts w:ascii="Times New Roman" w:eastAsia="Times New Roman" w:hAnsi="Times New Roman" w:cs="Times New Roman"/>
      <w:sz w:val="20"/>
      <w:szCs w:val="20"/>
    </w:rPr>
  </w:style>
  <w:style w:type="paragraph" w:customStyle="1" w:styleId="5D1BF1D0CEEA43B1A4D9A2018E35A67320">
    <w:name w:val="5D1BF1D0CEEA43B1A4D9A2018E35A67320"/>
    <w:rsid w:val="001B3395"/>
    <w:pPr>
      <w:spacing w:before="40" w:after="0" w:line="240" w:lineRule="auto"/>
    </w:pPr>
    <w:rPr>
      <w:rFonts w:ascii="Times New Roman" w:eastAsia="Times New Roman" w:hAnsi="Times New Roman" w:cs="Times New Roman"/>
      <w:sz w:val="20"/>
      <w:szCs w:val="20"/>
    </w:rPr>
  </w:style>
  <w:style w:type="paragraph" w:customStyle="1" w:styleId="C32F7441F9E14B46811A28374DB1BDF820">
    <w:name w:val="C32F7441F9E14B46811A28374DB1BDF820"/>
    <w:rsid w:val="001B3395"/>
    <w:pPr>
      <w:spacing w:before="40" w:after="0" w:line="240" w:lineRule="auto"/>
    </w:pPr>
    <w:rPr>
      <w:rFonts w:ascii="Times New Roman" w:eastAsia="Times New Roman" w:hAnsi="Times New Roman" w:cs="Times New Roman"/>
      <w:sz w:val="20"/>
      <w:szCs w:val="20"/>
    </w:rPr>
  </w:style>
  <w:style w:type="paragraph" w:customStyle="1" w:styleId="83304937DD6341F4BF32411CCE1E622B20">
    <w:name w:val="83304937DD6341F4BF32411CCE1E622B20"/>
    <w:rsid w:val="001B3395"/>
    <w:pPr>
      <w:spacing w:before="40" w:after="0" w:line="240" w:lineRule="auto"/>
    </w:pPr>
    <w:rPr>
      <w:rFonts w:ascii="Times New Roman" w:eastAsiaTheme="minorHAnsi" w:hAnsi="Times New Roman" w:cs="Times New Roman"/>
      <w:sz w:val="20"/>
      <w:szCs w:val="20"/>
    </w:rPr>
  </w:style>
  <w:style w:type="paragraph" w:customStyle="1" w:styleId="C9ECE60C841B42F6A6DF640C5FF7D24313">
    <w:name w:val="C9ECE60C841B42F6A6DF640C5FF7D24313"/>
    <w:rsid w:val="001B3395"/>
    <w:pPr>
      <w:spacing w:after="0" w:line="240" w:lineRule="auto"/>
    </w:pPr>
    <w:rPr>
      <w:rFonts w:ascii="Times New Roman" w:eastAsia="Times New Roman" w:hAnsi="Times New Roman" w:cs="Times New Roman"/>
      <w:sz w:val="24"/>
      <w:szCs w:val="24"/>
    </w:rPr>
  </w:style>
  <w:style w:type="paragraph" w:customStyle="1" w:styleId="06E3400B94B645D183A2C3B267E0C7A521">
    <w:name w:val="06E3400B94B645D183A2C3B267E0C7A521"/>
    <w:rsid w:val="001B3395"/>
    <w:pPr>
      <w:spacing w:before="40" w:after="0" w:line="240" w:lineRule="auto"/>
    </w:pPr>
    <w:rPr>
      <w:rFonts w:ascii="Times New Roman" w:eastAsia="Times New Roman" w:hAnsi="Times New Roman" w:cs="Times New Roman"/>
      <w:sz w:val="20"/>
      <w:szCs w:val="20"/>
    </w:rPr>
  </w:style>
  <w:style w:type="paragraph" w:customStyle="1" w:styleId="5D1BF1D0CEEA43B1A4D9A2018E35A67321">
    <w:name w:val="5D1BF1D0CEEA43B1A4D9A2018E35A67321"/>
    <w:rsid w:val="001B3395"/>
    <w:pPr>
      <w:spacing w:before="40" w:after="0" w:line="240" w:lineRule="auto"/>
    </w:pPr>
    <w:rPr>
      <w:rFonts w:ascii="Times New Roman" w:eastAsia="Times New Roman" w:hAnsi="Times New Roman" w:cs="Times New Roman"/>
      <w:sz w:val="20"/>
      <w:szCs w:val="20"/>
    </w:rPr>
  </w:style>
  <w:style w:type="paragraph" w:customStyle="1" w:styleId="C32F7441F9E14B46811A28374DB1BDF821">
    <w:name w:val="C32F7441F9E14B46811A28374DB1BDF821"/>
    <w:rsid w:val="001B3395"/>
    <w:pPr>
      <w:spacing w:before="40" w:after="0" w:line="240" w:lineRule="auto"/>
    </w:pPr>
    <w:rPr>
      <w:rFonts w:ascii="Times New Roman" w:eastAsia="Times New Roman" w:hAnsi="Times New Roman" w:cs="Times New Roman"/>
      <w:sz w:val="20"/>
      <w:szCs w:val="20"/>
    </w:rPr>
  </w:style>
  <w:style w:type="paragraph" w:customStyle="1" w:styleId="83304937DD6341F4BF32411CCE1E622B21">
    <w:name w:val="83304937DD6341F4BF32411CCE1E622B21"/>
    <w:rsid w:val="001B3395"/>
    <w:pPr>
      <w:spacing w:before="40" w:after="0" w:line="240" w:lineRule="auto"/>
    </w:pPr>
    <w:rPr>
      <w:rFonts w:ascii="Times New Roman" w:eastAsiaTheme="minorHAnsi" w:hAnsi="Times New Roman" w:cs="Times New Roman"/>
      <w:sz w:val="20"/>
      <w:szCs w:val="20"/>
    </w:rPr>
  </w:style>
  <w:style w:type="paragraph" w:customStyle="1" w:styleId="C9ECE60C841B42F6A6DF640C5FF7D24314">
    <w:name w:val="C9ECE60C841B42F6A6DF640C5FF7D24314"/>
    <w:rsid w:val="0051573D"/>
    <w:pPr>
      <w:spacing w:after="0" w:line="240" w:lineRule="auto"/>
    </w:pPr>
    <w:rPr>
      <w:rFonts w:ascii="Times New Roman" w:eastAsia="Times New Roman" w:hAnsi="Times New Roman" w:cs="Times New Roman"/>
      <w:sz w:val="24"/>
      <w:szCs w:val="24"/>
    </w:rPr>
  </w:style>
  <w:style w:type="paragraph" w:customStyle="1" w:styleId="06E3400B94B645D183A2C3B267E0C7A522">
    <w:name w:val="06E3400B94B645D183A2C3B267E0C7A522"/>
    <w:rsid w:val="0051573D"/>
    <w:pPr>
      <w:spacing w:before="40" w:after="0" w:line="240" w:lineRule="auto"/>
    </w:pPr>
    <w:rPr>
      <w:rFonts w:ascii="Times New Roman" w:eastAsia="Times New Roman" w:hAnsi="Times New Roman" w:cs="Times New Roman"/>
      <w:sz w:val="20"/>
      <w:szCs w:val="20"/>
    </w:rPr>
  </w:style>
  <w:style w:type="paragraph" w:customStyle="1" w:styleId="5D1BF1D0CEEA43B1A4D9A2018E35A67322">
    <w:name w:val="5D1BF1D0CEEA43B1A4D9A2018E35A67322"/>
    <w:rsid w:val="0051573D"/>
    <w:pPr>
      <w:spacing w:before="40" w:after="0" w:line="240" w:lineRule="auto"/>
    </w:pPr>
    <w:rPr>
      <w:rFonts w:ascii="Times New Roman" w:eastAsia="Times New Roman" w:hAnsi="Times New Roman" w:cs="Times New Roman"/>
      <w:sz w:val="20"/>
      <w:szCs w:val="20"/>
    </w:rPr>
  </w:style>
  <w:style w:type="paragraph" w:customStyle="1" w:styleId="C32F7441F9E14B46811A28374DB1BDF822">
    <w:name w:val="C32F7441F9E14B46811A28374DB1BDF822"/>
    <w:rsid w:val="0051573D"/>
    <w:pPr>
      <w:spacing w:before="40" w:after="0" w:line="240" w:lineRule="auto"/>
    </w:pPr>
    <w:rPr>
      <w:rFonts w:ascii="Times New Roman" w:eastAsia="Times New Roman" w:hAnsi="Times New Roman" w:cs="Times New Roman"/>
      <w:sz w:val="20"/>
      <w:szCs w:val="20"/>
    </w:rPr>
  </w:style>
  <w:style w:type="paragraph" w:customStyle="1" w:styleId="83304937DD6341F4BF32411CCE1E622B22">
    <w:name w:val="83304937DD6341F4BF32411CCE1E622B22"/>
    <w:rsid w:val="0051573D"/>
    <w:pPr>
      <w:spacing w:before="40" w:after="0" w:line="240" w:lineRule="auto"/>
    </w:pPr>
    <w:rPr>
      <w:rFonts w:ascii="Times New Roman" w:eastAsiaTheme="minorHAnsi" w:hAnsi="Times New Roman" w:cs="Times New Roman"/>
      <w:sz w:val="20"/>
      <w:szCs w:val="20"/>
    </w:rPr>
  </w:style>
  <w:style w:type="paragraph" w:customStyle="1" w:styleId="C9ECE60C841B42F6A6DF640C5FF7D24315">
    <w:name w:val="C9ECE60C841B42F6A6DF640C5FF7D24315"/>
    <w:rsid w:val="0051573D"/>
    <w:pPr>
      <w:spacing w:after="0" w:line="240" w:lineRule="auto"/>
    </w:pPr>
    <w:rPr>
      <w:rFonts w:ascii="Times New Roman" w:eastAsia="Times New Roman" w:hAnsi="Times New Roman" w:cs="Times New Roman"/>
      <w:sz w:val="24"/>
      <w:szCs w:val="24"/>
    </w:rPr>
  </w:style>
  <w:style w:type="paragraph" w:customStyle="1" w:styleId="06E3400B94B645D183A2C3B267E0C7A523">
    <w:name w:val="06E3400B94B645D183A2C3B267E0C7A523"/>
    <w:rsid w:val="0051573D"/>
    <w:pPr>
      <w:spacing w:before="40" w:after="0" w:line="240" w:lineRule="auto"/>
    </w:pPr>
    <w:rPr>
      <w:rFonts w:ascii="Times New Roman" w:eastAsia="Times New Roman" w:hAnsi="Times New Roman" w:cs="Times New Roman"/>
      <w:sz w:val="20"/>
      <w:szCs w:val="20"/>
    </w:rPr>
  </w:style>
  <w:style w:type="paragraph" w:customStyle="1" w:styleId="5D1BF1D0CEEA43B1A4D9A2018E35A67323">
    <w:name w:val="5D1BF1D0CEEA43B1A4D9A2018E35A67323"/>
    <w:rsid w:val="0051573D"/>
    <w:pPr>
      <w:spacing w:before="40" w:after="0" w:line="240" w:lineRule="auto"/>
    </w:pPr>
    <w:rPr>
      <w:rFonts w:ascii="Times New Roman" w:eastAsia="Times New Roman" w:hAnsi="Times New Roman" w:cs="Times New Roman"/>
      <w:sz w:val="20"/>
      <w:szCs w:val="20"/>
    </w:rPr>
  </w:style>
  <w:style w:type="paragraph" w:customStyle="1" w:styleId="C32F7441F9E14B46811A28374DB1BDF823">
    <w:name w:val="C32F7441F9E14B46811A28374DB1BDF823"/>
    <w:rsid w:val="0051573D"/>
    <w:pPr>
      <w:spacing w:before="40" w:after="0" w:line="240" w:lineRule="auto"/>
    </w:pPr>
    <w:rPr>
      <w:rFonts w:ascii="Times New Roman" w:eastAsia="Times New Roman" w:hAnsi="Times New Roman" w:cs="Times New Roman"/>
      <w:sz w:val="20"/>
      <w:szCs w:val="20"/>
    </w:rPr>
  </w:style>
  <w:style w:type="paragraph" w:customStyle="1" w:styleId="83304937DD6341F4BF32411CCE1E622B23">
    <w:name w:val="83304937DD6341F4BF32411CCE1E622B23"/>
    <w:rsid w:val="0051573D"/>
    <w:pPr>
      <w:spacing w:before="40" w:after="0" w:line="240" w:lineRule="auto"/>
    </w:pPr>
    <w:rPr>
      <w:rFonts w:ascii="Times New Roman" w:eastAsiaTheme="minorHAnsi" w:hAnsi="Times New Roman" w:cs="Times New Roman"/>
      <w:sz w:val="20"/>
      <w:szCs w:val="20"/>
    </w:rPr>
  </w:style>
  <w:style w:type="paragraph" w:customStyle="1" w:styleId="C9ECE60C841B42F6A6DF640C5FF7D24316">
    <w:name w:val="C9ECE60C841B42F6A6DF640C5FF7D24316"/>
    <w:rsid w:val="00651362"/>
    <w:pPr>
      <w:spacing w:after="0" w:line="240" w:lineRule="auto"/>
    </w:pPr>
    <w:rPr>
      <w:rFonts w:ascii="Times New Roman" w:eastAsia="Times New Roman" w:hAnsi="Times New Roman" w:cs="Times New Roman"/>
      <w:sz w:val="24"/>
      <w:szCs w:val="24"/>
    </w:rPr>
  </w:style>
  <w:style w:type="paragraph" w:customStyle="1" w:styleId="06E3400B94B645D183A2C3B267E0C7A524">
    <w:name w:val="06E3400B94B645D183A2C3B267E0C7A524"/>
    <w:rsid w:val="00651362"/>
    <w:pPr>
      <w:spacing w:before="40" w:after="0" w:line="240" w:lineRule="auto"/>
    </w:pPr>
    <w:rPr>
      <w:rFonts w:ascii="Times New Roman" w:eastAsia="Times New Roman" w:hAnsi="Times New Roman" w:cs="Times New Roman"/>
      <w:sz w:val="20"/>
      <w:szCs w:val="20"/>
    </w:rPr>
  </w:style>
  <w:style w:type="paragraph" w:customStyle="1" w:styleId="5D1BF1D0CEEA43B1A4D9A2018E35A67324">
    <w:name w:val="5D1BF1D0CEEA43B1A4D9A2018E35A67324"/>
    <w:rsid w:val="00651362"/>
    <w:pPr>
      <w:spacing w:before="40" w:after="0" w:line="240" w:lineRule="auto"/>
    </w:pPr>
    <w:rPr>
      <w:rFonts w:ascii="Times New Roman" w:eastAsia="Times New Roman" w:hAnsi="Times New Roman" w:cs="Times New Roman"/>
      <w:sz w:val="20"/>
      <w:szCs w:val="20"/>
    </w:rPr>
  </w:style>
  <w:style w:type="paragraph" w:customStyle="1" w:styleId="C32F7441F9E14B46811A28374DB1BDF824">
    <w:name w:val="C32F7441F9E14B46811A28374DB1BDF824"/>
    <w:rsid w:val="00651362"/>
    <w:pPr>
      <w:spacing w:before="40" w:after="0" w:line="240" w:lineRule="auto"/>
    </w:pPr>
    <w:rPr>
      <w:rFonts w:ascii="Times New Roman" w:eastAsia="Times New Roman" w:hAnsi="Times New Roman" w:cs="Times New Roman"/>
      <w:sz w:val="20"/>
      <w:szCs w:val="20"/>
    </w:rPr>
  </w:style>
  <w:style w:type="paragraph" w:customStyle="1" w:styleId="83304937DD6341F4BF32411CCE1E622B24">
    <w:name w:val="83304937DD6341F4BF32411CCE1E622B24"/>
    <w:rsid w:val="00651362"/>
    <w:pPr>
      <w:spacing w:before="40" w:after="0" w:line="240" w:lineRule="auto"/>
    </w:pPr>
    <w:rPr>
      <w:rFonts w:ascii="Times New Roman" w:eastAsiaTheme="minorHAnsi" w:hAnsi="Times New Roman" w:cs="Times New Roman"/>
      <w:sz w:val="20"/>
      <w:szCs w:val="20"/>
    </w:rPr>
  </w:style>
  <w:style w:type="paragraph" w:customStyle="1" w:styleId="C9ECE60C841B42F6A6DF640C5FF7D24317">
    <w:name w:val="C9ECE60C841B42F6A6DF640C5FF7D24317"/>
    <w:rsid w:val="000F7941"/>
    <w:pPr>
      <w:spacing w:after="0" w:line="240" w:lineRule="auto"/>
    </w:pPr>
    <w:rPr>
      <w:rFonts w:ascii="Times New Roman" w:eastAsia="Times New Roman" w:hAnsi="Times New Roman" w:cs="Times New Roman"/>
      <w:sz w:val="24"/>
      <w:szCs w:val="24"/>
    </w:rPr>
  </w:style>
  <w:style w:type="paragraph" w:customStyle="1" w:styleId="06E3400B94B645D183A2C3B267E0C7A525">
    <w:name w:val="06E3400B94B645D183A2C3B267E0C7A525"/>
    <w:rsid w:val="000F7941"/>
    <w:pPr>
      <w:spacing w:before="40" w:after="0" w:line="240" w:lineRule="auto"/>
    </w:pPr>
    <w:rPr>
      <w:rFonts w:ascii="Times New Roman" w:eastAsia="Times New Roman" w:hAnsi="Times New Roman" w:cs="Times New Roman"/>
      <w:sz w:val="20"/>
      <w:szCs w:val="20"/>
    </w:rPr>
  </w:style>
  <w:style w:type="paragraph" w:customStyle="1" w:styleId="5D1BF1D0CEEA43B1A4D9A2018E35A67325">
    <w:name w:val="5D1BF1D0CEEA43B1A4D9A2018E35A67325"/>
    <w:rsid w:val="000F7941"/>
    <w:pPr>
      <w:spacing w:before="40" w:after="0" w:line="240" w:lineRule="auto"/>
    </w:pPr>
    <w:rPr>
      <w:rFonts w:ascii="Times New Roman" w:eastAsia="Times New Roman" w:hAnsi="Times New Roman" w:cs="Times New Roman"/>
      <w:sz w:val="20"/>
      <w:szCs w:val="20"/>
    </w:rPr>
  </w:style>
  <w:style w:type="paragraph" w:customStyle="1" w:styleId="C32F7441F9E14B46811A28374DB1BDF825">
    <w:name w:val="C32F7441F9E14B46811A28374DB1BDF825"/>
    <w:rsid w:val="000F7941"/>
    <w:pPr>
      <w:spacing w:before="40" w:after="0" w:line="240" w:lineRule="auto"/>
    </w:pPr>
    <w:rPr>
      <w:rFonts w:ascii="Times New Roman" w:eastAsia="Times New Roman" w:hAnsi="Times New Roman" w:cs="Times New Roman"/>
      <w:sz w:val="20"/>
      <w:szCs w:val="20"/>
    </w:rPr>
  </w:style>
  <w:style w:type="paragraph" w:customStyle="1" w:styleId="83304937DD6341F4BF32411CCE1E622B25">
    <w:name w:val="83304937DD6341F4BF32411CCE1E622B25"/>
    <w:rsid w:val="000F7941"/>
    <w:pPr>
      <w:spacing w:before="40" w:after="0" w:line="240" w:lineRule="auto"/>
    </w:pPr>
    <w:rPr>
      <w:rFonts w:ascii="Times New Roman" w:eastAsiaTheme="minorHAnsi" w:hAnsi="Times New Roman" w:cs="Times New Roman"/>
      <w:sz w:val="20"/>
      <w:szCs w:val="20"/>
    </w:rPr>
  </w:style>
  <w:style w:type="paragraph" w:customStyle="1" w:styleId="C9ECE60C841B42F6A6DF640C5FF7D24318">
    <w:name w:val="C9ECE60C841B42F6A6DF640C5FF7D24318"/>
    <w:rsid w:val="008460D1"/>
    <w:pPr>
      <w:spacing w:after="0" w:line="240" w:lineRule="auto"/>
    </w:pPr>
    <w:rPr>
      <w:rFonts w:ascii="Times New Roman" w:eastAsia="Times New Roman" w:hAnsi="Times New Roman" w:cs="Times New Roman"/>
      <w:sz w:val="24"/>
      <w:szCs w:val="24"/>
    </w:rPr>
  </w:style>
  <w:style w:type="paragraph" w:customStyle="1" w:styleId="06E3400B94B645D183A2C3B267E0C7A526">
    <w:name w:val="06E3400B94B645D183A2C3B267E0C7A526"/>
    <w:rsid w:val="008460D1"/>
    <w:pPr>
      <w:spacing w:before="40" w:after="0" w:line="240" w:lineRule="auto"/>
    </w:pPr>
    <w:rPr>
      <w:rFonts w:ascii="Times New Roman" w:eastAsia="Times New Roman" w:hAnsi="Times New Roman" w:cs="Times New Roman"/>
      <w:sz w:val="20"/>
      <w:szCs w:val="20"/>
    </w:rPr>
  </w:style>
  <w:style w:type="paragraph" w:customStyle="1" w:styleId="5D1BF1D0CEEA43B1A4D9A2018E35A67326">
    <w:name w:val="5D1BF1D0CEEA43B1A4D9A2018E35A67326"/>
    <w:rsid w:val="008460D1"/>
    <w:pPr>
      <w:spacing w:before="40" w:after="0" w:line="240" w:lineRule="auto"/>
    </w:pPr>
    <w:rPr>
      <w:rFonts w:ascii="Times New Roman" w:eastAsia="Times New Roman" w:hAnsi="Times New Roman" w:cs="Times New Roman"/>
      <w:sz w:val="20"/>
      <w:szCs w:val="20"/>
    </w:rPr>
  </w:style>
  <w:style w:type="paragraph" w:customStyle="1" w:styleId="C32F7441F9E14B46811A28374DB1BDF826">
    <w:name w:val="C32F7441F9E14B46811A28374DB1BDF826"/>
    <w:rsid w:val="008460D1"/>
    <w:pPr>
      <w:spacing w:before="40" w:after="0" w:line="240" w:lineRule="auto"/>
    </w:pPr>
    <w:rPr>
      <w:rFonts w:ascii="Times New Roman" w:eastAsia="Times New Roman" w:hAnsi="Times New Roman" w:cs="Times New Roman"/>
      <w:sz w:val="20"/>
      <w:szCs w:val="20"/>
    </w:rPr>
  </w:style>
  <w:style w:type="paragraph" w:customStyle="1" w:styleId="83304937DD6341F4BF32411CCE1E622B26">
    <w:name w:val="83304937DD6341F4BF32411CCE1E622B26"/>
    <w:rsid w:val="008460D1"/>
    <w:pPr>
      <w:spacing w:before="40" w:after="0" w:line="240" w:lineRule="auto"/>
    </w:pPr>
    <w:rPr>
      <w:rFonts w:ascii="Times New Roman" w:eastAsiaTheme="minorHAnsi" w:hAnsi="Times New Roman" w:cs="Times New Roman"/>
      <w:sz w:val="20"/>
      <w:szCs w:val="20"/>
    </w:rPr>
  </w:style>
  <w:style w:type="paragraph" w:customStyle="1" w:styleId="C9ECE60C841B42F6A6DF640C5FF7D24319">
    <w:name w:val="C9ECE60C841B42F6A6DF640C5FF7D24319"/>
    <w:rsid w:val="009F0E39"/>
    <w:pPr>
      <w:spacing w:after="0" w:line="240" w:lineRule="auto"/>
    </w:pPr>
    <w:rPr>
      <w:rFonts w:ascii="Times New Roman" w:eastAsia="Times New Roman" w:hAnsi="Times New Roman" w:cs="Times New Roman"/>
      <w:sz w:val="24"/>
      <w:szCs w:val="24"/>
    </w:rPr>
  </w:style>
  <w:style w:type="paragraph" w:customStyle="1" w:styleId="06E3400B94B645D183A2C3B267E0C7A527">
    <w:name w:val="06E3400B94B645D183A2C3B267E0C7A527"/>
    <w:rsid w:val="009F0E39"/>
    <w:pPr>
      <w:spacing w:before="40" w:after="0" w:line="240" w:lineRule="auto"/>
    </w:pPr>
    <w:rPr>
      <w:rFonts w:ascii="Times New Roman" w:eastAsia="Times New Roman" w:hAnsi="Times New Roman" w:cs="Times New Roman"/>
      <w:sz w:val="20"/>
      <w:szCs w:val="20"/>
    </w:rPr>
  </w:style>
  <w:style w:type="paragraph" w:customStyle="1" w:styleId="5D1BF1D0CEEA43B1A4D9A2018E35A67327">
    <w:name w:val="5D1BF1D0CEEA43B1A4D9A2018E35A67327"/>
    <w:rsid w:val="009F0E39"/>
    <w:pPr>
      <w:spacing w:before="40" w:after="0" w:line="240" w:lineRule="auto"/>
    </w:pPr>
    <w:rPr>
      <w:rFonts w:ascii="Times New Roman" w:eastAsia="Times New Roman" w:hAnsi="Times New Roman" w:cs="Times New Roman"/>
      <w:sz w:val="20"/>
      <w:szCs w:val="20"/>
    </w:rPr>
  </w:style>
  <w:style w:type="paragraph" w:customStyle="1" w:styleId="C32F7441F9E14B46811A28374DB1BDF827">
    <w:name w:val="C32F7441F9E14B46811A28374DB1BDF827"/>
    <w:rsid w:val="009F0E39"/>
    <w:pPr>
      <w:spacing w:before="40" w:after="0" w:line="240" w:lineRule="auto"/>
    </w:pPr>
    <w:rPr>
      <w:rFonts w:ascii="Times New Roman" w:eastAsia="Times New Roman" w:hAnsi="Times New Roman" w:cs="Times New Roman"/>
      <w:sz w:val="20"/>
      <w:szCs w:val="20"/>
    </w:rPr>
  </w:style>
  <w:style w:type="paragraph" w:customStyle="1" w:styleId="83304937DD6341F4BF32411CCE1E622B27">
    <w:name w:val="83304937DD6341F4BF32411CCE1E622B27"/>
    <w:rsid w:val="009F0E39"/>
    <w:pPr>
      <w:spacing w:before="40" w:after="0" w:line="240" w:lineRule="auto"/>
    </w:pPr>
    <w:rPr>
      <w:rFonts w:ascii="Times New Roman" w:eastAsiaTheme="minorHAnsi" w:hAnsi="Times New Roman" w:cs="Times New Roman"/>
      <w:sz w:val="20"/>
      <w:szCs w:val="20"/>
    </w:rPr>
  </w:style>
  <w:style w:type="paragraph" w:customStyle="1" w:styleId="CF31C5DA9A29475F8CDE373257BF4411">
    <w:name w:val="CF31C5DA9A29475F8CDE373257BF4411"/>
    <w:rsid w:val="009F0E39"/>
  </w:style>
  <w:style w:type="paragraph" w:customStyle="1" w:styleId="C9ECE60C841B42F6A6DF640C5FF7D24320">
    <w:name w:val="C9ECE60C841B42F6A6DF640C5FF7D24320"/>
    <w:rsid w:val="009F0E39"/>
    <w:pPr>
      <w:spacing w:after="0" w:line="240" w:lineRule="auto"/>
    </w:pPr>
    <w:rPr>
      <w:rFonts w:ascii="Times New Roman" w:eastAsia="Times New Roman" w:hAnsi="Times New Roman" w:cs="Times New Roman"/>
      <w:sz w:val="24"/>
      <w:szCs w:val="24"/>
    </w:rPr>
  </w:style>
  <w:style w:type="paragraph" w:customStyle="1" w:styleId="46CAACA671804422BBD86619E97C7326">
    <w:name w:val="46CAACA671804422BBD86619E97C7326"/>
    <w:rsid w:val="009F0E39"/>
    <w:pPr>
      <w:spacing w:after="0" w:line="240" w:lineRule="auto"/>
    </w:pPr>
    <w:rPr>
      <w:rFonts w:ascii="Times New Roman" w:eastAsia="Times New Roman" w:hAnsi="Times New Roman" w:cs="Times New Roman"/>
      <w:sz w:val="24"/>
      <w:szCs w:val="24"/>
    </w:rPr>
  </w:style>
  <w:style w:type="paragraph" w:customStyle="1" w:styleId="F34455CD620A4C12B519284E6BA85309">
    <w:name w:val="F34455CD620A4C12B519284E6BA85309"/>
    <w:rsid w:val="009F0E39"/>
  </w:style>
  <w:style w:type="paragraph" w:customStyle="1" w:styleId="C9ECE60C841B42F6A6DF640C5FF7D24321">
    <w:name w:val="C9ECE60C841B42F6A6DF640C5FF7D24321"/>
    <w:rsid w:val="009F0E39"/>
    <w:pPr>
      <w:spacing w:after="0" w:line="240" w:lineRule="auto"/>
    </w:pPr>
    <w:rPr>
      <w:rFonts w:ascii="Times New Roman" w:eastAsia="Times New Roman" w:hAnsi="Times New Roman" w:cs="Times New Roman"/>
      <w:sz w:val="24"/>
      <w:szCs w:val="24"/>
    </w:rPr>
  </w:style>
  <w:style w:type="paragraph" w:customStyle="1" w:styleId="46CAACA671804422BBD86619E97C73261">
    <w:name w:val="46CAACA671804422BBD86619E97C73261"/>
    <w:rsid w:val="009F0E39"/>
    <w:pPr>
      <w:spacing w:after="0" w:line="240" w:lineRule="auto"/>
    </w:pPr>
    <w:rPr>
      <w:rFonts w:ascii="Times New Roman" w:eastAsia="Times New Roman" w:hAnsi="Times New Roman" w:cs="Times New Roman"/>
      <w:sz w:val="24"/>
      <w:szCs w:val="24"/>
    </w:rPr>
  </w:style>
  <w:style w:type="paragraph" w:customStyle="1" w:styleId="5685FD2D86E048FFB65048218C75C0DC1">
    <w:name w:val="5685FD2D86E048FFB65048218C75C0DC1"/>
    <w:rsid w:val="009F0E39"/>
    <w:pPr>
      <w:spacing w:before="40" w:after="0" w:line="240" w:lineRule="auto"/>
    </w:pPr>
    <w:rPr>
      <w:rFonts w:ascii="Times New Roman" w:eastAsiaTheme="minorHAnsi" w:hAnsi="Times New Roman" w:cs="Times New Roman"/>
      <w:sz w:val="20"/>
      <w:szCs w:val="20"/>
    </w:rPr>
  </w:style>
  <w:style w:type="paragraph" w:customStyle="1" w:styleId="06E3400B94B645D183A2C3B267E0C7A528">
    <w:name w:val="06E3400B94B645D183A2C3B267E0C7A528"/>
    <w:rsid w:val="009F0E39"/>
    <w:pPr>
      <w:spacing w:before="40" w:after="0" w:line="240" w:lineRule="auto"/>
    </w:pPr>
    <w:rPr>
      <w:rFonts w:ascii="Times New Roman" w:eastAsia="Times New Roman" w:hAnsi="Times New Roman" w:cs="Times New Roman"/>
      <w:sz w:val="20"/>
      <w:szCs w:val="20"/>
    </w:rPr>
  </w:style>
  <w:style w:type="paragraph" w:customStyle="1" w:styleId="5D1BF1D0CEEA43B1A4D9A2018E35A67328">
    <w:name w:val="5D1BF1D0CEEA43B1A4D9A2018E35A67328"/>
    <w:rsid w:val="009F0E39"/>
    <w:pPr>
      <w:spacing w:before="40" w:after="0" w:line="240" w:lineRule="auto"/>
    </w:pPr>
    <w:rPr>
      <w:rFonts w:ascii="Times New Roman" w:eastAsia="Times New Roman" w:hAnsi="Times New Roman" w:cs="Times New Roman"/>
      <w:sz w:val="20"/>
      <w:szCs w:val="20"/>
    </w:rPr>
  </w:style>
  <w:style w:type="paragraph" w:customStyle="1" w:styleId="C32F7441F9E14B46811A28374DB1BDF828">
    <w:name w:val="C32F7441F9E14B46811A28374DB1BDF828"/>
    <w:rsid w:val="009F0E39"/>
    <w:pPr>
      <w:spacing w:before="40" w:after="0" w:line="240" w:lineRule="auto"/>
    </w:pPr>
    <w:rPr>
      <w:rFonts w:ascii="Times New Roman" w:eastAsia="Times New Roman" w:hAnsi="Times New Roman" w:cs="Times New Roman"/>
      <w:sz w:val="20"/>
      <w:szCs w:val="20"/>
    </w:rPr>
  </w:style>
  <w:style w:type="paragraph" w:customStyle="1" w:styleId="8A0B0431283A41018DB422E0A7D6B17E6">
    <w:name w:val="8A0B0431283A41018DB422E0A7D6B17E6"/>
    <w:rsid w:val="009F0E39"/>
    <w:pPr>
      <w:spacing w:before="40" w:after="0" w:line="240" w:lineRule="auto"/>
    </w:pPr>
    <w:rPr>
      <w:rFonts w:ascii="Times New Roman" w:eastAsiaTheme="minorHAnsi" w:hAnsi="Times New Roman" w:cs="Times New Roman"/>
      <w:sz w:val="20"/>
      <w:szCs w:val="20"/>
    </w:rPr>
  </w:style>
  <w:style w:type="paragraph" w:customStyle="1" w:styleId="D658B3A6DE3D49ED85DCCEE15F35E38B7">
    <w:name w:val="D658B3A6DE3D49ED85DCCEE15F35E38B7"/>
    <w:rsid w:val="009F0E39"/>
    <w:pPr>
      <w:spacing w:before="40" w:after="0" w:line="240" w:lineRule="auto"/>
    </w:pPr>
    <w:rPr>
      <w:rFonts w:ascii="Times New Roman" w:eastAsiaTheme="minorHAnsi" w:hAnsi="Times New Roman" w:cs="Times New Roman"/>
      <w:sz w:val="20"/>
      <w:szCs w:val="20"/>
    </w:rPr>
  </w:style>
  <w:style w:type="paragraph" w:customStyle="1" w:styleId="83304937DD6341F4BF32411CCE1E622B28">
    <w:name w:val="83304937DD6341F4BF32411CCE1E622B28"/>
    <w:rsid w:val="009F0E39"/>
    <w:pPr>
      <w:spacing w:before="40" w:after="0" w:line="240" w:lineRule="auto"/>
    </w:pPr>
    <w:rPr>
      <w:rFonts w:ascii="Times New Roman" w:eastAsiaTheme="minorHAnsi" w:hAnsi="Times New Roman" w:cs="Times New Roman"/>
      <w:sz w:val="20"/>
      <w:szCs w:val="20"/>
    </w:rPr>
  </w:style>
  <w:style w:type="paragraph" w:customStyle="1" w:styleId="5441DFBB5E6049128846298A793415763">
    <w:name w:val="5441DFBB5E6049128846298A793415763"/>
    <w:rsid w:val="009F0E39"/>
    <w:pPr>
      <w:spacing w:before="40" w:after="0" w:line="240" w:lineRule="auto"/>
    </w:pPr>
    <w:rPr>
      <w:rFonts w:ascii="Times New Roman" w:eastAsiaTheme="minorHAnsi" w:hAnsi="Times New Roman" w:cs="Times New Roman"/>
      <w:sz w:val="20"/>
      <w:szCs w:val="20"/>
    </w:rPr>
  </w:style>
  <w:style w:type="paragraph" w:customStyle="1" w:styleId="C9ECE60C841B42F6A6DF640C5FF7D24322">
    <w:name w:val="C9ECE60C841B42F6A6DF640C5FF7D24322"/>
    <w:rsid w:val="009F0E39"/>
    <w:pPr>
      <w:spacing w:after="0" w:line="240" w:lineRule="auto"/>
    </w:pPr>
    <w:rPr>
      <w:rFonts w:ascii="Times New Roman" w:eastAsia="Times New Roman" w:hAnsi="Times New Roman" w:cs="Times New Roman"/>
      <w:sz w:val="24"/>
      <w:szCs w:val="24"/>
    </w:rPr>
  </w:style>
  <w:style w:type="paragraph" w:customStyle="1" w:styleId="46CAACA671804422BBD86619E97C73262">
    <w:name w:val="46CAACA671804422BBD86619E97C73262"/>
    <w:rsid w:val="009F0E39"/>
    <w:pPr>
      <w:spacing w:after="0" w:line="240" w:lineRule="auto"/>
    </w:pPr>
    <w:rPr>
      <w:rFonts w:ascii="Times New Roman" w:eastAsia="Times New Roman" w:hAnsi="Times New Roman" w:cs="Times New Roman"/>
      <w:sz w:val="24"/>
      <w:szCs w:val="24"/>
    </w:rPr>
  </w:style>
  <w:style w:type="paragraph" w:customStyle="1" w:styleId="5685FD2D86E048FFB65048218C75C0DC2">
    <w:name w:val="5685FD2D86E048FFB65048218C75C0DC2"/>
    <w:rsid w:val="009F0E39"/>
    <w:pPr>
      <w:spacing w:before="40" w:after="0" w:line="240" w:lineRule="auto"/>
    </w:pPr>
    <w:rPr>
      <w:rFonts w:ascii="Times New Roman" w:eastAsiaTheme="minorHAnsi" w:hAnsi="Times New Roman" w:cs="Times New Roman"/>
      <w:sz w:val="20"/>
      <w:szCs w:val="20"/>
    </w:rPr>
  </w:style>
  <w:style w:type="paragraph" w:customStyle="1" w:styleId="06E3400B94B645D183A2C3B267E0C7A529">
    <w:name w:val="06E3400B94B645D183A2C3B267E0C7A529"/>
    <w:rsid w:val="009F0E39"/>
    <w:pPr>
      <w:spacing w:before="40" w:after="0" w:line="240" w:lineRule="auto"/>
    </w:pPr>
    <w:rPr>
      <w:rFonts w:ascii="Times New Roman" w:eastAsia="Times New Roman" w:hAnsi="Times New Roman" w:cs="Times New Roman"/>
      <w:sz w:val="20"/>
      <w:szCs w:val="20"/>
    </w:rPr>
  </w:style>
  <w:style w:type="paragraph" w:customStyle="1" w:styleId="5D1BF1D0CEEA43B1A4D9A2018E35A67329">
    <w:name w:val="5D1BF1D0CEEA43B1A4D9A2018E35A67329"/>
    <w:rsid w:val="009F0E39"/>
    <w:pPr>
      <w:spacing w:before="40" w:after="0" w:line="240" w:lineRule="auto"/>
    </w:pPr>
    <w:rPr>
      <w:rFonts w:ascii="Times New Roman" w:eastAsia="Times New Roman" w:hAnsi="Times New Roman" w:cs="Times New Roman"/>
      <w:sz w:val="20"/>
      <w:szCs w:val="20"/>
    </w:rPr>
  </w:style>
  <w:style w:type="paragraph" w:customStyle="1" w:styleId="C32F7441F9E14B46811A28374DB1BDF829">
    <w:name w:val="C32F7441F9E14B46811A28374DB1BDF829"/>
    <w:rsid w:val="009F0E39"/>
    <w:pPr>
      <w:spacing w:before="40" w:after="0" w:line="240" w:lineRule="auto"/>
    </w:pPr>
    <w:rPr>
      <w:rFonts w:ascii="Times New Roman" w:eastAsia="Times New Roman" w:hAnsi="Times New Roman" w:cs="Times New Roman"/>
      <w:sz w:val="20"/>
      <w:szCs w:val="20"/>
    </w:rPr>
  </w:style>
  <w:style w:type="paragraph" w:customStyle="1" w:styleId="8A0B0431283A41018DB422E0A7D6B17E7">
    <w:name w:val="8A0B0431283A41018DB422E0A7D6B17E7"/>
    <w:rsid w:val="009F0E39"/>
    <w:pPr>
      <w:spacing w:before="40" w:after="0" w:line="240" w:lineRule="auto"/>
    </w:pPr>
    <w:rPr>
      <w:rFonts w:ascii="Times New Roman" w:eastAsiaTheme="minorHAnsi" w:hAnsi="Times New Roman" w:cs="Times New Roman"/>
      <w:sz w:val="20"/>
      <w:szCs w:val="20"/>
    </w:rPr>
  </w:style>
  <w:style w:type="paragraph" w:customStyle="1" w:styleId="D658B3A6DE3D49ED85DCCEE15F35E38B8">
    <w:name w:val="D658B3A6DE3D49ED85DCCEE15F35E38B8"/>
    <w:rsid w:val="009F0E39"/>
    <w:pPr>
      <w:spacing w:before="40" w:after="0" w:line="240" w:lineRule="auto"/>
    </w:pPr>
    <w:rPr>
      <w:rFonts w:ascii="Times New Roman" w:eastAsiaTheme="minorHAnsi" w:hAnsi="Times New Roman" w:cs="Times New Roman"/>
      <w:sz w:val="20"/>
      <w:szCs w:val="20"/>
    </w:rPr>
  </w:style>
  <w:style w:type="paragraph" w:customStyle="1" w:styleId="83304937DD6341F4BF32411CCE1E622B29">
    <w:name w:val="83304937DD6341F4BF32411CCE1E622B29"/>
    <w:rsid w:val="009F0E39"/>
    <w:pPr>
      <w:spacing w:before="40" w:after="0" w:line="240" w:lineRule="auto"/>
    </w:pPr>
    <w:rPr>
      <w:rFonts w:ascii="Times New Roman" w:eastAsiaTheme="minorHAnsi" w:hAnsi="Times New Roman" w:cs="Times New Roman"/>
      <w:sz w:val="20"/>
      <w:szCs w:val="20"/>
    </w:rPr>
  </w:style>
  <w:style w:type="paragraph" w:customStyle="1" w:styleId="4FB25322FF024F7091B7C01BA3648CB27">
    <w:name w:val="4FB25322FF024F7091B7C01BA3648CB27"/>
    <w:rsid w:val="009F0E39"/>
    <w:pPr>
      <w:spacing w:before="40" w:after="0" w:line="240" w:lineRule="auto"/>
    </w:pPr>
    <w:rPr>
      <w:rFonts w:ascii="Times New Roman" w:eastAsiaTheme="minorHAnsi" w:hAnsi="Times New Roman" w:cs="Times New Roman"/>
      <w:sz w:val="20"/>
      <w:szCs w:val="20"/>
    </w:rPr>
  </w:style>
  <w:style w:type="paragraph" w:customStyle="1" w:styleId="5441DFBB5E6049128846298A793415764">
    <w:name w:val="5441DFBB5E6049128846298A793415764"/>
    <w:rsid w:val="009F0E39"/>
    <w:pPr>
      <w:spacing w:before="40" w:after="0" w:line="240" w:lineRule="auto"/>
    </w:pPr>
    <w:rPr>
      <w:rFonts w:ascii="Times New Roman" w:eastAsiaTheme="minorHAnsi" w:hAnsi="Times New Roman" w:cs="Times New Roman"/>
      <w:sz w:val="20"/>
      <w:szCs w:val="20"/>
    </w:rPr>
  </w:style>
  <w:style w:type="paragraph" w:customStyle="1" w:styleId="76FB5DD6FC2A41F2AE6FEA85B03E3883">
    <w:name w:val="76FB5DD6FC2A41F2AE6FEA85B03E3883"/>
    <w:rsid w:val="000868EA"/>
  </w:style>
  <w:style w:type="paragraph" w:customStyle="1" w:styleId="90EAC599117B4B07A3FFBE2DC294FAD2">
    <w:name w:val="90EAC599117B4B07A3FFBE2DC294FAD2"/>
    <w:rsid w:val="000868EA"/>
  </w:style>
  <w:style w:type="paragraph" w:customStyle="1" w:styleId="6EA043D199B94060A9FB9C4B2DF3A7CC">
    <w:name w:val="6EA043D199B94060A9FB9C4B2DF3A7CC"/>
    <w:rsid w:val="000868EA"/>
  </w:style>
  <w:style w:type="paragraph" w:customStyle="1" w:styleId="C9ECE60C841B42F6A6DF640C5FF7D24323">
    <w:name w:val="C9ECE60C841B42F6A6DF640C5FF7D24323"/>
    <w:rsid w:val="000868EA"/>
    <w:pPr>
      <w:spacing w:after="0" w:line="240" w:lineRule="auto"/>
    </w:pPr>
    <w:rPr>
      <w:rFonts w:ascii="Times New Roman" w:eastAsia="Times New Roman" w:hAnsi="Times New Roman" w:cs="Times New Roman"/>
      <w:sz w:val="24"/>
      <w:szCs w:val="24"/>
    </w:rPr>
  </w:style>
  <w:style w:type="paragraph" w:customStyle="1" w:styleId="06E3400B94B645D183A2C3B267E0C7A530">
    <w:name w:val="06E3400B94B645D183A2C3B267E0C7A530"/>
    <w:rsid w:val="000868EA"/>
    <w:pPr>
      <w:spacing w:before="40" w:after="0" w:line="240" w:lineRule="auto"/>
    </w:pPr>
    <w:rPr>
      <w:rFonts w:ascii="Times New Roman" w:eastAsia="Times New Roman" w:hAnsi="Times New Roman" w:cs="Times New Roman"/>
      <w:sz w:val="20"/>
      <w:szCs w:val="20"/>
    </w:rPr>
  </w:style>
  <w:style w:type="paragraph" w:customStyle="1" w:styleId="5D1BF1D0CEEA43B1A4D9A2018E35A67330">
    <w:name w:val="5D1BF1D0CEEA43B1A4D9A2018E35A67330"/>
    <w:rsid w:val="000868EA"/>
    <w:pPr>
      <w:spacing w:before="40" w:after="0" w:line="240" w:lineRule="auto"/>
    </w:pPr>
    <w:rPr>
      <w:rFonts w:ascii="Times New Roman" w:eastAsia="Times New Roman" w:hAnsi="Times New Roman" w:cs="Times New Roman"/>
      <w:sz w:val="20"/>
      <w:szCs w:val="20"/>
    </w:rPr>
  </w:style>
  <w:style w:type="paragraph" w:customStyle="1" w:styleId="C32F7441F9E14B46811A28374DB1BDF830">
    <w:name w:val="C32F7441F9E14B46811A28374DB1BDF830"/>
    <w:rsid w:val="000868EA"/>
    <w:pPr>
      <w:spacing w:before="40" w:after="0" w:line="240" w:lineRule="auto"/>
    </w:pPr>
    <w:rPr>
      <w:rFonts w:ascii="Times New Roman" w:eastAsia="Times New Roman" w:hAnsi="Times New Roman" w:cs="Times New Roman"/>
      <w:sz w:val="20"/>
      <w:szCs w:val="20"/>
    </w:rPr>
  </w:style>
  <w:style w:type="paragraph" w:customStyle="1" w:styleId="8A0B0431283A41018DB422E0A7D6B17E8">
    <w:name w:val="8A0B0431283A41018DB422E0A7D6B17E8"/>
    <w:rsid w:val="000868EA"/>
    <w:pPr>
      <w:spacing w:before="40" w:after="0" w:line="240" w:lineRule="auto"/>
    </w:pPr>
    <w:rPr>
      <w:rFonts w:ascii="Times New Roman" w:eastAsiaTheme="minorHAnsi" w:hAnsi="Times New Roman" w:cs="Times New Roman"/>
      <w:sz w:val="20"/>
      <w:szCs w:val="20"/>
    </w:rPr>
  </w:style>
  <w:style w:type="paragraph" w:customStyle="1" w:styleId="83304937DD6341F4BF32411CCE1E622B30">
    <w:name w:val="83304937DD6341F4BF32411CCE1E622B30"/>
    <w:rsid w:val="000868EA"/>
    <w:pPr>
      <w:spacing w:before="40" w:after="0" w:line="240" w:lineRule="auto"/>
    </w:pPr>
    <w:rPr>
      <w:rFonts w:ascii="Times New Roman" w:eastAsiaTheme="minorHAnsi" w:hAnsi="Times New Roman" w:cs="Times New Roman"/>
      <w:sz w:val="20"/>
      <w:szCs w:val="20"/>
    </w:rPr>
  </w:style>
  <w:style w:type="paragraph" w:customStyle="1" w:styleId="4FB25322FF024F7091B7C01BA3648CB28">
    <w:name w:val="4FB25322FF024F7091B7C01BA3648CB28"/>
    <w:rsid w:val="000868EA"/>
    <w:pPr>
      <w:spacing w:before="40" w:after="0" w:line="240" w:lineRule="auto"/>
    </w:pPr>
    <w:rPr>
      <w:rFonts w:ascii="Times New Roman" w:eastAsiaTheme="minorHAnsi" w:hAnsi="Times New Roman" w:cs="Times New Roman"/>
      <w:sz w:val="20"/>
      <w:szCs w:val="20"/>
    </w:rPr>
  </w:style>
  <w:style w:type="paragraph" w:customStyle="1" w:styleId="5441DFBB5E6049128846298A793415765">
    <w:name w:val="5441DFBB5E6049128846298A793415765"/>
    <w:rsid w:val="000868EA"/>
    <w:pPr>
      <w:spacing w:before="40" w:after="0" w:line="240" w:lineRule="auto"/>
    </w:pPr>
    <w:rPr>
      <w:rFonts w:ascii="Times New Roman" w:eastAsiaTheme="minorHAnsi" w:hAnsi="Times New Roman" w:cs="Times New Roman"/>
      <w:sz w:val="20"/>
      <w:szCs w:val="20"/>
    </w:rPr>
  </w:style>
  <w:style w:type="paragraph" w:customStyle="1" w:styleId="C9ECE60C841B42F6A6DF640C5FF7D24324">
    <w:name w:val="C9ECE60C841B42F6A6DF640C5FF7D24324"/>
    <w:rsid w:val="006378D3"/>
    <w:pPr>
      <w:spacing w:after="0" w:line="240" w:lineRule="auto"/>
    </w:pPr>
    <w:rPr>
      <w:rFonts w:ascii="Times New Roman" w:eastAsia="Times New Roman" w:hAnsi="Times New Roman" w:cs="Times New Roman"/>
      <w:sz w:val="24"/>
      <w:szCs w:val="24"/>
    </w:rPr>
  </w:style>
  <w:style w:type="paragraph" w:customStyle="1" w:styleId="06E3400B94B645D183A2C3B267E0C7A531">
    <w:name w:val="06E3400B94B645D183A2C3B267E0C7A531"/>
    <w:rsid w:val="006378D3"/>
    <w:pPr>
      <w:spacing w:before="40" w:after="0" w:line="240" w:lineRule="auto"/>
    </w:pPr>
    <w:rPr>
      <w:rFonts w:ascii="Times New Roman" w:eastAsia="Times New Roman" w:hAnsi="Times New Roman" w:cs="Times New Roman"/>
      <w:sz w:val="20"/>
      <w:szCs w:val="20"/>
    </w:rPr>
  </w:style>
  <w:style w:type="paragraph" w:customStyle="1" w:styleId="5D1BF1D0CEEA43B1A4D9A2018E35A67331">
    <w:name w:val="5D1BF1D0CEEA43B1A4D9A2018E35A67331"/>
    <w:rsid w:val="006378D3"/>
    <w:pPr>
      <w:spacing w:before="40" w:after="0" w:line="240" w:lineRule="auto"/>
    </w:pPr>
    <w:rPr>
      <w:rFonts w:ascii="Times New Roman" w:eastAsia="Times New Roman" w:hAnsi="Times New Roman" w:cs="Times New Roman"/>
      <w:sz w:val="20"/>
      <w:szCs w:val="20"/>
    </w:rPr>
  </w:style>
  <w:style w:type="paragraph" w:customStyle="1" w:styleId="C32F7441F9E14B46811A28374DB1BDF831">
    <w:name w:val="C32F7441F9E14B46811A28374DB1BDF831"/>
    <w:rsid w:val="006378D3"/>
    <w:pPr>
      <w:spacing w:before="40" w:after="0" w:line="240" w:lineRule="auto"/>
    </w:pPr>
    <w:rPr>
      <w:rFonts w:ascii="Times New Roman" w:eastAsia="Times New Roman" w:hAnsi="Times New Roman" w:cs="Times New Roman"/>
      <w:sz w:val="20"/>
      <w:szCs w:val="20"/>
    </w:rPr>
  </w:style>
  <w:style w:type="paragraph" w:customStyle="1" w:styleId="8A0B0431283A41018DB422E0A7D6B17E9">
    <w:name w:val="8A0B0431283A41018DB422E0A7D6B17E9"/>
    <w:rsid w:val="006378D3"/>
    <w:pPr>
      <w:spacing w:before="40" w:after="0" w:line="240" w:lineRule="auto"/>
    </w:pPr>
    <w:rPr>
      <w:rFonts w:ascii="Times New Roman" w:eastAsiaTheme="minorHAnsi" w:hAnsi="Times New Roman" w:cs="Times New Roman"/>
      <w:sz w:val="20"/>
      <w:szCs w:val="20"/>
    </w:rPr>
  </w:style>
  <w:style w:type="paragraph" w:customStyle="1" w:styleId="83304937DD6341F4BF32411CCE1E622B31">
    <w:name w:val="83304937DD6341F4BF32411CCE1E622B31"/>
    <w:rsid w:val="006378D3"/>
    <w:pPr>
      <w:spacing w:before="40" w:after="0" w:line="240" w:lineRule="auto"/>
    </w:pPr>
    <w:rPr>
      <w:rFonts w:ascii="Times New Roman" w:eastAsiaTheme="minorHAnsi" w:hAnsi="Times New Roman" w:cs="Times New Roman"/>
      <w:sz w:val="20"/>
      <w:szCs w:val="20"/>
    </w:rPr>
  </w:style>
  <w:style w:type="paragraph" w:customStyle="1" w:styleId="4FB25322FF024F7091B7C01BA3648CB29">
    <w:name w:val="4FB25322FF024F7091B7C01BA3648CB29"/>
    <w:rsid w:val="006378D3"/>
    <w:pPr>
      <w:spacing w:before="40" w:after="0" w:line="240" w:lineRule="auto"/>
    </w:pPr>
    <w:rPr>
      <w:rFonts w:ascii="Times New Roman" w:eastAsiaTheme="minorHAnsi" w:hAnsi="Times New Roman" w:cs="Times New Roman"/>
      <w:sz w:val="20"/>
      <w:szCs w:val="20"/>
    </w:rPr>
  </w:style>
  <w:style w:type="paragraph" w:customStyle="1" w:styleId="5441DFBB5E6049128846298A793415766">
    <w:name w:val="5441DFBB5E6049128846298A793415766"/>
    <w:rsid w:val="006378D3"/>
    <w:pPr>
      <w:spacing w:before="40" w:after="0" w:line="240" w:lineRule="auto"/>
    </w:pPr>
    <w:rPr>
      <w:rFonts w:ascii="Times New Roman" w:eastAsiaTheme="minorHAnsi" w:hAnsi="Times New Roman" w:cs="Times New Roman"/>
      <w:sz w:val="20"/>
      <w:szCs w:val="20"/>
    </w:rPr>
  </w:style>
  <w:style w:type="paragraph" w:customStyle="1" w:styleId="C9ECE60C841B42F6A6DF640C5FF7D24325">
    <w:name w:val="C9ECE60C841B42F6A6DF640C5FF7D24325"/>
    <w:rsid w:val="000D7901"/>
    <w:pPr>
      <w:spacing w:after="0" w:line="240" w:lineRule="auto"/>
    </w:pPr>
    <w:rPr>
      <w:rFonts w:ascii="Times New Roman" w:eastAsia="Times New Roman" w:hAnsi="Times New Roman" w:cs="Times New Roman"/>
      <w:sz w:val="24"/>
      <w:szCs w:val="24"/>
    </w:rPr>
  </w:style>
  <w:style w:type="paragraph" w:customStyle="1" w:styleId="06E3400B94B645D183A2C3B267E0C7A532">
    <w:name w:val="06E3400B94B645D183A2C3B267E0C7A532"/>
    <w:rsid w:val="000D7901"/>
    <w:pPr>
      <w:spacing w:before="40" w:after="0" w:line="240" w:lineRule="auto"/>
    </w:pPr>
    <w:rPr>
      <w:rFonts w:ascii="Times New Roman" w:eastAsia="Times New Roman" w:hAnsi="Times New Roman" w:cs="Times New Roman"/>
      <w:sz w:val="20"/>
      <w:szCs w:val="20"/>
    </w:rPr>
  </w:style>
  <w:style w:type="paragraph" w:customStyle="1" w:styleId="5D1BF1D0CEEA43B1A4D9A2018E35A67332">
    <w:name w:val="5D1BF1D0CEEA43B1A4D9A2018E35A67332"/>
    <w:rsid w:val="000D7901"/>
    <w:pPr>
      <w:spacing w:before="40" w:after="0" w:line="240" w:lineRule="auto"/>
    </w:pPr>
    <w:rPr>
      <w:rFonts w:ascii="Times New Roman" w:eastAsia="Times New Roman" w:hAnsi="Times New Roman" w:cs="Times New Roman"/>
      <w:sz w:val="20"/>
      <w:szCs w:val="20"/>
    </w:rPr>
  </w:style>
  <w:style w:type="paragraph" w:customStyle="1" w:styleId="1D8E176EC9F04578960D24386026ABFE19">
    <w:name w:val="1D8E176EC9F04578960D24386026ABFE19"/>
    <w:rsid w:val="000D7901"/>
    <w:pPr>
      <w:spacing w:before="40" w:after="0" w:line="240" w:lineRule="auto"/>
    </w:pPr>
    <w:rPr>
      <w:rFonts w:ascii="Times New Roman" w:eastAsiaTheme="minorHAnsi" w:hAnsi="Times New Roman" w:cs="Times New Roman"/>
      <w:sz w:val="20"/>
      <w:szCs w:val="20"/>
    </w:rPr>
  </w:style>
  <w:style w:type="paragraph" w:customStyle="1" w:styleId="C32F7441F9E14B46811A28374DB1BDF832">
    <w:name w:val="C32F7441F9E14B46811A28374DB1BDF832"/>
    <w:rsid w:val="000D7901"/>
    <w:pPr>
      <w:spacing w:before="40" w:after="0" w:line="240" w:lineRule="auto"/>
    </w:pPr>
    <w:rPr>
      <w:rFonts w:ascii="Times New Roman" w:eastAsia="Times New Roman" w:hAnsi="Times New Roman" w:cs="Times New Roman"/>
      <w:sz w:val="20"/>
      <w:szCs w:val="20"/>
    </w:rPr>
  </w:style>
  <w:style w:type="paragraph" w:customStyle="1" w:styleId="8A0B0431283A41018DB422E0A7D6B17E10">
    <w:name w:val="8A0B0431283A41018DB422E0A7D6B17E10"/>
    <w:rsid w:val="000D7901"/>
    <w:pPr>
      <w:spacing w:before="40" w:after="0" w:line="240" w:lineRule="auto"/>
    </w:pPr>
    <w:rPr>
      <w:rFonts w:ascii="Times New Roman" w:eastAsiaTheme="minorHAnsi" w:hAnsi="Times New Roman" w:cs="Times New Roman"/>
      <w:sz w:val="20"/>
      <w:szCs w:val="20"/>
    </w:rPr>
  </w:style>
  <w:style w:type="paragraph" w:customStyle="1" w:styleId="83304937DD6341F4BF32411CCE1E622B32">
    <w:name w:val="83304937DD6341F4BF32411CCE1E622B32"/>
    <w:rsid w:val="000D7901"/>
    <w:pPr>
      <w:spacing w:before="40" w:after="0" w:line="240" w:lineRule="auto"/>
    </w:pPr>
    <w:rPr>
      <w:rFonts w:ascii="Times New Roman" w:eastAsiaTheme="minorHAnsi" w:hAnsi="Times New Roman" w:cs="Times New Roman"/>
      <w:sz w:val="20"/>
      <w:szCs w:val="20"/>
    </w:rPr>
  </w:style>
  <w:style w:type="paragraph" w:customStyle="1" w:styleId="4FB25322FF024F7091B7C01BA3648CB210">
    <w:name w:val="4FB25322FF024F7091B7C01BA3648CB210"/>
    <w:rsid w:val="000D7901"/>
    <w:pPr>
      <w:spacing w:before="40" w:after="0" w:line="240" w:lineRule="auto"/>
    </w:pPr>
    <w:rPr>
      <w:rFonts w:ascii="Times New Roman" w:eastAsiaTheme="minorHAnsi" w:hAnsi="Times New Roman" w:cs="Times New Roman"/>
      <w:sz w:val="20"/>
      <w:szCs w:val="20"/>
    </w:rPr>
  </w:style>
  <w:style w:type="paragraph" w:customStyle="1" w:styleId="E9A4848617C441509D31675C6C511F431">
    <w:name w:val="E9A4848617C441509D31675C6C511F431"/>
    <w:rsid w:val="000D7901"/>
    <w:pPr>
      <w:spacing w:before="40" w:after="0" w:line="240" w:lineRule="auto"/>
    </w:pPr>
    <w:rPr>
      <w:rFonts w:ascii="Times New Roman" w:eastAsiaTheme="minorHAnsi" w:hAnsi="Times New Roman" w:cs="Times New Roman"/>
      <w:sz w:val="20"/>
      <w:szCs w:val="20"/>
    </w:rPr>
  </w:style>
  <w:style w:type="paragraph" w:customStyle="1" w:styleId="56391581245C41C783562F0904E475101">
    <w:name w:val="56391581245C41C783562F0904E475101"/>
    <w:rsid w:val="000D7901"/>
    <w:pPr>
      <w:spacing w:before="40" w:after="0" w:line="240" w:lineRule="auto"/>
    </w:pPr>
    <w:rPr>
      <w:rFonts w:ascii="Times New Roman" w:eastAsiaTheme="minorHAnsi" w:hAnsi="Times New Roman" w:cs="Times New Roman"/>
      <w:sz w:val="20"/>
      <w:szCs w:val="20"/>
    </w:rPr>
  </w:style>
  <w:style w:type="paragraph" w:customStyle="1" w:styleId="5441DFBB5E6049128846298A793415767">
    <w:name w:val="5441DFBB5E6049128846298A793415767"/>
    <w:rsid w:val="000D7901"/>
    <w:pPr>
      <w:spacing w:before="40" w:after="0" w:line="240" w:lineRule="auto"/>
    </w:pPr>
    <w:rPr>
      <w:rFonts w:ascii="Times New Roman" w:eastAsiaTheme="minorHAnsi"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80D0F8D142B49BDFBAA4897D8FAC1" ma:contentTypeVersion="0" ma:contentTypeDescription="Create a new document." ma:contentTypeScope="" ma:versionID="6a3bf9b39c978348e57f7a4131e6590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883F8-7424-44E9-998E-91334E288E81}">
  <ds:schemaRefs>
    <ds:schemaRef ds:uri="http://schemas.microsoft.com/sharepoint/v3/contenttype/forms"/>
  </ds:schemaRefs>
</ds:datastoreItem>
</file>

<file path=customXml/itemProps2.xml><?xml version="1.0" encoding="utf-8"?>
<ds:datastoreItem xmlns:ds="http://schemas.openxmlformats.org/officeDocument/2006/customXml" ds:itemID="{804F9555-8F03-4A95-92F8-71012D07E4B2}">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1276DA7-F59D-4740-82F6-9166314C4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TRDP_TEMPLATE-Proposed.dotx</Template>
  <TotalTime>37</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Technical Report Documentation Page MoDOT version</vt:lpstr>
    </vt:vector>
  </TitlesOfParts>
  <Company>DOT</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Documentation Page MoDOT version</dc:title>
  <dc:creator>Missouri Department of Transportation</dc:creator>
  <cp:lastModifiedBy>Renee E. McHenry</cp:lastModifiedBy>
  <cp:revision>5</cp:revision>
  <dcterms:created xsi:type="dcterms:W3CDTF">2016-10-25T17:22:00Z</dcterms:created>
  <dcterms:modified xsi:type="dcterms:W3CDTF">2018-10-17T14:03:00Z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0x010100EF680D0F8D142B49BDFBAA4897D8FAC1</vt:lpwstr>
  </property>
  <property fmtid="{D5CDD505-2E9C-101B-9397-08002B2CF9AE}" pid="3" name="TemplateUrl">
    <vt:lpwstr/>
  </property>
  <property fmtid="{D5CDD505-2E9C-101B-9397-08002B2CF9AE}" pid="4" name="Order">
    <vt:r8>3000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