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>
        <w:rPr>
          <w:b/>
          <w:color w:val="0000FF"/>
        </w:rPr>
        <w:t>G-201</w:t>
      </w:r>
      <w:r w:rsidR="00562993">
        <w:rPr>
          <w:b/>
          <w:color w:val="0000FF"/>
        </w:rPr>
        <w:t>7</w:t>
      </w:r>
      <w:r>
        <w:rPr>
          <w:b/>
          <w:color w:val="0000FF"/>
        </w:rPr>
        <w:t>-0</w:t>
      </w:r>
      <w:r w:rsidR="00A1754D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751423">
        <w:rPr>
          <w:b/>
          <w:color w:val="0000FF"/>
        </w:rPr>
        <w:t>02</w:t>
      </w:r>
      <w:r w:rsidR="00413601">
        <w:rPr>
          <w:b/>
          <w:color w:val="0000FF"/>
        </w:rPr>
        <w:t>/</w:t>
      </w:r>
      <w:r w:rsidR="00751423">
        <w:rPr>
          <w:b/>
          <w:color w:val="0000FF"/>
        </w:rPr>
        <w:t>2</w:t>
      </w:r>
      <w:r w:rsidR="00A1754D">
        <w:rPr>
          <w:b/>
          <w:color w:val="0000FF"/>
        </w:rPr>
        <w:t>4</w:t>
      </w:r>
      <w:r w:rsidRPr="00130B03">
        <w:rPr>
          <w:b/>
          <w:color w:val="0000FF"/>
        </w:rPr>
        <w:t>/201</w:t>
      </w:r>
      <w:r w:rsidR="00751423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751423">
        <w:rPr>
          <w:b/>
          <w:color w:val="0000FF"/>
        </w:rPr>
        <w:t>04</w:t>
      </w:r>
      <w:r w:rsidR="00D7744E">
        <w:rPr>
          <w:b/>
          <w:color w:val="0000FF"/>
        </w:rPr>
        <w:t>/01</w:t>
      </w:r>
      <w:r w:rsidRPr="00130B03">
        <w:rPr>
          <w:b/>
          <w:color w:val="0000FF"/>
        </w:rPr>
        <w:t>/201</w:t>
      </w:r>
      <w:r w:rsidR="00562993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941EE9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>General Provisions</w:t>
      </w:r>
      <w:r w:rsidR="00941EE9" w:rsidRPr="00941EE9">
        <w:rPr>
          <w:b/>
          <w:color w:val="0000FF"/>
        </w:rPr>
        <w:t xml:space="preserve"> 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>Revisions to Supplemental Specifications to 20</w:t>
      </w:r>
      <w:r w:rsidR="003A6D57">
        <w:rPr>
          <w:b/>
          <w:color w:val="0000FF"/>
        </w:rPr>
        <w:t>16</w:t>
      </w:r>
      <w:r w:rsidR="006244B2">
        <w:rPr>
          <w:b/>
          <w:color w:val="0000FF"/>
        </w:rPr>
        <w:t xml:space="preserve"> Missouri Standard Specification</w:t>
      </w:r>
      <w:r w:rsidR="0085060B">
        <w:rPr>
          <w:b/>
          <w:color w:val="0000FF"/>
        </w:rPr>
        <w:t>s</w:t>
      </w:r>
      <w:r w:rsidR="006244B2">
        <w:rPr>
          <w:b/>
          <w:color w:val="0000FF"/>
        </w:rPr>
        <w:t xml:space="preserve"> for Highway 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:rsidR="00941EE9" w:rsidRDefault="00941EE9" w:rsidP="00941EE9">
      <w:pPr>
        <w:rPr>
          <w:b/>
        </w:rPr>
      </w:pPr>
    </w:p>
    <w:p w:rsidR="002F788F" w:rsidRPr="00941EE9" w:rsidRDefault="002F788F" w:rsidP="002F788F">
      <w:r>
        <w:rPr>
          <w:b/>
        </w:rPr>
        <w:t xml:space="preserve">TO: </w:t>
      </w:r>
      <w:r>
        <w:t>All Central and District Offices</w:t>
      </w:r>
    </w:p>
    <w:p w:rsidR="002F788F" w:rsidRDefault="002F788F" w:rsidP="002F788F">
      <w:pPr>
        <w:rPr>
          <w:b/>
        </w:rPr>
      </w:pPr>
    </w:p>
    <w:p w:rsidR="002F788F" w:rsidRDefault="002F788F" w:rsidP="002F788F">
      <w:r>
        <w:rPr>
          <w:b/>
        </w:rPr>
        <w:t xml:space="preserve">FROM: </w:t>
      </w:r>
      <w:r w:rsidRPr="001F6772">
        <w:t>Llans Taylor</w:t>
      </w:r>
    </w:p>
    <w:p w:rsidR="002F788F" w:rsidRDefault="002F788F" w:rsidP="002F788F">
      <w:pPr>
        <w:rPr>
          <w:b/>
        </w:rPr>
      </w:pPr>
    </w:p>
    <w:p w:rsidR="002F788F" w:rsidRDefault="002F788F" w:rsidP="000F0F99">
      <w:pPr>
        <w:tabs>
          <w:tab w:val="left" w:pos="1350"/>
        </w:tabs>
      </w:pPr>
      <w:r>
        <w:rPr>
          <w:b/>
        </w:rPr>
        <w:t>SUBJECT:</w:t>
      </w:r>
      <w:r w:rsidR="000F0F99">
        <w:rPr>
          <w:b/>
        </w:rPr>
        <w:tab/>
      </w:r>
      <w:r>
        <w:t>Engineering Policy</w:t>
      </w:r>
    </w:p>
    <w:p w:rsidR="002F788F" w:rsidRDefault="000F0F99" w:rsidP="000F0F99">
      <w:pPr>
        <w:tabs>
          <w:tab w:val="left" w:pos="1350"/>
        </w:tabs>
        <w:ind w:left="1260"/>
      </w:pPr>
      <w:r>
        <w:tab/>
      </w:r>
      <w:r w:rsidR="002F788F">
        <w:t xml:space="preserve">Standard Specifications Letter No. </w:t>
      </w:r>
      <w:r w:rsidR="00A1754D">
        <w:t>7</w:t>
      </w:r>
      <w:r w:rsidR="002F788F">
        <w:t>, 201</w:t>
      </w:r>
      <w:r w:rsidR="00562993">
        <w:t>7</w:t>
      </w:r>
    </w:p>
    <w:p w:rsidR="002F788F" w:rsidRDefault="000F0F99" w:rsidP="000F0F99">
      <w:pPr>
        <w:tabs>
          <w:tab w:val="left" w:pos="1350"/>
        </w:tabs>
        <w:ind w:left="1260"/>
      </w:pPr>
      <w:r>
        <w:tab/>
      </w:r>
      <w:r w:rsidR="002F788F" w:rsidRPr="008F5B73">
        <w:t xml:space="preserve">Revisions </w:t>
      </w:r>
      <w:r w:rsidR="002F788F">
        <w:t>Supplement to the Standard Specifications</w:t>
      </w:r>
    </w:p>
    <w:p w:rsidR="002F788F" w:rsidRDefault="002F788F" w:rsidP="002F788F"/>
    <w:p w:rsidR="0069546C" w:rsidRDefault="00305C5F" w:rsidP="002F788F">
      <w:r>
        <w:t>A r</w:t>
      </w:r>
      <w:r w:rsidR="001445B2">
        <w:t xml:space="preserve">evision to the </w:t>
      </w:r>
      <w:r w:rsidR="001445B2" w:rsidRPr="0069546C">
        <w:rPr>
          <w:i/>
        </w:rPr>
        <w:t>General Provisions and Supplemental Specification</w:t>
      </w:r>
      <w:r w:rsidR="001445B2">
        <w:t xml:space="preserve"> to</w:t>
      </w:r>
      <w:r w:rsidR="0069546C">
        <w:t xml:space="preserve"> </w:t>
      </w:r>
      <w:r w:rsidR="0069546C" w:rsidRPr="0062657E">
        <w:rPr>
          <w:i/>
        </w:rPr>
        <w:t>201</w:t>
      </w:r>
      <w:r w:rsidR="0069546C">
        <w:rPr>
          <w:i/>
        </w:rPr>
        <w:t>6</w:t>
      </w:r>
      <w:r w:rsidR="0069546C" w:rsidRPr="0062657E">
        <w:rPr>
          <w:i/>
        </w:rPr>
        <w:t xml:space="preserve"> </w:t>
      </w:r>
      <w:r w:rsidR="0069546C" w:rsidRPr="008F5B73">
        <w:rPr>
          <w:i/>
        </w:rPr>
        <w:t xml:space="preserve">Missouri Standard </w:t>
      </w:r>
      <w:r w:rsidR="0069546C">
        <w:rPr>
          <w:i/>
        </w:rPr>
        <w:t>Specifications</w:t>
      </w:r>
      <w:r w:rsidR="0069546C" w:rsidRPr="008F5B73">
        <w:rPr>
          <w:i/>
        </w:rPr>
        <w:t xml:space="preserve"> for Highway Construction</w:t>
      </w:r>
      <w:r w:rsidR="0069546C">
        <w:t xml:space="preserve">, effective </w:t>
      </w:r>
      <w:r w:rsidR="00751423">
        <w:t>April</w:t>
      </w:r>
      <w:r w:rsidR="0069546C">
        <w:t xml:space="preserve"> 1, 201</w:t>
      </w:r>
      <w:r w:rsidR="00562993">
        <w:t>7</w:t>
      </w:r>
      <w:r>
        <w:t>,</w:t>
      </w:r>
      <w:r w:rsidR="0069546C">
        <w:t xml:space="preserve"> </w:t>
      </w:r>
      <w:r>
        <w:t>is</w:t>
      </w:r>
      <w:r w:rsidR="0069546C">
        <w:t xml:space="preserve"> now available</w:t>
      </w:r>
      <w:r w:rsidR="001445B2">
        <w:t xml:space="preserve"> on </w:t>
      </w:r>
      <w:proofErr w:type="spellStart"/>
      <w:r w:rsidR="001445B2">
        <w:t>MoDOT’s</w:t>
      </w:r>
      <w:proofErr w:type="spellEnd"/>
      <w:r w:rsidR="001445B2">
        <w:t xml:space="preserve"> website.</w:t>
      </w:r>
      <w:r w:rsidR="0069546C">
        <w:t xml:space="preserve"> </w:t>
      </w:r>
    </w:p>
    <w:p w:rsidR="002F788F" w:rsidRDefault="002F788F" w:rsidP="002F788F"/>
    <w:p w:rsidR="002F788F" w:rsidRDefault="002F788F" w:rsidP="002F788F">
      <w:r w:rsidRPr="008F5B73">
        <w:t xml:space="preserve">Questions regarding the </w:t>
      </w:r>
      <w:r w:rsidR="00305C5F">
        <w:t>r</w:t>
      </w:r>
      <w:r w:rsidRPr="008F5B73">
        <w:t xml:space="preserve">evisions </w:t>
      </w:r>
      <w:r w:rsidRPr="0062657E">
        <w:t>should be directed to Ivan Schmidt, Central Office</w:t>
      </w:r>
      <w:r w:rsidRPr="008F5B73">
        <w:t>, Engineering Policy Group, at 573-751-0269 or myself at 573-</w:t>
      </w:r>
      <w:r>
        <w:t>751</w:t>
      </w:r>
      <w:r w:rsidRPr="008F5B73">
        <w:t>-</w:t>
      </w:r>
      <w:r>
        <w:t>7412</w:t>
      </w:r>
      <w:r w:rsidRPr="008F5B73">
        <w:t>.</w:t>
      </w:r>
    </w:p>
    <w:p w:rsidR="002F788F" w:rsidRDefault="002F788F" w:rsidP="00941EE9"/>
    <w:p w:rsidR="00E905F9" w:rsidRPr="00E905F9" w:rsidRDefault="00E905F9" w:rsidP="00941EE9">
      <w:pPr>
        <w:rPr>
          <w:b/>
        </w:rPr>
      </w:pPr>
      <w:r w:rsidRPr="00E905F9">
        <w:rPr>
          <w:b/>
        </w:rPr>
        <w:t>REVISIONS:</w:t>
      </w:r>
    </w:p>
    <w:p w:rsidR="00E905F9" w:rsidRDefault="00E905F9" w:rsidP="00941EE9"/>
    <w:p w:rsidR="00AC45D9" w:rsidRDefault="00751423" w:rsidP="0069658B">
      <w:pPr>
        <w:ind w:left="720"/>
        <w:rPr>
          <w:b/>
        </w:rPr>
      </w:pPr>
      <w:r>
        <w:rPr>
          <w:b/>
        </w:rPr>
        <w:t>DIVISION</w:t>
      </w:r>
      <w:r w:rsidR="00AC45D9">
        <w:rPr>
          <w:b/>
        </w:rPr>
        <w:t xml:space="preserve"> 100</w:t>
      </w:r>
    </w:p>
    <w:p w:rsidR="00AC45D9" w:rsidRDefault="00AC45D9" w:rsidP="0069658B">
      <w:pPr>
        <w:ind w:left="720"/>
        <w:rPr>
          <w:b/>
        </w:rPr>
      </w:pPr>
    </w:p>
    <w:p w:rsidR="00DD0DF4" w:rsidRDefault="00AC45D9" w:rsidP="00AC45D9">
      <w:pPr>
        <w:ind w:left="720"/>
      </w:pPr>
      <w:r>
        <w:rPr>
          <w:b/>
        </w:rPr>
        <w:t>“</w:t>
      </w:r>
      <w:r w:rsidR="00751423">
        <w:rPr>
          <w:b/>
        </w:rPr>
        <w:t>SECTION 40</w:t>
      </w:r>
      <w:r w:rsidR="00A1754D">
        <w:rPr>
          <w:b/>
        </w:rPr>
        <w:t>4</w:t>
      </w:r>
      <w:r w:rsidR="00751423">
        <w:rPr>
          <w:b/>
        </w:rPr>
        <w:t xml:space="preserve"> </w:t>
      </w:r>
      <w:r w:rsidR="00A1754D">
        <w:rPr>
          <w:b/>
        </w:rPr>
        <w:t>NATIONWIDE PERMIT GENERAL CONDITIONS</w:t>
      </w:r>
      <w:r>
        <w:rPr>
          <w:b/>
        </w:rPr>
        <w:t>”</w:t>
      </w:r>
      <w:r w:rsidR="00562993">
        <w:rPr>
          <w:b/>
        </w:rPr>
        <w:t xml:space="preserve"> – </w:t>
      </w:r>
      <w:r w:rsidR="00751423">
        <w:t xml:space="preserve">Revised language </w:t>
      </w:r>
      <w:r w:rsidR="00624E68">
        <w:t xml:space="preserve">to reflect the new </w:t>
      </w:r>
      <w:bookmarkStart w:id="0" w:name="_GoBack"/>
      <w:bookmarkEnd w:id="0"/>
      <w:r w:rsidR="00624E68">
        <w:t xml:space="preserve">Nationwide Permit 2017 </w:t>
      </w:r>
      <w:r w:rsidR="00A1754D">
        <w:t xml:space="preserve">authorization </w:t>
      </w:r>
      <w:r w:rsidR="00624E68">
        <w:t>r</w:t>
      </w:r>
      <w:r w:rsidR="00A1754D">
        <w:t>equirements.</w:t>
      </w:r>
    </w:p>
    <w:p w:rsidR="00EC77B2" w:rsidRDefault="00EC77B2" w:rsidP="00AC45D9">
      <w:pPr>
        <w:ind w:left="720"/>
      </w:pPr>
    </w:p>
    <w:p w:rsidR="00173EF7" w:rsidRDefault="00173EF7" w:rsidP="00457FB4">
      <w:pPr>
        <w:ind w:left="720"/>
      </w:pPr>
    </w:p>
    <w:p w:rsidR="00173EF7" w:rsidRPr="00982BCA" w:rsidRDefault="00F53EE0" w:rsidP="00173EF7">
      <w:r>
        <w:t>LET</w:t>
      </w:r>
      <w:r w:rsidR="00173EF7">
        <w:t>/IWS</w:t>
      </w:r>
    </w:p>
    <w:sectPr w:rsidR="00173EF7" w:rsidRPr="00982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7B43"/>
    <w:rsid w:val="00074FB5"/>
    <w:rsid w:val="000F0F99"/>
    <w:rsid w:val="00130B03"/>
    <w:rsid w:val="001445B2"/>
    <w:rsid w:val="00173EF7"/>
    <w:rsid w:val="001A2387"/>
    <w:rsid w:val="001F3976"/>
    <w:rsid w:val="00207BE8"/>
    <w:rsid w:val="00222D8D"/>
    <w:rsid w:val="00242B6D"/>
    <w:rsid w:val="002A76A3"/>
    <w:rsid w:val="002F788F"/>
    <w:rsid w:val="00305C5F"/>
    <w:rsid w:val="0034111C"/>
    <w:rsid w:val="00365790"/>
    <w:rsid w:val="003A6D57"/>
    <w:rsid w:val="003C502D"/>
    <w:rsid w:val="00413601"/>
    <w:rsid w:val="004356B0"/>
    <w:rsid w:val="00450C5D"/>
    <w:rsid w:val="00457FB4"/>
    <w:rsid w:val="00494F0A"/>
    <w:rsid w:val="00562993"/>
    <w:rsid w:val="005F4C4C"/>
    <w:rsid w:val="006244B2"/>
    <w:rsid w:val="00624E68"/>
    <w:rsid w:val="006311B7"/>
    <w:rsid w:val="006732A1"/>
    <w:rsid w:val="00681574"/>
    <w:rsid w:val="006949ED"/>
    <w:rsid w:val="0069546C"/>
    <w:rsid w:val="0069658B"/>
    <w:rsid w:val="00751423"/>
    <w:rsid w:val="007E5596"/>
    <w:rsid w:val="0085060B"/>
    <w:rsid w:val="008A5A86"/>
    <w:rsid w:val="008B521F"/>
    <w:rsid w:val="008C064C"/>
    <w:rsid w:val="0093009C"/>
    <w:rsid w:val="00941EE9"/>
    <w:rsid w:val="00982BCA"/>
    <w:rsid w:val="009A77C0"/>
    <w:rsid w:val="00A1754D"/>
    <w:rsid w:val="00A778F7"/>
    <w:rsid w:val="00AC45D9"/>
    <w:rsid w:val="00B101FB"/>
    <w:rsid w:val="00BA524D"/>
    <w:rsid w:val="00C05A02"/>
    <w:rsid w:val="00CD4AFB"/>
    <w:rsid w:val="00D11D95"/>
    <w:rsid w:val="00D76021"/>
    <w:rsid w:val="00D7744E"/>
    <w:rsid w:val="00D916B4"/>
    <w:rsid w:val="00DA3F97"/>
    <w:rsid w:val="00DA5D4F"/>
    <w:rsid w:val="00DD0DF4"/>
    <w:rsid w:val="00E01DA8"/>
    <w:rsid w:val="00E71F17"/>
    <w:rsid w:val="00E905F9"/>
    <w:rsid w:val="00EC77B2"/>
    <w:rsid w:val="00F34D8B"/>
    <w:rsid w:val="00F410B9"/>
    <w:rsid w:val="00F53EE0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2017-02-24T06:00:00+00:00</DE_x0020_Standard_x0020_Letter_x0020_Date>
    <Standard_x0020_Letter_x0020_Effective_x0020_Date xmlns="5d608181-e015-4ae2-ad7e-f056c5ecf81a">2017-04-01T05:00:00+00:00</Standard_x0020_Letter_x0020_Effective_x0020_Date>
    <EPG_x0020_Year xmlns="5d608181-e015-4ae2-ad7e-f056c5ecf81a">2017</EPG_x0020_Year>
    <DE_x0020_Standard_x0020_Letter_x0020_Type xmlns="5d608181-e015-4ae2-ad7e-f056c5ecf81a">General Letter</DE_x0020_Standard_x0020_Letter_x0020_Type>
    <EPG_x0020_Subject xmlns="5d608181-e015-4ae2-ad7e-f056c5ecf81a">General Provisions</EPG_x0020_Subject>
    <Section_x002f_Plan_x0020_Number xmlns="5d608181-e015-4ae2-ad7e-f056c5ecf81a">General Provisions </Section_x002f_Plan_x0020_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A97D3-D6B0-420D-BB26-485A8A031D93}"/>
</file>

<file path=customXml/itemProps2.xml><?xml version="1.0" encoding="utf-8"?>
<ds:datastoreItem xmlns:ds="http://schemas.openxmlformats.org/officeDocument/2006/customXml" ds:itemID="{4EE0F6A5-3441-4B5A-8038-B1571903CDB8}"/>
</file>

<file path=customXml/itemProps3.xml><?xml version="1.0" encoding="utf-8"?>
<ds:datastoreItem xmlns:ds="http://schemas.openxmlformats.org/officeDocument/2006/customXml" ds:itemID="{82F03E68-0F84-471F-8E57-4DDDCD25B6E7}"/>
</file>

<file path=customXml/itemProps4.xml><?xml version="1.0" encoding="utf-8"?>
<ds:datastoreItem xmlns:ds="http://schemas.openxmlformats.org/officeDocument/2006/customXml" ds:itemID="{74F6C172-F44D-46F7-B22C-0B6F277D66CA}"/>
</file>

<file path=docProps/app.xml><?xml version="1.0" encoding="utf-8"?>
<Properties xmlns="http://schemas.openxmlformats.org/officeDocument/2006/extended-properties" xmlns:vt="http://schemas.openxmlformats.org/officeDocument/2006/docPropsVTypes">
  <Template>772EC47A.dotm</Template>
  <TotalTime>11</TotalTime>
  <Pages>1</Pages>
  <Words>123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4</cp:revision>
  <cp:lastPrinted>2017-02-24T15:55:00Z</cp:lastPrinted>
  <dcterms:created xsi:type="dcterms:W3CDTF">2017-02-23T19:52:00Z</dcterms:created>
  <dcterms:modified xsi:type="dcterms:W3CDTF">2017-02-24T15:57:00Z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