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-201</w:t>
      </w:r>
      <w:r w:rsidR="0027394D">
        <w:rPr>
          <w:b/>
          <w:color w:val="0000FF"/>
        </w:rPr>
        <w:t>7</w:t>
      </w:r>
      <w:r>
        <w:rPr>
          <w:b/>
          <w:color w:val="0000FF"/>
        </w:rPr>
        <w:t>-0</w:t>
      </w:r>
      <w:r w:rsidR="00ED5ADD">
        <w:rPr>
          <w:b/>
          <w:color w:val="0000FF"/>
        </w:rPr>
        <w:t>3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522E00">
        <w:rPr>
          <w:b/>
          <w:color w:val="0000FF"/>
        </w:rPr>
        <w:t>02/</w:t>
      </w:r>
      <w:r w:rsidR="00ED5ADD">
        <w:rPr>
          <w:b/>
          <w:color w:val="0000FF"/>
        </w:rPr>
        <w:t>21</w:t>
      </w:r>
      <w:r w:rsidRPr="00130B03">
        <w:rPr>
          <w:b/>
          <w:color w:val="0000FF"/>
        </w:rPr>
        <w:t>/201</w:t>
      </w:r>
      <w:r w:rsidR="00522E00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27394D">
        <w:rPr>
          <w:b/>
          <w:color w:val="0000FF"/>
        </w:rPr>
        <w:t>0</w:t>
      </w:r>
      <w:r w:rsidR="00522E00">
        <w:rPr>
          <w:b/>
          <w:color w:val="0000FF"/>
        </w:rPr>
        <w:t>4</w:t>
      </w:r>
      <w:r w:rsidR="00DF7204">
        <w:rPr>
          <w:b/>
          <w:color w:val="0000FF"/>
        </w:rPr>
        <w:t>/01/201</w:t>
      </w:r>
      <w:r w:rsidR="0027394D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0F60A4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ED5ADD">
        <w:rPr>
          <w:b/>
          <w:color w:val="0000FF"/>
        </w:rPr>
        <w:t>41</w:t>
      </w:r>
      <w:r w:rsidR="00522E00">
        <w:rPr>
          <w:b/>
          <w:color w:val="0000FF"/>
        </w:rPr>
        <w:t xml:space="preserve">3, </w:t>
      </w:r>
      <w:r w:rsidR="00ED5ADD">
        <w:rPr>
          <w:b/>
          <w:color w:val="0000FF"/>
        </w:rPr>
        <w:t>505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657E">
        <w:rPr>
          <w:b/>
          <w:color w:val="0000FF"/>
        </w:rPr>
        <w:t xml:space="preserve">Revised Supplement to the </w:t>
      </w:r>
      <w:r w:rsidR="000C1F0E">
        <w:rPr>
          <w:b/>
          <w:color w:val="0000FF"/>
        </w:rPr>
        <w:t>201</w:t>
      </w:r>
      <w:r w:rsidR="00DB2DCB">
        <w:rPr>
          <w:b/>
          <w:color w:val="0000FF"/>
        </w:rPr>
        <w:t>6</w:t>
      </w:r>
      <w:r w:rsidR="000C1F0E">
        <w:rPr>
          <w:b/>
          <w:color w:val="0000FF"/>
        </w:rPr>
        <w:t xml:space="preserve"> </w:t>
      </w:r>
      <w:r w:rsidR="0062657E">
        <w:rPr>
          <w:b/>
          <w:color w:val="0000FF"/>
        </w:rPr>
        <w:t>Standard</w:t>
      </w:r>
      <w:r w:rsidR="00DB2DCB">
        <w:rPr>
          <w:b/>
          <w:color w:val="0000FF"/>
        </w:rPr>
        <w:t xml:space="preserve"> Specifications</w:t>
      </w:r>
      <w:r w:rsidR="0062657E">
        <w:rPr>
          <w:b/>
          <w:color w:val="0000FF"/>
        </w:rPr>
        <w:t xml:space="preserve"> </w:t>
      </w:r>
    </w:p>
    <w:p w:rsidR="00DB2DCB" w:rsidRPr="00130B03" w:rsidRDefault="00DB2DCB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  <w:r w:rsidRPr="00130B03">
        <w:rPr>
          <w:b/>
        </w:rPr>
        <w:t>Body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1F6772" w:rsidRPr="001F6772">
        <w:t>Llans Taylor</w:t>
      </w:r>
    </w:p>
    <w:p w:rsidR="00941EE9" w:rsidRDefault="00941EE9" w:rsidP="00941EE9">
      <w:pPr>
        <w:rPr>
          <w:b/>
        </w:rPr>
      </w:pPr>
    </w:p>
    <w:p w:rsidR="00941EE9" w:rsidRDefault="00941EE9" w:rsidP="00C3234A">
      <w:pPr>
        <w:tabs>
          <w:tab w:val="left" w:pos="1350"/>
        </w:tabs>
      </w:pPr>
      <w:r>
        <w:rPr>
          <w:b/>
        </w:rPr>
        <w:t>SUBJECT:</w:t>
      </w:r>
      <w:r w:rsidR="00C3234A">
        <w:rPr>
          <w:b/>
        </w:rPr>
        <w:tab/>
      </w:r>
      <w:r>
        <w:t>Engineering Policy</w:t>
      </w:r>
    </w:p>
    <w:p w:rsidR="00941EE9" w:rsidRDefault="00C3234A" w:rsidP="00C3234A">
      <w:pPr>
        <w:tabs>
          <w:tab w:val="left" w:pos="1350"/>
        </w:tabs>
        <w:ind w:left="1260"/>
      </w:pPr>
      <w:r>
        <w:tab/>
      </w:r>
      <w:r w:rsidR="008F5B73">
        <w:t xml:space="preserve">Standard </w:t>
      </w:r>
      <w:r w:rsidR="0062657E">
        <w:t>Specifications</w:t>
      </w:r>
      <w:r w:rsidR="00941EE9">
        <w:t xml:space="preserve"> Letter No. </w:t>
      </w:r>
      <w:r w:rsidR="00ED5ADD">
        <w:t>3</w:t>
      </w:r>
      <w:r w:rsidR="00941EE9">
        <w:t>, 201</w:t>
      </w:r>
      <w:r w:rsidR="0027394D">
        <w:t>7</w:t>
      </w:r>
    </w:p>
    <w:p w:rsidR="008F5B73" w:rsidRDefault="00C3234A" w:rsidP="00C3234A">
      <w:pPr>
        <w:tabs>
          <w:tab w:val="left" w:pos="1350"/>
        </w:tabs>
        <w:ind w:left="1260"/>
      </w:pPr>
      <w:r>
        <w:tab/>
      </w:r>
      <w:r w:rsidR="008F5B73" w:rsidRPr="008F5B73">
        <w:t xml:space="preserve">Revisions </w:t>
      </w:r>
      <w:r w:rsidR="0062657E">
        <w:t xml:space="preserve">Supplement to the </w:t>
      </w:r>
      <w:r w:rsidR="000C1F0E">
        <w:t>201</w:t>
      </w:r>
      <w:r w:rsidR="00DB2DCB">
        <w:t>6</w:t>
      </w:r>
      <w:r w:rsidR="000C1F0E">
        <w:t xml:space="preserve"> </w:t>
      </w:r>
      <w:r w:rsidR="0062657E">
        <w:t xml:space="preserve">Standard </w:t>
      </w:r>
      <w:r w:rsidR="00DB2DCB">
        <w:t>Specifications</w:t>
      </w:r>
    </w:p>
    <w:p w:rsidR="00DB2DCB" w:rsidRDefault="00DB2DCB" w:rsidP="00941EE9"/>
    <w:p w:rsidR="008F5B73" w:rsidRDefault="00DB2DCB" w:rsidP="00941EE9">
      <w:r w:rsidRPr="008F5B73">
        <w:t xml:space="preserve">The Supplemental Revisions to the </w:t>
      </w:r>
      <w:r w:rsidRPr="0062657E">
        <w:rPr>
          <w:i/>
        </w:rPr>
        <w:t>201</w:t>
      </w:r>
      <w:r>
        <w:rPr>
          <w:i/>
        </w:rPr>
        <w:t>6</w:t>
      </w:r>
      <w:r w:rsidRPr="0062657E">
        <w:rPr>
          <w:i/>
        </w:rPr>
        <w:t xml:space="preserve"> </w:t>
      </w:r>
      <w:r w:rsidRPr="008F5B73">
        <w:rPr>
          <w:i/>
        </w:rPr>
        <w:t xml:space="preserve">Missouri Standard </w:t>
      </w:r>
      <w:r>
        <w:rPr>
          <w:i/>
        </w:rPr>
        <w:t>Specifications</w:t>
      </w:r>
      <w:r w:rsidRPr="008F5B73">
        <w:rPr>
          <w:i/>
        </w:rPr>
        <w:t xml:space="preserve"> for Highway Construction</w:t>
      </w:r>
      <w:r w:rsidRPr="008F5B73">
        <w:t xml:space="preserve">, effective </w:t>
      </w:r>
      <w:r w:rsidR="00522E00">
        <w:t>April</w:t>
      </w:r>
      <w:r w:rsidRPr="008F5B73">
        <w:t xml:space="preserve"> 1, 201</w:t>
      </w:r>
      <w:r w:rsidR="0027394D">
        <w:t xml:space="preserve">7 </w:t>
      </w:r>
      <w:r w:rsidRPr="008F5B73">
        <w:t>are now available</w:t>
      </w:r>
      <w:r w:rsidR="00134A82">
        <w:t xml:space="preserve"> on </w:t>
      </w:r>
      <w:proofErr w:type="spellStart"/>
      <w:r w:rsidR="00134A82">
        <w:t>MoDOT’s</w:t>
      </w:r>
      <w:proofErr w:type="spellEnd"/>
      <w:r w:rsidR="00134A82">
        <w:t xml:space="preserve"> website</w:t>
      </w:r>
      <w:r w:rsidR="008F5B73" w:rsidRPr="008F5B73">
        <w:t>.</w:t>
      </w:r>
      <w:r w:rsidR="0062657E">
        <w:t xml:space="preserve"> </w:t>
      </w:r>
    </w:p>
    <w:p w:rsidR="003B040E" w:rsidRDefault="003B040E" w:rsidP="00941EE9"/>
    <w:p w:rsidR="00941EE9" w:rsidRDefault="008F5B73" w:rsidP="00941EE9">
      <w:r w:rsidRPr="008F5B73">
        <w:t xml:space="preserve">Questions regarding the Supplemental Revisions to </w:t>
      </w:r>
      <w:r w:rsidRPr="0062657E">
        <w:t xml:space="preserve">the Missouri Standard </w:t>
      </w:r>
      <w:r w:rsidR="0062657E" w:rsidRPr="0062657E">
        <w:t>Specification</w:t>
      </w:r>
      <w:r w:rsidRPr="0062657E">
        <w:t xml:space="preserve"> should be directed to Ivan Schmidt, Central Office</w:t>
      </w:r>
      <w:r w:rsidRPr="008F5B73">
        <w:t xml:space="preserve">, Engineering Policy Group, at 573-751-0269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7D2808">
        <w:t>751</w:t>
      </w:r>
      <w:r w:rsidRPr="008F5B73">
        <w:t>-</w:t>
      </w:r>
      <w:r w:rsidR="007D2808">
        <w:t>7412</w:t>
      </w:r>
      <w:r w:rsidRPr="008F5B73">
        <w:t>.</w:t>
      </w:r>
    </w:p>
    <w:p w:rsidR="00E905F9" w:rsidRDefault="00E905F9" w:rsidP="00941EE9"/>
    <w:p w:rsidR="00E905F9" w:rsidRPr="00E905F9" w:rsidRDefault="0062657E" w:rsidP="00941EE9">
      <w:pPr>
        <w:rPr>
          <w:b/>
        </w:rPr>
      </w:pPr>
      <w:r>
        <w:rPr>
          <w:b/>
        </w:rPr>
        <w:t xml:space="preserve">MINOR </w:t>
      </w:r>
      <w:r w:rsidR="00E905F9" w:rsidRPr="00E905F9">
        <w:rPr>
          <w:b/>
        </w:rPr>
        <w:t>REVISIONS:</w:t>
      </w:r>
    </w:p>
    <w:p w:rsidR="00A3597D" w:rsidRDefault="00A3597D" w:rsidP="00941EE9">
      <w:r>
        <w:tab/>
      </w:r>
    </w:p>
    <w:p w:rsidR="005F026D" w:rsidRDefault="00ED5ADD" w:rsidP="00941EE9">
      <w:pPr>
        <w:rPr>
          <w:b/>
        </w:rPr>
      </w:pPr>
      <w:r w:rsidRPr="00ED5ADD">
        <w:rPr>
          <w:b/>
        </w:rPr>
        <w:t>SECTION 413 – SURFACE TREATMENTS</w:t>
      </w:r>
    </w:p>
    <w:p w:rsidR="00ED5ADD" w:rsidRDefault="00ED5ADD" w:rsidP="00941EE9">
      <w:pPr>
        <w:rPr>
          <w:b/>
        </w:rPr>
      </w:pPr>
    </w:p>
    <w:p w:rsidR="005F026D" w:rsidRDefault="005F026D" w:rsidP="005F026D">
      <w:r w:rsidRPr="006E1EDA">
        <w:rPr>
          <w:i/>
        </w:rPr>
        <w:t xml:space="preserve">Sec </w:t>
      </w:r>
      <w:r w:rsidR="00ED5ADD">
        <w:rPr>
          <w:i/>
        </w:rPr>
        <w:t>413</w:t>
      </w:r>
      <w:r>
        <w:rPr>
          <w:i/>
        </w:rPr>
        <w:t>.</w:t>
      </w:r>
      <w:r w:rsidR="00ED5ADD">
        <w:rPr>
          <w:i/>
        </w:rPr>
        <w:t>20.4.3</w:t>
      </w:r>
      <w:r w:rsidRPr="006E1EDA">
        <w:rPr>
          <w:i/>
        </w:rPr>
        <w:t xml:space="preserve"> </w:t>
      </w:r>
      <w:r w:rsidR="00ED5ADD">
        <w:t xml:space="preserve">Correct an error created by software program </w:t>
      </w:r>
      <w:r w:rsidR="007021BD">
        <w:t xml:space="preserve">that </w:t>
      </w:r>
      <w:proofErr w:type="spellStart"/>
      <w:r w:rsidR="007021BD">
        <w:t>MoDOT</w:t>
      </w:r>
      <w:proofErr w:type="spellEnd"/>
      <w:r w:rsidR="007021BD">
        <w:t xml:space="preserve"> uses to </w:t>
      </w:r>
      <w:r w:rsidR="00ED5ADD">
        <w:t>convert</w:t>
      </w:r>
      <w:r w:rsidR="007021BD">
        <w:t>s</w:t>
      </w:r>
      <w:r w:rsidR="00ED5ADD">
        <w:t xml:space="preserve"> file</w:t>
      </w:r>
      <w:r w:rsidR="007021BD">
        <w:t>s</w:t>
      </w:r>
      <w:r w:rsidR="00ED5ADD">
        <w:t xml:space="preserve"> to a </w:t>
      </w:r>
      <w:proofErr w:type="spellStart"/>
      <w:r w:rsidR="00ED5ADD">
        <w:t>pdf</w:t>
      </w:r>
      <w:proofErr w:type="spellEnd"/>
      <w:r w:rsidR="00ED5ADD">
        <w:t xml:space="preserve"> forma</w:t>
      </w:r>
      <w:r w:rsidR="007021BD">
        <w:t xml:space="preserve">t which left out text </w:t>
      </w:r>
      <w:r w:rsidR="00ED5ADD">
        <w:t>at the page break</w:t>
      </w:r>
      <w:r>
        <w:t xml:space="preserve">. </w:t>
      </w:r>
    </w:p>
    <w:p w:rsidR="007021BD" w:rsidRDefault="007021BD" w:rsidP="005F026D"/>
    <w:p w:rsidR="007021BD" w:rsidRDefault="007021BD" w:rsidP="007021BD">
      <w:r w:rsidRPr="006E1EDA">
        <w:rPr>
          <w:i/>
        </w:rPr>
        <w:t xml:space="preserve">Sec </w:t>
      </w:r>
      <w:r>
        <w:rPr>
          <w:i/>
        </w:rPr>
        <w:t>413.</w:t>
      </w:r>
      <w:r>
        <w:rPr>
          <w:i/>
        </w:rPr>
        <w:t>30.5.2</w:t>
      </w:r>
      <w:r w:rsidRPr="006E1EDA">
        <w:rPr>
          <w:i/>
        </w:rPr>
        <w:t xml:space="preserve"> </w:t>
      </w:r>
      <w:r>
        <w:t xml:space="preserve">Correct an error created by software program that </w:t>
      </w:r>
      <w:proofErr w:type="spellStart"/>
      <w:r>
        <w:t>MoDOT</w:t>
      </w:r>
      <w:proofErr w:type="spellEnd"/>
      <w:r>
        <w:t xml:space="preserve"> uses to converts files to a </w:t>
      </w:r>
      <w:proofErr w:type="spellStart"/>
      <w:r>
        <w:t>pdf</w:t>
      </w:r>
      <w:proofErr w:type="spellEnd"/>
      <w:r>
        <w:t xml:space="preserve"> format which left out text at the page break. </w:t>
      </w:r>
    </w:p>
    <w:p w:rsidR="007021BD" w:rsidRDefault="007021BD" w:rsidP="005F026D"/>
    <w:p w:rsidR="007021BD" w:rsidRDefault="007021BD" w:rsidP="007021BD">
      <w:r w:rsidRPr="006E1EDA">
        <w:rPr>
          <w:i/>
        </w:rPr>
        <w:t xml:space="preserve">Sec </w:t>
      </w:r>
      <w:r>
        <w:rPr>
          <w:i/>
        </w:rPr>
        <w:t>413.</w:t>
      </w:r>
      <w:r>
        <w:rPr>
          <w:i/>
        </w:rPr>
        <w:t>50</w:t>
      </w:r>
      <w:r>
        <w:rPr>
          <w:i/>
        </w:rPr>
        <w:t>.</w:t>
      </w:r>
      <w:r>
        <w:rPr>
          <w:i/>
        </w:rPr>
        <w:t>3.1</w:t>
      </w:r>
      <w:r w:rsidRPr="006E1EDA">
        <w:rPr>
          <w:i/>
        </w:rPr>
        <w:t xml:space="preserve"> </w:t>
      </w:r>
      <w:r>
        <w:t xml:space="preserve">Correct an error created by software program that </w:t>
      </w:r>
      <w:proofErr w:type="spellStart"/>
      <w:r>
        <w:t>MoDOT</w:t>
      </w:r>
      <w:proofErr w:type="spellEnd"/>
      <w:r>
        <w:t xml:space="preserve"> uses to converts files to a </w:t>
      </w:r>
      <w:proofErr w:type="spellStart"/>
      <w:r>
        <w:t>pdf</w:t>
      </w:r>
      <w:proofErr w:type="spellEnd"/>
      <w:r>
        <w:t xml:space="preserve"> format which left out text at the page break. </w:t>
      </w:r>
    </w:p>
    <w:p w:rsidR="0027394D" w:rsidRDefault="0027394D" w:rsidP="005F026D"/>
    <w:p w:rsidR="007021BD" w:rsidRDefault="007021BD" w:rsidP="007021BD">
      <w:pPr>
        <w:rPr>
          <w:b/>
        </w:rPr>
      </w:pPr>
      <w:r w:rsidRPr="00ED5ADD">
        <w:rPr>
          <w:b/>
        </w:rPr>
        <w:t xml:space="preserve">SECTION </w:t>
      </w:r>
      <w:r>
        <w:rPr>
          <w:b/>
        </w:rPr>
        <w:t>505</w:t>
      </w:r>
      <w:r w:rsidRPr="00ED5ADD">
        <w:rPr>
          <w:b/>
        </w:rPr>
        <w:t xml:space="preserve"> – </w:t>
      </w:r>
      <w:r w:rsidRPr="007021BD">
        <w:rPr>
          <w:b/>
        </w:rPr>
        <w:t>BRIDGE DECK CONCRETE WEARING SURFACE</w:t>
      </w:r>
    </w:p>
    <w:p w:rsidR="002941B7" w:rsidRDefault="002941B7" w:rsidP="00212858">
      <w:pPr>
        <w:rPr>
          <w:color w:val="FF0000"/>
        </w:rPr>
      </w:pPr>
    </w:p>
    <w:p w:rsidR="007021BD" w:rsidRDefault="007021BD" w:rsidP="007021BD">
      <w:r w:rsidRPr="006E1EDA">
        <w:rPr>
          <w:i/>
        </w:rPr>
        <w:lastRenderedPageBreak/>
        <w:t xml:space="preserve">Sec </w:t>
      </w:r>
      <w:r>
        <w:rPr>
          <w:i/>
        </w:rPr>
        <w:t>505.20.3.1</w:t>
      </w:r>
      <w:r w:rsidRPr="006E1EDA">
        <w:rPr>
          <w:i/>
        </w:rPr>
        <w:t xml:space="preserve"> </w:t>
      </w:r>
      <w:r>
        <w:t xml:space="preserve">Correct an error created by software program that </w:t>
      </w:r>
      <w:proofErr w:type="spellStart"/>
      <w:r>
        <w:t>MoDOT</w:t>
      </w:r>
      <w:proofErr w:type="spellEnd"/>
      <w:r>
        <w:t xml:space="preserve"> uses to converts files to a </w:t>
      </w:r>
      <w:proofErr w:type="spellStart"/>
      <w:r>
        <w:t>pdf</w:t>
      </w:r>
      <w:proofErr w:type="spellEnd"/>
      <w:r>
        <w:t xml:space="preserve"> format which left out text at the page break. </w:t>
      </w:r>
    </w:p>
    <w:p w:rsidR="007021BD" w:rsidRDefault="007021BD" w:rsidP="007021BD"/>
    <w:p w:rsidR="007021BD" w:rsidRDefault="007021BD" w:rsidP="007021BD">
      <w:r w:rsidRPr="006E1EDA">
        <w:rPr>
          <w:i/>
        </w:rPr>
        <w:t xml:space="preserve">Sec </w:t>
      </w:r>
      <w:r>
        <w:rPr>
          <w:i/>
        </w:rPr>
        <w:t>505.</w:t>
      </w:r>
      <w:r>
        <w:rPr>
          <w:i/>
        </w:rPr>
        <w:t>30.9</w:t>
      </w:r>
      <w:r w:rsidRPr="006E1EDA">
        <w:rPr>
          <w:i/>
        </w:rPr>
        <w:t xml:space="preserve"> </w:t>
      </w:r>
      <w:r>
        <w:t xml:space="preserve">Correct an error created by software program that </w:t>
      </w:r>
      <w:proofErr w:type="spellStart"/>
      <w:r>
        <w:t>MoDOT</w:t>
      </w:r>
      <w:proofErr w:type="spellEnd"/>
      <w:r>
        <w:t xml:space="preserve"> uses to converts files to a </w:t>
      </w:r>
      <w:proofErr w:type="spellStart"/>
      <w:r>
        <w:t>pdf</w:t>
      </w:r>
      <w:proofErr w:type="spellEnd"/>
      <w:r>
        <w:t xml:space="preserve"> format which left out text at the page break. </w:t>
      </w:r>
    </w:p>
    <w:p w:rsidR="007021BD" w:rsidRDefault="007021BD" w:rsidP="007021BD"/>
    <w:p w:rsidR="007021BD" w:rsidRDefault="007021BD" w:rsidP="007021BD">
      <w:r w:rsidRPr="006E1EDA">
        <w:rPr>
          <w:i/>
        </w:rPr>
        <w:t xml:space="preserve">Sec </w:t>
      </w:r>
      <w:r>
        <w:rPr>
          <w:i/>
        </w:rPr>
        <w:t>505.</w:t>
      </w:r>
      <w:r>
        <w:rPr>
          <w:i/>
        </w:rPr>
        <w:t>40.6.1</w:t>
      </w:r>
      <w:r w:rsidRPr="006E1EDA">
        <w:rPr>
          <w:i/>
        </w:rPr>
        <w:t xml:space="preserve"> </w:t>
      </w:r>
      <w:r>
        <w:t xml:space="preserve">Correct an error created by software program that </w:t>
      </w:r>
      <w:proofErr w:type="spellStart"/>
      <w:r>
        <w:t>MoDOT</w:t>
      </w:r>
      <w:proofErr w:type="spellEnd"/>
      <w:r>
        <w:t xml:space="preserve"> uses to converts files to a </w:t>
      </w:r>
      <w:proofErr w:type="spellStart"/>
      <w:r>
        <w:t>pdf</w:t>
      </w:r>
      <w:proofErr w:type="spellEnd"/>
      <w:r>
        <w:t xml:space="preserve"> format which left out text at the page break. </w:t>
      </w:r>
    </w:p>
    <w:p w:rsidR="007021BD" w:rsidRDefault="007021BD" w:rsidP="007021BD"/>
    <w:p w:rsidR="007021BD" w:rsidRDefault="007021BD" w:rsidP="007021BD">
      <w:r w:rsidRPr="006E1EDA">
        <w:rPr>
          <w:i/>
        </w:rPr>
        <w:t xml:space="preserve">Sec </w:t>
      </w:r>
      <w:r>
        <w:rPr>
          <w:i/>
        </w:rPr>
        <w:t>505.</w:t>
      </w:r>
      <w:r>
        <w:rPr>
          <w:i/>
        </w:rPr>
        <w:t>40.10.6</w:t>
      </w:r>
      <w:bookmarkStart w:id="0" w:name="_GoBack"/>
      <w:bookmarkEnd w:id="0"/>
      <w:r w:rsidRPr="006E1EDA">
        <w:rPr>
          <w:i/>
        </w:rPr>
        <w:t xml:space="preserve"> </w:t>
      </w:r>
      <w:r>
        <w:t xml:space="preserve">Correct an error created by software program that </w:t>
      </w:r>
      <w:proofErr w:type="spellStart"/>
      <w:r>
        <w:t>MoDOT</w:t>
      </w:r>
      <w:proofErr w:type="spellEnd"/>
      <w:r>
        <w:t xml:space="preserve"> uses to converts files to a </w:t>
      </w:r>
      <w:proofErr w:type="spellStart"/>
      <w:r>
        <w:t>pdf</w:t>
      </w:r>
      <w:proofErr w:type="spellEnd"/>
      <w:r>
        <w:t xml:space="preserve"> format which left out text at the page break. </w:t>
      </w:r>
    </w:p>
    <w:p w:rsidR="007021BD" w:rsidRDefault="007021BD" w:rsidP="007021BD"/>
    <w:p w:rsidR="007021BD" w:rsidRDefault="007021BD" w:rsidP="00212858">
      <w:pPr>
        <w:rPr>
          <w:color w:val="FF0000"/>
        </w:rPr>
      </w:pPr>
    </w:p>
    <w:p w:rsidR="004F437D" w:rsidRDefault="001F6772" w:rsidP="001E7DAE">
      <w:r>
        <w:t>LET</w:t>
      </w:r>
      <w:r w:rsidR="004F437D">
        <w:t>/IWS</w:t>
      </w:r>
    </w:p>
    <w:sectPr w:rsidR="004F437D" w:rsidSect="00100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74" w:rsidRDefault="00100174" w:rsidP="00100174">
      <w:r>
        <w:separator/>
      </w:r>
    </w:p>
  </w:endnote>
  <w:endnote w:type="continuationSeparator" w:id="0">
    <w:p w:rsidR="00100174" w:rsidRDefault="00100174" w:rsidP="001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74" w:rsidRDefault="00100174" w:rsidP="00100174">
      <w:r>
        <w:separator/>
      </w:r>
    </w:p>
  </w:footnote>
  <w:footnote w:type="continuationSeparator" w:id="0">
    <w:p w:rsidR="00100174" w:rsidRDefault="00100174" w:rsidP="0010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03859"/>
    <w:rsid w:val="00010583"/>
    <w:rsid w:val="00013944"/>
    <w:rsid w:val="00023DE8"/>
    <w:rsid w:val="000267D6"/>
    <w:rsid w:val="000346CC"/>
    <w:rsid w:val="00037AF8"/>
    <w:rsid w:val="000603C0"/>
    <w:rsid w:val="00062D4D"/>
    <w:rsid w:val="00074CF8"/>
    <w:rsid w:val="00077C41"/>
    <w:rsid w:val="000873D3"/>
    <w:rsid w:val="000944EB"/>
    <w:rsid w:val="000A5385"/>
    <w:rsid w:val="000A571B"/>
    <w:rsid w:val="000A62AC"/>
    <w:rsid w:val="000A7FBF"/>
    <w:rsid w:val="000C1F0E"/>
    <w:rsid w:val="000C5AAE"/>
    <w:rsid w:val="000D12B4"/>
    <w:rsid w:val="000D284E"/>
    <w:rsid w:val="000E0112"/>
    <w:rsid w:val="000E3324"/>
    <w:rsid w:val="000F5F46"/>
    <w:rsid w:val="000F60A4"/>
    <w:rsid w:val="00100174"/>
    <w:rsid w:val="001308D0"/>
    <w:rsid w:val="00130B03"/>
    <w:rsid w:val="00134A82"/>
    <w:rsid w:val="001561D4"/>
    <w:rsid w:val="0016561F"/>
    <w:rsid w:val="00167C09"/>
    <w:rsid w:val="00172EC2"/>
    <w:rsid w:val="001861A8"/>
    <w:rsid w:val="00194927"/>
    <w:rsid w:val="001A22C8"/>
    <w:rsid w:val="001A2776"/>
    <w:rsid w:val="001B0C30"/>
    <w:rsid w:val="001B50F9"/>
    <w:rsid w:val="001B7448"/>
    <w:rsid w:val="001E19E9"/>
    <w:rsid w:val="001E64A8"/>
    <w:rsid w:val="001E7DAE"/>
    <w:rsid w:val="001F1EBB"/>
    <w:rsid w:val="001F6772"/>
    <w:rsid w:val="00212858"/>
    <w:rsid w:val="002130A8"/>
    <w:rsid w:val="0021389F"/>
    <w:rsid w:val="00222D8D"/>
    <w:rsid w:val="002352E9"/>
    <w:rsid w:val="00242B6D"/>
    <w:rsid w:val="002434B2"/>
    <w:rsid w:val="00260933"/>
    <w:rsid w:val="002641BA"/>
    <w:rsid w:val="0027394D"/>
    <w:rsid w:val="00277CFE"/>
    <w:rsid w:val="00282DC5"/>
    <w:rsid w:val="002835E0"/>
    <w:rsid w:val="002941B7"/>
    <w:rsid w:val="002B4582"/>
    <w:rsid w:val="002B5B1A"/>
    <w:rsid w:val="002B619C"/>
    <w:rsid w:val="002B6560"/>
    <w:rsid w:val="002C24A8"/>
    <w:rsid w:val="002D2004"/>
    <w:rsid w:val="002D39C1"/>
    <w:rsid w:val="002E7FC2"/>
    <w:rsid w:val="002F1E82"/>
    <w:rsid w:val="00303C94"/>
    <w:rsid w:val="00314AC1"/>
    <w:rsid w:val="00321760"/>
    <w:rsid w:val="00326E6C"/>
    <w:rsid w:val="00337EBC"/>
    <w:rsid w:val="003477FA"/>
    <w:rsid w:val="00371767"/>
    <w:rsid w:val="00395A60"/>
    <w:rsid w:val="003A2C60"/>
    <w:rsid w:val="003A6C88"/>
    <w:rsid w:val="003B040E"/>
    <w:rsid w:val="003B7C6B"/>
    <w:rsid w:val="003C502D"/>
    <w:rsid w:val="003D068A"/>
    <w:rsid w:val="003F0BD6"/>
    <w:rsid w:val="0040406E"/>
    <w:rsid w:val="00413BAA"/>
    <w:rsid w:val="00415B79"/>
    <w:rsid w:val="004207FF"/>
    <w:rsid w:val="00431658"/>
    <w:rsid w:val="004329BB"/>
    <w:rsid w:val="00440271"/>
    <w:rsid w:val="00441364"/>
    <w:rsid w:val="00450521"/>
    <w:rsid w:val="00457FB4"/>
    <w:rsid w:val="004776E3"/>
    <w:rsid w:val="00477AEA"/>
    <w:rsid w:val="004824DE"/>
    <w:rsid w:val="004826DF"/>
    <w:rsid w:val="0048295A"/>
    <w:rsid w:val="00491E6E"/>
    <w:rsid w:val="00496695"/>
    <w:rsid w:val="004A2FCB"/>
    <w:rsid w:val="004C22E8"/>
    <w:rsid w:val="004C5ECF"/>
    <w:rsid w:val="004E0C17"/>
    <w:rsid w:val="004F437D"/>
    <w:rsid w:val="004F6F27"/>
    <w:rsid w:val="005156F0"/>
    <w:rsid w:val="00522E00"/>
    <w:rsid w:val="005624B8"/>
    <w:rsid w:val="00562D6C"/>
    <w:rsid w:val="00570522"/>
    <w:rsid w:val="00580608"/>
    <w:rsid w:val="00581ED7"/>
    <w:rsid w:val="00586577"/>
    <w:rsid w:val="005966CC"/>
    <w:rsid w:val="005A2A39"/>
    <w:rsid w:val="005B0B4A"/>
    <w:rsid w:val="005B2B28"/>
    <w:rsid w:val="005B4E27"/>
    <w:rsid w:val="005C66DC"/>
    <w:rsid w:val="005D6268"/>
    <w:rsid w:val="005F026D"/>
    <w:rsid w:val="00602536"/>
    <w:rsid w:val="00613BA3"/>
    <w:rsid w:val="0062657E"/>
    <w:rsid w:val="006313A4"/>
    <w:rsid w:val="00671C35"/>
    <w:rsid w:val="00672510"/>
    <w:rsid w:val="006732A1"/>
    <w:rsid w:val="00680CB8"/>
    <w:rsid w:val="00687A22"/>
    <w:rsid w:val="006A7F2C"/>
    <w:rsid w:val="006C2BE6"/>
    <w:rsid w:val="006C36C6"/>
    <w:rsid w:val="006E1EDA"/>
    <w:rsid w:val="006E7250"/>
    <w:rsid w:val="006F1C8D"/>
    <w:rsid w:val="006F2DD6"/>
    <w:rsid w:val="006F6BC5"/>
    <w:rsid w:val="007021BD"/>
    <w:rsid w:val="007069C7"/>
    <w:rsid w:val="00716545"/>
    <w:rsid w:val="00727A07"/>
    <w:rsid w:val="00727D24"/>
    <w:rsid w:val="00731507"/>
    <w:rsid w:val="00733E74"/>
    <w:rsid w:val="0074023D"/>
    <w:rsid w:val="0074154C"/>
    <w:rsid w:val="00747138"/>
    <w:rsid w:val="0077507B"/>
    <w:rsid w:val="007751C5"/>
    <w:rsid w:val="00780634"/>
    <w:rsid w:val="0078182C"/>
    <w:rsid w:val="00787784"/>
    <w:rsid w:val="007A7799"/>
    <w:rsid w:val="007B468D"/>
    <w:rsid w:val="007C2735"/>
    <w:rsid w:val="007D2808"/>
    <w:rsid w:val="007E6B1C"/>
    <w:rsid w:val="0080397B"/>
    <w:rsid w:val="00814830"/>
    <w:rsid w:val="008148C6"/>
    <w:rsid w:val="00831A08"/>
    <w:rsid w:val="00840DD5"/>
    <w:rsid w:val="008608B3"/>
    <w:rsid w:val="00861793"/>
    <w:rsid w:val="008646DD"/>
    <w:rsid w:val="008872BB"/>
    <w:rsid w:val="00897BE0"/>
    <w:rsid w:val="008A5F6B"/>
    <w:rsid w:val="008A6E92"/>
    <w:rsid w:val="008A7C88"/>
    <w:rsid w:val="008B521F"/>
    <w:rsid w:val="008B5507"/>
    <w:rsid w:val="008C136B"/>
    <w:rsid w:val="008C1E17"/>
    <w:rsid w:val="008D1A2C"/>
    <w:rsid w:val="008D3157"/>
    <w:rsid w:val="008E27DD"/>
    <w:rsid w:val="008F5435"/>
    <w:rsid w:val="008F5B73"/>
    <w:rsid w:val="00906EC3"/>
    <w:rsid w:val="00913198"/>
    <w:rsid w:val="00924D13"/>
    <w:rsid w:val="009337A1"/>
    <w:rsid w:val="00941EE9"/>
    <w:rsid w:val="00950510"/>
    <w:rsid w:val="009660E5"/>
    <w:rsid w:val="00974F2C"/>
    <w:rsid w:val="00982BCA"/>
    <w:rsid w:val="00987F51"/>
    <w:rsid w:val="009A4489"/>
    <w:rsid w:val="009C6366"/>
    <w:rsid w:val="009C78A9"/>
    <w:rsid w:val="009E7918"/>
    <w:rsid w:val="009F13A4"/>
    <w:rsid w:val="00A01E6C"/>
    <w:rsid w:val="00A03B8F"/>
    <w:rsid w:val="00A14658"/>
    <w:rsid w:val="00A31092"/>
    <w:rsid w:val="00A32936"/>
    <w:rsid w:val="00A3597D"/>
    <w:rsid w:val="00A6540F"/>
    <w:rsid w:val="00A67834"/>
    <w:rsid w:val="00A712DC"/>
    <w:rsid w:val="00A85730"/>
    <w:rsid w:val="00A90D61"/>
    <w:rsid w:val="00A9525B"/>
    <w:rsid w:val="00AA1864"/>
    <w:rsid w:val="00AB11D1"/>
    <w:rsid w:val="00AD2F9C"/>
    <w:rsid w:val="00AD46DB"/>
    <w:rsid w:val="00B01A04"/>
    <w:rsid w:val="00B13DDF"/>
    <w:rsid w:val="00B35341"/>
    <w:rsid w:val="00B3651E"/>
    <w:rsid w:val="00B37D3F"/>
    <w:rsid w:val="00B43D8C"/>
    <w:rsid w:val="00B450E1"/>
    <w:rsid w:val="00B95C78"/>
    <w:rsid w:val="00BA49C5"/>
    <w:rsid w:val="00BC4378"/>
    <w:rsid w:val="00BE4790"/>
    <w:rsid w:val="00BF4907"/>
    <w:rsid w:val="00C025E8"/>
    <w:rsid w:val="00C16A6B"/>
    <w:rsid w:val="00C20E02"/>
    <w:rsid w:val="00C3234A"/>
    <w:rsid w:val="00C362FF"/>
    <w:rsid w:val="00C364DE"/>
    <w:rsid w:val="00C4345D"/>
    <w:rsid w:val="00C456E0"/>
    <w:rsid w:val="00C52B6F"/>
    <w:rsid w:val="00C60409"/>
    <w:rsid w:val="00C808FE"/>
    <w:rsid w:val="00C96CD7"/>
    <w:rsid w:val="00CB2317"/>
    <w:rsid w:val="00CB7C68"/>
    <w:rsid w:val="00CD00E9"/>
    <w:rsid w:val="00CD0723"/>
    <w:rsid w:val="00CD3DE6"/>
    <w:rsid w:val="00CD4AFB"/>
    <w:rsid w:val="00D075B4"/>
    <w:rsid w:val="00D11020"/>
    <w:rsid w:val="00D11D9C"/>
    <w:rsid w:val="00D208E9"/>
    <w:rsid w:val="00D25D02"/>
    <w:rsid w:val="00D263B0"/>
    <w:rsid w:val="00D40CDC"/>
    <w:rsid w:val="00D5457E"/>
    <w:rsid w:val="00D70E0D"/>
    <w:rsid w:val="00D76153"/>
    <w:rsid w:val="00DA1266"/>
    <w:rsid w:val="00DA3F97"/>
    <w:rsid w:val="00DB2DCB"/>
    <w:rsid w:val="00DB3547"/>
    <w:rsid w:val="00DD6138"/>
    <w:rsid w:val="00DE2A59"/>
    <w:rsid w:val="00DE323B"/>
    <w:rsid w:val="00DF7204"/>
    <w:rsid w:val="00E12F5E"/>
    <w:rsid w:val="00E257C6"/>
    <w:rsid w:val="00E40DF5"/>
    <w:rsid w:val="00E44701"/>
    <w:rsid w:val="00E53BEB"/>
    <w:rsid w:val="00E70C93"/>
    <w:rsid w:val="00E758FE"/>
    <w:rsid w:val="00E7596C"/>
    <w:rsid w:val="00E83C72"/>
    <w:rsid w:val="00E85C71"/>
    <w:rsid w:val="00E905F9"/>
    <w:rsid w:val="00E907C4"/>
    <w:rsid w:val="00E919C9"/>
    <w:rsid w:val="00EA1AD5"/>
    <w:rsid w:val="00EB431C"/>
    <w:rsid w:val="00EB7461"/>
    <w:rsid w:val="00EC2AB9"/>
    <w:rsid w:val="00EC6FF4"/>
    <w:rsid w:val="00ED3554"/>
    <w:rsid w:val="00ED5ADD"/>
    <w:rsid w:val="00EE6E8D"/>
    <w:rsid w:val="00EF08A9"/>
    <w:rsid w:val="00F0065E"/>
    <w:rsid w:val="00F22475"/>
    <w:rsid w:val="00F410B9"/>
    <w:rsid w:val="00F513B6"/>
    <w:rsid w:val="00F67B47"/>
    <w:rsid w:val="00F77BA6"/>
    <w:rsid w:val="00F8260C"/>
    <w:rsid w:val="00F84E62"/>
    <w:rsid w:val="00F921A6"/>
    <w:rsid w:val="00F97E94"/>
    <w:rsid w:val="00FA3CED"/>
    <w:rsid w:val="00FC19BA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A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A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A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A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2017-02-21T06:00:00+00:00</DE_x0020_Standard_x0020_Letter_x0020_Date>
    <Standard_x0020_Letter_x0020_Effective_x0020_Date xmlns="5d608181-e015-4ae2-ad7e-f056c5ecf81a">2017-04-01T05:00:00+00:00</Standard_x0020_Letter_x0020_Effective_x0020_Date>
    <EPG_x0020_Year xmlns="5d608181-e015-4ae2-ad7e-f056c5ecf81a">2017</EPG_x0020_Year>
    <DE_x0020_Standard_x0020_Letter_x0020_Type xmlns="5d608181-e015-4ae2-ad7e-f056c5ecf81a">Standard Specification</DE_x0020_Standard_x0020_Letter_x0020_Type>
    <EPG_x0020_Subject xmlns="5d608181-e015-4ae2-ad7e-f056c5ecf81a">Revised Supplement to the Standard Specifications</EPG_x0020_Subject>
    <Section_x002f_Plan_x0020_Number xmlns="5d608181-e015-4ae2-ad7e-f056c5ecf81a">413, 505</Section_x002f_Plan_x0020_Number>
  </documentManagement>
</p:properties>
</file>

<file path=customXml/itemProps1.xml><?xml version="1.0" encoding="utf-8"?>
<ds:datastoreItem xmlns:ds="http://schemas.openxmlformats.org/officeDocument/2006/customXml" ds:itemID="{A1BDC641-A50D-424B-B996-AC0093624B58}"/>
</file>

<file path=customXml/itemProps2.xml><?xml version="1.0" encoding="utf-8"?>
<ds:datastoreItem xmlns:ds="http://schemas.openxmlformats.org/officeDocument/2006/customXml" ds:itemID="{08707B1E-DC0F-4FC9-8CC5-B17CBD0AD7E9}"/>
</file>

<file path=customXml/itemProps3.xml><?xml version="1.0" encoding="utf-8"?>
<ds:datastoreItem xmlns:ds="http://schemas.openxmlformats.org/officeDocument/2006/customXml" ds:itemID="{81253093-EE2C-4715-A8CA-0CA79A3D2813}"/>
</file>

<file path=customXml/itemProps4.xml><?xml version="1.0" encoding="utf-8"?>
<ds:datastoreItem xmlns:ds="http://schemas.openxmlformats.org/officeDocument/2006/customXml" ds:itemID="{C9FD61A8-56AC-438D-95B0-C73DB13E4249}"/>
</file>

<file path=docProps/app.xml><?xml version="1.0" encoding="utf-8"?>
<Properties xmlns="http://schemas.openxmlformats.org/officeDocument/2006/extended-properties" xmlns:vt="http://schemas.openxmlformats.org/officeDocument/2006/docPropsVTypes">
  <Template>32317242.dotm</Template>
  <TotalTime>14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Ivan Schmidt</cp:lastModifiedBy>
  <cp:revision>3</cp:revision>
  <cp:lastPrinted>2016-05-18T14:08:00Z</cp:lastPrinted>
  <dcterms:created xsi:type="dcterms:W3CDTF">2017-02-21T16:40:00Z</dcterms:created>
  <dcterms:modified xsi:type="dcterms:W3CDTF">2017-02-21T16:55:00Z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